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6月25日动态</w:t>
      </w: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今天你问好了吗？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今日来园24位小朋友，1位小朋友请假。今天是周日，由于调休，今天就打招呼问好啦！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81280</wp:posOffset>
            </wp:positionV>
            <wp:extent cx="1981835" cy="1306195"/>
            <wp:effectExtent l="0" t="0" r="14605" b="4445"/>
            <wp:wrapNone/>
            <wp:docPr id="11" name="图片 11" descr="C:\Users\13721\Desktop\今日动态\6.25\IMG_1704.JPGIMG_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今日动态\6.25\IMG_1704.JPGIMG_170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72390</wp:posOffset>
            </wp:positionV>
            <wp:extent cx="2177415" cy="1363980"/>
            <wp:effectExtent l="0" t="0" r="1905" b="7620"/>
            <wp:wrapNone/>
            <wp:docPr id="4" name="图片 4" descr="C:\Users\13721\Desktop\今日动态\6.25\IMG_1703.JPGIMG_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今日动态\6.25\IMG_1703.JPGIMG_170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172085</wp:posOffset>
                </wp:positionV>
                <wp:extent cx="5195570" cy="290830"/>
                <wp:effectExtent l="0" t="0" r="1270" b="1397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5520" y="4380865"/>
                          <a:ext cx="519557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早上好呀，刘倢序                               瑞宝早上好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13.55pt;height:22.9pt;width:409.1pt;z-index:251662336;mso-width-relative:page;mso-height-relative:page;" fillcolor="#FFFFFF [3201]" filled="t" stroked="f" coordsize="21600,21600" o:gfxdata="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7AsqfNMAAAAGAQAADwAAAAAAAAABACAAAAAiAAAAZHJzL2Rvd25yZXYueG1sUEsBAhQAFAAAAAgA&#10;h07iQIRG2MZjAgAAqAQAAA4AAAAAAAAAAQAgAAAAI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早上好呀，刘倢序                               瑞宝早上好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区域游戏篇</w:t>
      </w:r>
    </w:p>
    <w:p>
      <w:pPr>
        <w:spacing w:line="360" w:lineRule="exact"/>
        <w:jc w:val="center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今天孩子们自主选择区域进行游戏，他们玩的可开心啦！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22225</wp:posOffset>
            </wp:positionV>
            <wp:extent cx="2517775" cy="1887855"/>
            <wp:effectExtent l="0" t="0" r="12065" b="1905"/>
            <wp:wrapNone/>
            <wp:docPr id="18" name="图片 18" descr="C:\Users\13721\Desktop\今日动态\6.25\IMG_1706.JPGIMG_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今日动态\6.25\IMG_1706.JPGIMG_170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31115</wp:posOffset>
            </wp:positionV>
            <wp:extent cx="2517775" cy="1887855"/>
            <wp:effectExtent l="0" t="0" r="12065" b="1905"/>
            <wp:wrapNone/>
            <wp:docPr id="19" name="图片 19" descr="C:\Users\13721\Desktop\今日动态\6.25\IMG_1705.JPGIMG_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今日动态\6.25\IMG_1705.JPGIMG_170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小钰儿和孙瑞晗在玩橡皮泥了  董程宁，胡欣芮，刘政凯，白新奇，夏天在玩雪花片啦！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113030</wp:posOffset>
            </wp:positionV>
            <wp:extent cx="2517775" cy="1887855"/>
            <wp:effectExtent l="0" t="0" r="12065" b="1905"/>
            <wp:wrapNone/>
            <wp:docPr id="2" name="图片 2" descr="C:\Users\13721\Desktop\今日动态\6.25\IMG_1708.JPGIMG_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今日动态\6.25\IMG_1708.JPGIMG_170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89535</wp:posOffset>
            </wp:positionV>
            <wp:extent cx="2517775" cy="1887855"/>
            <wp:effectExtent l="0" t="0" r="12065" b="1905"/>
            <wp:wrapNone/>
            <wp:docPr id="3" name="图片 3" descr="C:\Users\13721\Desktop\今日动态\6.25\IMG_1707.JPGIMG_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今日动态\6.25\IMG_1707.JPGIMG_170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钱进，丁载誉，陈艺茹在玩磁力片                  恺恺，永恒，妙妙在数物匹配！</w:t>
      </w: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-5080</wp:posOffset>
            </wp:positionV>
            <wp:extent cx="2517140" cy="1887220"/>
            <wp:effectExtent l="0" t="0" r="12700" b="2540"/>
            <wp:wrapNone/>
            <wp:docPr id="5" name="图片 5" descr="C:\Users\13721\Desktop\今日动态\6.25\IMG_1709.JPGIMG_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今日动态\6.25\IMG_1709.JPGIMG_170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-26035</wp:posOffset>
            </wp:positionV>
            <wp:extent cx="2517140" cy="1887220"/>
            <wp:effectExtent l="0" t="0" r="12700" b="2540"/>
            <wp:wrapNone/>
            <wp:docPr id="10" name="图片 10" descr="C:\Users\13721\Desktop\今日动态\6.25\IMG_1710.JPGIMG_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今日动态\6.25\IMG_1710.JPGIMG_171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我来进行点数匹配                        二柯，小杨在烧饭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集体活动篇</w:t>
      </w:r>
    </w:p>
    <w:p>
      <w:pPr>
        <w:spacing w:line="360" w:lineRule="exac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科学：《玩水》</w:t>
      </w:r>
    </w:p>
    <w:p>
      <w:pPr>
        <w:widowControl/>
        <w:ind w:firstLine="420"/>
        <w:jc w:val="left"/>
        <w:rPr>
          <w:kern w:val="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971550</wp:posOffset>
            </wp:positionV>
            <wp:extent cx="1798320" cy="1348740"/>
            <wp:effectExtent l="0" t="0" r="0" b="7620"/>
            <wp:wrapNone/>
            <wp:docPr id="20" name="图片 20" descr="C:\Users\13721\Desktop\今日动态\6.20\IMG_1659(20230620-112659).JPGIMG_1659(20230620-1126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今日动态\6.20\IMG_1659(20230620-112659).JPGIMG_1659(20230620-112659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970280</wp:posOffset>
            </wp:positionV>
            <wp:extent cx="1798320" cy="1348740"/>
            <wp:effectExtent l="0" t="0" r="0" b="7620"/>
            <wp:wrapNone/>
            <wp:docPr id="52" name="图片 52" descr="C:\Users\13721\Desktop\今日动态\6.20\IMG_1658(20230620-112657).JPGIMG_1658(20230620-1126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13721\Desktop\今日动态\6.20\IMG_1658(20230620-112657).JPGIMG_1658(20230620-112657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1"/>
          <w:szCs w:val="21"/>
        </w:rPr>
        <w:t>纯净的水是无色、无味、无固定形状的透明液体，水是幼儿在生活中每天都要接触和使用的必须品，幼儿对水有了一定的探索，知道水是生活中必不可少的，并且已在活动中探索过水的一些特征，水是无色、无味、透明的。一般情况下自来水温度大概在十几度，夏天天气炎热，正是玩水的好季节，因此我们开展本次活动，目的是让幼儿探索玩水的方法并在玩的过程中感知水的流动性，能用简单的句子讲述自己的玩法和发现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15240</wp:posOffset>
            </wp:positionV>
            <wp:extent cx="1798320" cy="1348740"/>
            <wp:effectExtent l="0" t="0" r="0" b="7620"/>
            <wp:wrapNone/>
            <wp:docPr id="56" name="图片 56" descr="C:\Users\13721\Desktop\今日动态\6.20\IMG_1657(20230620-112655).JPGIMG_1657(20230620-1126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C:\Users\13721\Desktop\今日动态\6.20\IMG_1657(20230620-112655).JPGIMG_1657(20230620-112655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83185</wp:posOffset>
            </wp:positionV>
            <wp:extent cx="1798320" cy="1348740"/>
            <wp:effectExtent l="0" t="0" r="0" b="7620"/>
            <wp:wrapNone/>
            <wp:docPr id="15" name="图片 15" descr="C:\Users\13721\Desktop\今日动态\6.20\IMG_1659(20230620-112659).JPGIMG_1659(20230620-1126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今日动态\6.20\IMG_1659(20230620-112659).JPGIMG_1659(20230620-112659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90170</wp:posOffset>
            </wp:positionV>
            <wp:extent cx="1798320" cy="1348740"/>
            <wp:effectExtent l="0" t="0" r="0" b="7620"/>
            <wp:wrapNone/>
            <wp:docPr id="16" name="图片 16" descr="C:\Users\13721\Desktop\今日动态\6.20\IMG_1659(20230620-112659).JPGIMG_1659(20230620-1126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今日动态\6.20\IMG_1659(20230620-112659).JPGIMG_1659(20230620-112659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90170</wp:posOffset>
            </wp:positionV>
            <wp:extent cx="1798320" cy="1348740"/>
            <wp:effectExtent l="0" t="0" r="0" b="7620"/>
            <wp:wrapNone/>
            <wp:docPr id="12" name="图片 12" descr="C:\Users\13721\Desktop\今日动态\6.20\IMG_1659(20230620-112659).JPGIMG_1659(20230620-1126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今日动态\6.20\IMG_1659(20230620-112659).JPGIMG_1659(20230620-112659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185420</wp:posOffset>
            </wp:positionV>
            <wp:extent cx="1798320" cy="1348740"/>
            <wp:effectExtent l="0" t="0" r="0" b="7620"/>
            <wp:wrapNone/>
            <wp:docPr id="14" name="图片 14" descr="C:\Users\13721\Desktop\今日动态\6.20\IMG_1659(20230620-112659).JPGIMG_1659(20230620-1126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今日动态\6.20\IMG_1659(20230620-112659).JPGIMG_1659(20230620-112659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213360</wp:posOffset>
            </wp:positionV>
            <wp:extent cx="1798320" cy="1348740"/>
            <wp:effectExtent l="0" t="0" r="0" b="7620"/>
            <wp:wrapNone/>
            <wp:docPr id="13" name="图片 13" descr="C:\Users\13721\Desktop\今日动态\6.20\IMG_1659(20230620-112659).JPGIMG_1659(20230620-1126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今日动态\6.20\IMG_1659(20230620-112659).JPGIMG_1659(20230620-112659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王秋逸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易永恒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赵夏冉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default" w:ascii="宋体-简" w:hAnsi="宋体-简" w:eastAsia="宋体-简" w:cs="宋体-简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白新奇</w:t>
      </w:r>
      <w:r>
        <w:rPr>
          <w:rFonts w:hint="eastAsia" w:ascii="宋体-简" w:hAnsi="宋体-简" w:eastAsia="宋体-简" w:cs="宋体-简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丁载誉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宋旭峰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杨祥瑞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杨言希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沈奕恺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刘宸瑀</w:t>
      </w:r>
      <w:r>
        <w:rPr>
          <w:rFonts w:hint="eastAsia" w:ascii="Arial" w:hAnsi="Arial" w:cs="Arial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钱进</w:t>
      </w:r>
      <w:r>
        <w:rPr>
          <w:rFonts w:hint="eastAsia" w:ascii="Arial" w:hAnsi="Arial" w:cs="Arial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刘政凯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肖妙青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default" w:ascii="宋体-简" w:hAnsi="宋体-简" w:eastAsia="宋体-简" w:cs="宋体-简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嵇羽晞</w:t>
      </w:r>
      <w:r>
        <w:rPr>
          <w:rFonts w:hint="eastAsia" w:ascii="宋体-简" w:hAnsi="宋体-简" w:eastAsia="宋体-简" w:cs="宋体-简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管亦星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陈怡何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陈艺茹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孙瑞晗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胡欣芮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朱柯逸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汤舒谣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刘倢序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王清钰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>董程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探索玩水的方法，在玩的过程中感知水的流动性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有目的地玩水，学会用简单的句子讲述自己的玩法和发现。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生活活动篇</w:t>
      </w: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午饭：基围虾，空心菜，豆腐汤汤</w:t>
      </w:r>
      <w:r>
        <w:rPr>
          <w:rFonts w:hint="eastAsia"/>
          <w:b w:val="0"/>
          <w:bCs w:val="0"/>
          <w:sz w:val="21"/>
          <w:szCs w:val="21"/>
          <w:lang w:eastAsia="zh-CN"/>
        </w:rPr>
        <w:t>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点心：小馄饨，香蕉。</w:t>
      </w:r>
    </w:p>
    <w:p>
      <w:pPr>
        <w:bidi w:val="0"/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表扬小三班所有的小朋友能够正确使用勺子，自己吃饭，还能把自己掉在桌子上的饭菜捡到餐盘里。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</w:rPr>
        <w:t>最近天气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炎热</w:t>
      </w:r>
      <w:r>
        <w:rPr>
          <w:rFonts w:hint="eastAsia" w:ascii="宋体" w:hAnsi="宋体" w:eastAsia="宋体"/>
          <w:b w:val="0"/>
          <w:bCs w:val="0"/>
        </w:rPr>
        <w:t>，爸爸妈妈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要注意给孩子减少衣服</w:t>
      </w:r>
      <w:r>
        <w:rPr>
          <w:rFonts w:hint="eastAsia" w:ascii="宋体" w:hAnsi="宋体" w:eastAsia="宋体"/>
          <w:b w:val="0"/>
          <w:bCs w:val="0"/>
        </w:rPr>
        <w:t>哦</w:t>
      </w:r>
      <w:r>
        <w:rPr>
          <w:rFonts w:hint="eastAsia" w:ascii="宋体" w:hAnsi="宋体" w:eastAsia="宋体"/>
          <w:b w:val="0"/>
          <w:bCs w:val="0"/>
          <w:lang w:eastAsia="zh-CN"/>
        </w:rPr>
        <w:t>！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一冷一热容易生病，</w:t>
      </w:r>
      <w:r>
        <w:rPr>
          <w:rFonts w:hint="eastAsia" w:ascii="宋体" w:hAnsi="宋体" w:eastAsia="宋体"/>
          <w:b w:val="0"/>
          <w:bCs w:val="0"/>
        </w:rPr>
        <w:t>请假在家休息的小朋友要及时照顾好自己的身体，多喝水哦</w:t>
      </w:r>
      <w:r>
        <w:rPr>
          <w:rFonts w:hint="eastAsia" w:ascii="宋体" w:hAnsi="宋体" w:eastAsia="宋体"/>
          <w:b w:val="0"/>
          <w:bCs w:val="0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ascii="宋体" w:hAnsi="宋体" w:eastAsia="宋体"/>
          <w:b w:val="0"/>
          <w:bCs w:val="0"/>
        </w:rPr>
        <w:t>1.</w:t>
      </w:r>
      <w:r>
        <w:rPr>
          <w:rFonts w:hint="eastAsia" w:ascii="宋体" w:hAnsi="宋体" w:eastAsia="宋体"/>
          <w:b w:val="0"/>
          <w:bCs w:val="0"/>
        </w:rPr>
        <w:t>请各位家长给小朋友的保温杯里放温水哦</w:t>
      </w:r>
      <w:r>
        <w:rPr>
          <w:rFonts w:hint="eastAsia" w:ascii="宋体" w:hAnsi="宋体" w:eastAsia="宋体"/>
          <w:b w:val="0"/>
          <w:bCs w:val="0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2.请各位将垫背巾在家给孩子垫好，户外出汗，预防感冒。</w:t>
      </w:r>
    </w:p>
    <w:p>
      <w:pPr>
        <w:spacing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3.每天检查小朋友的手指甲哦，勤剪指甲防止刮到自己或者他人。</w:t>
      </w:r>
    </w:p>
    <w:p>
      <w:pPr>
        <w:spacing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4.正常开展延时班，准时来接哦。</w:t>
      </w:r>
    </w:p>
    <w:p>
      <w:pPr>
        <w:spacing w:line="240" w:lineRule="auto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sImhkaWQiOiJlNzU3NGFjNzhjZGFiMTBmZWU3MWVlYzE1Zjk0ZTNiMCIsInVzZXJDb3VudCI6MTJ9"/>
  </w:docVars>
  <w:rsids>
    <w:rsidRoot w:val="5C55666C"/>
    <w:rsid w:val="02121009"/>
    <w:rsid w:val="05D95CA1"/>
    <w:rsid w:val="08C16076"/>
    <w:rsid w:val="0C775AD3"/>
    <w:rsid w:val="11081610"/>
    <w:rsid w:val="12B97A97"/>
    <w:rsid w:val="1BC012B3"/>
    <w:rsid w:val="1C9A2889"/>
    <w:rsid w:val="1ECB3DE1"/>
    <w:rsid w:val="20912CA0"/>
    <w:rsid w:val="222F6C5E"/>
    <w:rsid w:val="234F554B"/>
    <w:rsid w:val="23F7784C"/>
    <w:rsid w:val="255E1C56"/>
    <w:rsid w:val="2694027E"/>
    <w:rsid w:val="28773D73"/>
    <w:rsid w:val="291C6601"/>
    <w:rsid w:val="299038E7"/>
    <w:rsid w:val="29FA76DA"/>
    <w:rsid w:val="2B1D30AE"/>
    <w:rsid w:val="2D1E0EE3"/>
    <w:rsid w:val="2E6705DB"/>
    <w:rsid w:val="3029466A"/>
    <w:rsid w:val="308B0E8F"/>
    <w:rsid w:val="33423A75"/>
    <w:rsid w:val="334B1349"/>
    <w:rsid w:val="387F3BF4"/>
    <w:rsid w:val="39B42919"/>
    <w:rsid w:val="3AAA6B3E"/>
    <w:rsid w:val="3AF92B9E"/>
    <w:rsid w:val="3C65528E"/>
    <w:rsid w:val="42C80EBC"/>
    <w:rsid w:val="464E7152"/>
    <w:rsid w:val="498F6A09"/>
    <w:rsid w:val="4B100DF1"/>
    <w:rsid w:val="580C2F41"/>
    <w:rsid w:val="59F941F8"/>
    <w:rsid w:val="5B424A5F"/>
    <w:rsid w:val="5C55666C"/>
    <w:rsid w:val="6483480A"/>
    <w:rsid w:val="660364FC"/>
    <w:rsid w:val="681C2E57"/>
    <w:rsid w:val="6BDC40E8"/>
    <w:rsid w:val="6D6B0918"/>
    <w:rsid w:val="6F134EE0"/>
    <w:rsid w:val="70AE3011"/>
    <w:rsid w:val="73FF3C24"/>
    <w:rsid w:val="75E7517A"/>
    <w:rsid w:val="78F22F10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5</Pages>
  <Words>1107</Words>
  <Characters>1113</Characters>
  <Lines>0</Lines>
  <Paragraphs>0</Paragraphs>
  <TotalTime>4</TotalTime>
  <ScaleCrop>false</ScaleCrop>
  <LinksUpToDate>false</LinksUpToDate>
  <CharactersWithSpaces>1192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2023-06-25T08:03:44Z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6C5A5D841D6746C98E4D7CD9B0FC408A</vt:lpwstr>
  </property>
</Properties>
</file>