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6月20日动态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今天你问好了吗？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今日来园22位小朋友，3位小朋友请假。今天是周二，问好的方式是挥手，让我们来看看是哪些宝宝除了嘴巴打招呼还用行动来问好的吧！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118745</wp:posOffset>
            </wp:positionV>
            <wp:extent cx="1410335" cy="1880870"/>
            <wp:effectExtent l="0" t="0" r="6985" b="8890"/>
            <wp:wrapNone/>
            <wp:docPr id="4" name="图片 4" descr="C:\Users\13721\Desktop\今日动态\6.20\IMG_1666.JPGIMG_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今日动态\6.20\IMG_1666.JPGIMG_166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112395</wp:posOffset>
            </wp:positionV>
            <wp:extent cx="1416685" cy="1889125"/>
            <wp:effectExtent l="0" t="0" r="635" b="635"/>
            <wp:wrapNone/>
            <wp:docPr id="11" name="图片 11" descr="C:\Users\13721\Desktop\今日动态\6.20\IMG_1667.JPGIMG_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今日动态\6.20\IMG_1667.JPGIMG_166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41275</wp:posOffset>
                </wp:positionV>
                <wp:extent cx="5195570" cy="290830"/>
                <wp:effectExtent l="0" t="0" r="1270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5520" y="4380865"/>
                          <a:ext cx="519557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50" w:firstLineChars="5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早上好呀，等等                               峰峰早上好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3.25pt;height:22.9pt;width:409.1pt;z-index:251662336;mso-width-relative:page;mso-height-relative:page;" fillcolor="#FFFFFF [3201]" filled="t" stroked="f" coordsize="21600,21600" o:gfxdata="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X&#10;HhAM0gAAAAcBAAAPAAAAAAAAAAEAIAAAACIAAABkcnMvZG93bnJldi54bWxQSwECFAAUAAAACACH&#10;TuJAhEbYxmMCAACoBAAADgAAAAAAAAABACAAAAAh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早上好呀，等等                               峰峰早上好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今天孩子们自主选择区域进行游戏，他们玩的可开心啦！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21590</wp:posOffset>
            </wp:positionV>
            <wp:extent cx="2517775" cy="1888490"/>
            <wp:effectExtent l="0" t="0" r="12065" b="1270"/>
            <wp:wrapNone/>
            <wp:docPr id="18" name="图片 18" descr="C:\Users\13721\Desktop\今日动态\6.20\IMG_1647(20230620-112635).JPGIMG_1647(20230620-112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今日动态\6.20\IMG_1647(20230620-112635).JPGIMG_1647(20230620-112635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30480</wp:posOffset>
            </wp:positionV>
            <wp:extent cx="2517775" cy="1888490"/>
            <wp:effectExtent l="0" t="0" r="12065" b="1270"/>
            <wp:wrapNone/>
            <wp:docPr id="19" name="图片 19" descr="C:\Users\13721\Desktop\今日动态\6.20\IMG_1646(20230620-112633).JPGIMG_1646(20230620-1126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今日动态\6.20\IMG_1646(20230620-112633).JPGIMG_1646(20230620-112633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小米在给娃娃化妆了                       二柯在看书啦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112395</wp:posOffset>
            </wp:positionV>
            <wp:extent cx="2517775" cy="1888490"/>
            <wp:effectExtent l="0" t="0" r="12065" b="1270"/>
            <wp:wrapNone/>
            <wp:docPr id="2" name="图片 2" descr="C:\Users\13721\Desktop\今日动态\6.20\IMG_1649(20230620-112638).JPGIMG_1649(20230620-1126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今日动态\6.20\IMG_1649(20230620-112638).JPGIMG_1649(20230620-112638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88900</wp:posOffset>
            </wp:positionV>
            <wp:extent cx="2517775" cy="1888490"/>
            <wp:effectExtent l="0" t="0" r="12065" b="1270"/>
            <wp:wrapNone/>
            <wp:docPr id="3" name="图片 3" descr="C:\Users\13721\Desktop\今日动态\6.20\IMG_1648(20230620-112637).JPGIMG_1648(20230620-1126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今日动态\6.20\IMG_1648(20230620-112637).JPGIMG_1648(20230620-112637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刘政凯在做饭                  白新奇可是大厨哦！</w:t>
      </w: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36195</wp:posOffset>
            </wp:positionV>
            <wp:extent cx="2517775" cy="1887855"/>
            <wp:effectExtent l="0" t="0" r="12065" b="1905"/>
            <wp:wrapNone/>
            <wp:docPr id="48" name="图片 48" descr="C:\Users\13721\Desktop\今日动态\6.20\IMG_1650(20230620-112640).JPGIMG_1650(20230620-112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13721\Desktop\今日动态\6.20\IMG_1650(20230620-112640).JPGIMG_1650(20230620-112640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2517775" cy="1887855"/>
            <wp:effectExtent l="0" t="0" r="12065" b="1905"/>
            <wp:wrapNone/>
            <wp:docPr id="51" name="图片 51" descr="C:\Users\13721\Desktop\今日动态\6.20\IMG_1651(20230620-112642).JPGIMG_1651(20230620-1126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13721\Desktop\今日动态\6.20\IMG_1651(20230620-112642).JPGIMG_1651(20230620-112642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我来进行点数匹配                        胡欣芮，孙瑞晗，董程宁在玩泥工</w:t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165100</wp:posOffset>
            </wp:positionV>
            <wp:extent cx="2517140" cy="1887855"/>
            <wp:effectExtent l="0" t="0" r="12700" b="1905"/>
            <wp:wrapNone/>
            <wp:docPr id="6" name="图片 6" descr="C:\Users\13721\Desktop\今日动态\6.20\IMG_1652(20230620-112644).JPGIMG_1652(20230620-1126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今日动态\6.20\IMG_1652(20230620-112644).JPGIMG_1652(20230620-112644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夏天和载誉在玩磁力片</w:t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集体活动篇</w:t>
      </w:r>
    </w:p>
    <w:p>
      <w:pPr>
        <w:spacing w:line="360" w:lineRule="exac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音乐：《捉泥鳅》</w:t>
      </w:r>
    </w:p>
    <w:p>
      <w:pPr>
        <w:widowControl/>
        <w:ind w:firstLine="420"/>
        <w:jc w:val="left"/>
        <w:rPr>
          <w:kern w:val="1"/>
        </w:rPr>
      </w:pPr>
      <w:r>
        <w:rPr>
          <w:rFonts w:hint="eastAsia" w:ascii="宋体" w:hAnsi="宋体" w:cs="宋体"/>
          <w:szCs w:val="21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，适合小班下学期的孩子欣赏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28575</wp:posOffset>
            </wp:positionV>
            <wp:extent cx="1798320" cy="1348740"/>
            <wp:effectExtent l="0" t="0" r="0" b="7620"/>
            <wp:wrapNone/>
            <wp:docPr id="52" name="图片 52" descr="C:\Users\13721\Desktop\今日动态\6.20\IMG_1658(20230620-112657).JPGIMG_1658(20230620-1126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13721\Desktop\今日动态\6.20\IMG_1658(20230620-112657).JPGIMG_1658(20230620-11265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15240</wp:posOffset>
            </wp:positionV>
            <wp:extent cx="1798320" cy="1348740"/>
            <wp:effectExtent l="0" t="0" r="0" b="7620"/>
            <wp:wrapNone/>
            <wp:docPr id="56" name="图片 56" descr="C:\Users\13721\Desktop\今日动态\6.20\IMG_1657(20230620-112655).JPGIMG_1657(20230620-1126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:\Users\13721\Desktop\今日动态\6.20\IMG_1657(20230620-112655).JPGIMG_1657(20230620-112655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104140</wp:posOffset>
            </wp:positionV>
            <wp:extent cx="1798320" cy="1348740"/>
            <wp:effectExtent l="0" t="0" r="0" b="7620"/>
            <wp:wrapNone/>
            <wp:docPr id="20" name="图片 20" descr="C:\Users\13721\Desktop\今日动态\6.20\IMG_1659(20230620-112659).JPGIMG_1659(20230620-1126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今日动态\6.20\IMG_1659(20230620-112659).JPGIMG_1659(20230620-112659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王秋逸、易永恒、赵夏冉、白新奇、丁载誉、宋旭峰、杨祥瑞、杨言希、沈奕恺、刘宸瑀、钱进、刘政凯、肖妙青、嵇羽晞、管亦星、陈艺茹、孙瑞晗、胡欣芮、朱柯逸、刘倢序、王清钰、董程宁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感受捉泥鳅的有趣，体验共同游戏的快乐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理解歌曲内容，跟随乐曲律动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lang w:val="en-US" w:eastAsia="zh-CN"/>
        </w:rPr>
        <w:t>生活活动篇</w:t>
      </w:r>
    </w:p>
    <w:p>
      <w:pPr>
        <w:bidi w:val="0"/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午饭：土豆牛肉，包菜豆腐干，丝瓜鸡蛋汤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点心：汤圆，香蕉。</w:t>
      </w:r>
    </w:p>
    <w:p>
      <w:pPr>
        <w:bidi w:val="0"/>
        <w:ind w:firstLine="422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29845</wp:posOffset>
            </wp:positionV>
            <wp:extent cx="1798320" cy="1348740"/>
            <wp:effectExtent l="0" t="0" r="0" b="7620"/>
            <wp:wrapNone/>
            <wp:docPr id="8" name="图片 8" descr="C:\Users\13721\Desktop\今日动态\6.20\IMG_1654(20230620-112651).JPGIMG_1654(20230620-1126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今日动态\6.20\IMG_1654(20230620-112651).JPGIMG_1654(20230620-112651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43815</wp:posOffset>
            </wp:positionV>
            <wp:extent cx="1798320" cy="1348740"/>
            <wp:effectExtent l="0" t="0" r="0" b="7620"/>
            <wp:wrapNone/>
            <wp:docPr id="7" name="图片 7" descr="C:\Users\13721\Desktop\今日动态\6.20\IMG_1653(20230620-112649).JPGIMG_1653(20230620-1126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今日动态\6.20\IMG_1653(20230620-112649).JPGIMG_1653(20230620-112649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2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165735</wp:posOffset>
            </wp:positionV>
            <wp:extent cx="1798320" cy="1348740"/>
            <wp:effectExtent l="0" t="0" r="0" b="7620"/>
            <wp:wrapNone/>
            <wp:docPr id="9" name="图片 9" descr="C:\Users\13721\Desktop\今日动态\6.20\IMG_1655(20230620-112652).JPGIMG_1655(20230620-1126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今日动态\6.20\IMG_1655(20230620-112652).JPGIMG_1655(20230620-112652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表扬小三班所有的小朋友能够正确使用勺子，自己吃饭，还能把自己掉在桌子上的饭菜捡到餐盘里。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</w:rPr>
        <w:t>最近天气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炎热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</w:rPr>
        <w:t>，爸爸妈妈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要注意给孩子减少衣服</w:t>
      </w:r>
      <w:r>
        <w:rPr>
          <w:rFonts w:hint="eastAsia" w:ascii="宋体" w:hAnsi="宋体" w:eastAsia="宋体"/>
          <w:b w:val="0"/>
          <w:bCs w:val="0"/>
        </w:rPr>
        <w:t>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一冷一热容易生病，</w:t>
      </w:r>
      <w:r>
        <w:rPr>
          <w:rFonts w:hint="eastAsia" w:ascii="宋体" w:hAnsi="宋体" w:eastAsia="宋体"/>
          <w:b w:val="0"/>
          <w:bCs w:val="0"/>
        </w:rPr>
        <w:t>请假在家休息的小朋友要及时照顾好自己的身体，多喝水哦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ascii="宋体" w:hAnsi="宋体" w:eastAsia="宋体"/>
          <w:b w:val="0"/>
          <w:bCs w:val="0"/>
        </w:rPr>
        <w:t>1.</w:t>
      </w:r>
      <w:r>
        <w:rPr>
          <w:rFonts w:hint="eastAsia" w:ascii="宋体" w:hAnsi="宋体" w:eastAsia="宋体"/>
          <w:b w:val="0"/>
          <w:bCs w:val="0"/>
        </w:rPr>
        <w:t>请各位家长给小朋友的保温杯里放温水哦</w:t>
      </w:r>
      <w:r>
        <w:rPr>
          <w:rFonts w:hint="eastAsia" w:ascii="宋体" w:hAnsi="宋体" w:eastAsia="宋体"/>
          <w:b w:val="0"/>
          <w:bCs w:val="0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2.请各位将垫背巾在家给孩子垫好，户外出汗，预防感冒。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3.每天检查小朋友的手指甲哦，勤剪指甲防止刮到自己或者他人。</w:t>
      </w:r>
    </w:p>
    <w:p>
      <w:pPr>
        <w:spacing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4.正常开展延时班，准时来接哦。</w:t>
      </w:r>
    </w:p>
    <w:p>
      <w:pPr>
        <w:spacing w:line="240" w:lineRule="auto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JlNzU3NGFjNzhjZGFiMTBmZWU3MWVlYzE1Zjk0ZTNiMCIsInVzZXJDb3VudCI6MTJ9"/>
  </w:docVars>
  <w:rsids>
    <w:rsidRoot w:val="5C55666C"/>
    <w:rsid w:val="02121009"/>
    <w:rsid w:val="05D95CA1"/>
    <w:rsid w:val="08C16076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55E1C56"/>
    <w:rsid w:val="2694027E"/>
    <w:rsid w:val="28773D73"/>
    <w:rsid w:val="291C6601"/>
    <w:rsid w:val="299038E7"/>
    <w:rsid w:val="29FA76DA"/>
    <w:rsid w:val="2B1D30AE"/>
    <w:rsid w:val="2D1E0EE3"/>
    <w:rsid w:val="3029466A"/>
    <w:rsid w:val="308B0E8F"/>
    <w:rsid w:val="33423A75"/>
    <w:rsid w:val="334B1349"/>
    <w:rsid w:val="387F3BF4"/>
    <w:rsid w:val="39B42919"/>
    <w:rsid w:val="3AAA6B3E"/>
    <w:rsid w:val="3AF92B9E"/>
    <w:rsid w:val="3C65528E"/>
    <w:rsid w:val="42C80EBC"/>
    <w:rsid w:val="464E7152"/>
    <w:rsid w:val="498F6A09"/>
    <w:rsid w:val="4B100DF1"/>
    <w:rsid w:val="580C2F41"/>
    <w:rsid w:val="59F941F8"/>
    <w:rsid w:val="5B424A5F"/>
    <w:rsid w:val="5C55666C"/>
    <w:rsid w:val="6483480A"/>
    <w:rsid w:val="660364FC"/>
    <w:rsid w:val="681C2E57"/>
    <w:rsid w:val="6BDC40E8"/>
    <w:rsid w:val="6D6B0918"/>
    <w:rsid w:val="6F134EE0"/>
    <w:rsid w:val="70AE3011"/>
    <w:rsid w:val="73FF3C24"/>
    <w:rsid w:val="75E7517A"/>
    <w:rsid w:val="78F22F10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5</Pages>
  <Words>1107</Words>
  <Characters>1113</Characters>
  <Lines>0</Lines>
  <Paragraphs>0</Paragraphs>
  <TotalTime>2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2023-06-21T01:08:22Z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9E1A02BE0C454532BBD924045CF2FF5D</vt:lpwstr>
  </property>
</Properties>
</file>