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6月19日动态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今天你问好了吗？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今日来园18位小朋友，7位小朋友请假。今天是周一，问好的方式是鞠躬，让我们来看看是哪些宝宝除了嘴巴打招呼还用行动来问好的吧！</w:t>
      </w:r>
    </w:p>
    <w:p>
      <w:pPr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4" name="图片 4" descr="IMG_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8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3" name="图片 3" descr="IMG_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8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2" name="图片 2" descr="IMG_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8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18415</wp:posOffset>
                </wp:positionV>
                <wp:extent cx="5195570" cy="664210"/>
                <wp:effectExtent l="0" t="0" r="1270" b="63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5520" y="4380865"/>
                          <a:ext cx="519557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早上好呀瑞宝、刘倢序、小峰峰。表扬这三位小朋友主动向老师鞠躬问好，真是有礼貌的宝宝呢。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1.45pt;height:52.3pt;width:409.1pt;z-index:251660288;mso-width-relative:page;mso-height-relative:page;" fillcolor="#FFFFFF [3201]" filled="t" stroked="f" coordsize="21600,21600" o:gfxdata="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t&#10;AdO60wAAAAgBAAAPAAAAAAAAAAEAIAAAACIAAABkcnMvZG93bnJldi54bWxQSwECFAAUAAAACACH&#10;TuJA1KRMCWICAACoBAAADgAAAAAAAAABACAAAAAi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早上好呀瑞宝、刘倢序、小峰峰。表扬这三位小朋友主动向老师鞠躬问好，真是有礼貌的宝宝呢。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sz w:val="21"/>
        </w:rPr>
      </w:pPr>
    </w:p>
    <w:p>
      <w:pPr>
        <w:ind w:firstLine="420" w:firstLineChars="200"/>
        <w:jc w:val="left"/>
        <w:rPr>
          <w:rFonts w:hint="eastAsia"/>
          <w:sz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220980</wp:posOffset>
            </wp:positionV>
            <wp:extent cx="2520315" cy="1890395"/>
            <wp:effectExtent l="0" t="0" r="9525" b="14605"/>
            <wp:wrapNone/>
            <wp:docPr id="5" name="图片 5" descr="IMG_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9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今天孩子们自主选择区域进行游戏，他们玩的可开心啦！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30480</wp:posOffset>
            </wp:positionV>
            <wp:extent cx="2520315" cy="1890395"/>
            <wp:effectExtent l="0" t="0" r="9525" b="14605"/>
            <wp:wrapNone/>
            <wp:docPr id="6" name="图片 6" descr="IMG_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9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白新奇在烧饭。                     朱珂逸在看绘本《奶奶的菜园子》。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144780</wp:posOffset>
            </wp:positionV>
            <wp:extent cx="2520315" cy="1890395"/>
            <wp:effectExtent l="0" t="0" r="9525" b="14605"/>
            <wp:wrapNone/>
            <wp:docPr id="11" name="图片 11" descr="IMG_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9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106680</wp:posOffset>
            </wp:positionV>
            <wp:extent cx="2520315" cy="1890395"/>
            <wp:effectExtent l="0" t="0" r="9525" b="14605"/>
            <wp:wrapNone/>
            <wp:docPr id="7" name="图片 7" descr="IMG_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9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小米在给娃娃擦香香。                肖妙青在玩点数的游戏。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集体游戏篇</w:t>
      </w:r>
    </w:p>
    <w:p>
      <w:pPr>
        <w:spacing w:line="360" w:lineRule="exact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综合：《我知道的端午》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15" w:firstLineChars="150"/>
        <w:textAlignment w:val="auto"/>
        <w:rPr>
          <w:rFonts w:hint="eastAsia"/>
          <w:color w:val="000000"/>
        </w:rPr>
      </w:pPr>
      <w:r>
        <w:rPr>
          <w:color w:val="000000"/>
        </w:rPr>
        <w:t>端午节为每年农历五月初五，又称端阳节、午日节、五月节等。端午节是中国汉族人民纪念屈原的传统节日。端午节有吃粽子，赛龙舟，挂菖蒲、蒿草、艾叶，薰苍术、白芷，喝雄黄酒的习俗。如今“端午节”为国家法定节假日之一，并被列入世界非物质文化遗产名录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114300</wp:posOffset>
            </wp:positionV>
            <wp:extent cx="1800225" cy="1350010"/>
            <wp:effectExtent l="0" t="0" r="13335" b="6350"/>
            <wp:wrapNone/>
            <wp:docPr id="12" name="图片 12" descr="IMG_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8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7620</wp:posOffset>
            </wp:positionV>
            <wp:extent cx="1800225" cy="1350010"/>
            <wp:effectExtent l="0" t="0" r="13335" b="6350"/>
            <wp:wrapNone/>
            <wp:docPr id="14" name="图片 14" descr="IMG_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8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167640</wp:posOffset>
            </wp:positionV>
            <wp:extent cx="1800225" cy="1350010"/>
            <wp:effectExtent l="0" t="0" r="13335" b="6350"/>
            <wp:wrapNone/>
            <wp:docPr id="13" name="图片 13" descr="IMG_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8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白新奇、陈艺茹、刘宸瑀、胡欣芮、董程宁、嵇羽晞、沈奕恺、刘政凯、朱珂逸、杨言希、钱进、王秋逸、易永恒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上课听的认真，坐的的端正。</w:t>
      </w:r>
    </w:p>
    <w:p>
      <w:pPr>
        <w:bidi w:val="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</w:rPr>
        <w:t>最近天气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气温回暖</w:t>
      </w:r>
      <w:r>
        <w:rPr>
          <w:rFonts w:hint="eastAsia" w:ascii="宋体" w:hAnsi="宋体" w:eastAsia="宋体"/>
          <w:b w:val="0"/>
          <w:bCs w:val="0"/>
        </w:rPr>
        <w:t>，爸爸妈妈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要注意给孩子减少衣服</w:t>
      </w:r>
      <w:r>
        <w:rPr>
          <w:rFonts w:hint="eastAsia" w:ascii="宋体" w:hAnsi="宋体" w:eastAsia="宋体"/>
          <w:b w:val="0"/>
          <w:bCs w:val="0"/>
        </w:rPr>
        <w:t>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一冷一热容易生病，</w:t>
      </w:r>
      <w:r>
        <w:rPr>
          <w:rFonts w:hint="eastAsia" w:ascii="宋体" w:hAnsi="宋体" w:eastAsia="宋体"/>
          <w:b w:val="0"/>
          <w:bCs w:val="0"/>
        </w:rPr>
        <w:t>请假在家休息的小朋友要及时照顾好自己的身体，多喝水哦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ascii="宋体" w:hAnsi="宋体" w:eastAsia="宋体"/>
          <w:b w:val="0"/>
          <w:bCs w:val="0"/>
        </w:rPr>
        <w:t>1.</w:t>
      </w:r>
      <w:r>
        <w:rPr>
          <w:rFonts w:hint="eastAsia" w:ascii="宋体" w:hAnsi="宋体" w:eastAsia="宋体"/>
          <w:b w:val="0"/>
          <w:bCs w:val="0"/>
        </w:rPr>
        <w:t>请各位家长给小朋友的保温杯里放温水哦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2.请各位将垫背巾在家给孩子垫好，户外出汗，预防感冒。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3.每天检查小朋友的手指甲哦，勤剪指甲防止刮到自己或者他人。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4.正常开展延时班，准时来接哦。</w:t>
      </w:r>
    </w:p>
    <w:p>
      <w:pPr>
        <w:spacing w:line="240" w:lineRule="auto"/>
        <w:ind w:left="420" w:leftChars="20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5.有需要带席条的小朋友可以带来啦。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JlNzU3NGFjNzhjZGFiMTBmZWU3MWVlYzE1Zjk0ZTNiMCIsInVzZXJDb3VudCI6MTN9"/>
  </w:docVars>
  <w:rsids>
    <w:rsidRoot w:val="5C55666C"/>
    <w:rsid w:val="02121009"/>
    <w:rsid w:val="05D95CA1"/>
    <w:rsid w:val="08C16076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55E1C56"/>
    <w:rsid w:val="2694027E"/>
    <w:rsid w:val="291C6601"/>
    <w:rsid w:val="299038E7"/>
    <w:rsid w:val="29FA76DA"/>
    <w:rsid w:val="2B1D30AE"/>
    <w:rsid w:val="2D1E0EE3"/>
    <w:rsid w:val="3029466A"/>
    <w:rsid w:val="308B0E8F"/>
    <w:rsid w:val="31026C38"/>
    <w:rsid w:val="33423A75"/>
    <w:rsid w:val="334B1349"/>
    <w:rsid w:val="387F3BF4"/>
    <w:rsid w:val="39B42919"/>
    <w:rsid w:val="3AAA6B3E"/>
    <w:rsid w:val="3AF92B9E"/>
    <w:rsid w:val="3C65528E"/>
    <w:rsid w:val="42C80EBC"/>
    <w:rsid w:val="464E7152"/>
    <w:rsid w:val="498F6A09"/>
    <w:rsid w:val="4B100DF1"/>
    <w:rsid w:val="580C2F41"/>
    <w:rsid w:val="59F941F8"/>
    <w:rsid w:val="5B424A5F"/>
    <w:rsid w:val="5C55666C"/>
    <w:rsid w:val="6483480A"/>
    <w:rsid w:val="660364FC"/>
    <w:rsid w:val="681C2E57"/>
    <w:rsid w:val="6BDC40E8"/>
    <w:rsid w:val="6D6B091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5</Pages>
  <Words>736</Words>
  <Characters>743</Characters>
  <Lines>0</Lines>
  <Paragraphs>0</Paragraphs>
  <TotalTime>3</TotalTime>
  <ScaleCrop>false</ScaleCrop>
  <LinksUpToDate>false</LinksUpToDate>
  <CharactersWithSpaces>1695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2023-06-21T02:49:52Z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004669F2E7F44765BA2DCD3063194786_13</vt:lpwstr>
  </property>
</Properties>
</file>