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2023.6.13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二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多云转晴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夏天到了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今天4位小朋友请假。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二、集体活动：数学《看点涂色》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节活动是一节数物匹配活动，数物匹配是幼儿感知数量的一种形式，涉及到幼儿对于数与量概念的认识与理解，需要幼儿将数与量进行对接，产生联系。本次活动中，幼儿需先知道点卡表示数量多少，再涂相同数量的物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Arial" w:hAnsi="Arial" w:cs="Arial"/>
          <w:bCs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Arial" w:hAnsi="Arial" w:cs="Arial"/>
          <w:bCs/>
          <w:color w:val="000000"/>
          <w:szCs w:val="21"/>
          <w:lang w:val="en-US" w:eastAsia="zh-CN"/>
        </w:rPr>
        <w:t>小朋友能够</w:t>
      </w:r>
      <w:r>
        <w:rPr>
          <w:rFonts w:hint="eastAsia" w:ascii="Arial" w:hAnsi="Arial" w:cs="Arial"/>
          <w:bCs/>
          <w:color w:val="000000"/>
          <w:szCs w:val="21"/>
        </w:rPr>
        <w:t>正确感知5以内的点卡，并根据点卡数量给相同数量的物体涂上颜色。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Arial" w:hAnsi="Arial" w:cs="Arial"/>
          <w:bCs/>
          <w:color w:val="000000"/>
          <w:szCs w:val="21"/>
          <w:lang w:val="en-US" w:eastAsia="zh-CN"/>
        </w:rPr>
        <w:t>小朋友也能够感知数物的匹配，但对操作要求还不够明确，要认真倾听哦。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</w:t>
      </w:r>
      <w:r>
        <w:rPr>
          <w:rFonts w:hint="eastAsia" w:ascii="Arial" w:hAnsi="Arial" w:cs="Arial"/>
          <w:bCs/>
          <w:color w:val="000000"/>
          <w:szCs w:val="21"/>
          <w:lang w:val="en-US" w:eastAsia="zh-CN"/>
        </w:rPr>
        <w:t>小朋友在老师的提醒下能够将蜡笔工具摆放整齐，养成良好的操作习惯，同时对于数量的感知也要加强锻炼哦，这样会让你收获更多小知识的。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hint="default" w:eastAsia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6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67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6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67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6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67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6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68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1127"/>
          <w:tab w:val="center" w:pos="44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今天我们进行了户外混龄，孩子们在约定好规则之后选择自己感兴趣的活动游戏。大家也能够自主喝水，值得表扬。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399030" cy="1800225"/>
            <wp:effectExtent l="0" t="0" r="1270" b="3175"/>
            <wp:docPr id="10" name="图片 10" descr="IMG_6804(20230613-0936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6804(20230613-093634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399030" cy="1800225"/>
            <wp:effectExtent l="0" t="0" r="1270" b="3175"/>
            <wp:docPr id="9" name="图片 9" descr="IMG_6805(20230613-0936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6805(20230613-093635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399030" cy="1800225"/>
            <wp:effectExtent l="0" t="0" r="1270" b="3175"/>
            <wp:docPr id="8" name="图片 8" descr="IMG_6806(20230613-0936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6806(20230613-093633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四、区域游戏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1" name="图片 11" descr="IMG_6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8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2" name="图片 12" descr="IMG_6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80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小乌龟怎么都缩在壳里了呢</w:t>
            </w:r>
          </w:p>
        </w:tc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这里面的影子很多，让我一一对应好。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3" name="图片 13" descr="IMG_6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8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4" name="图片 14" descr="IMG_6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8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可可爱爱的小兔子我很喜欢呢</w:t>
            </w:r>
          </w:p>
        </w:tc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小小的城市里有很多警察叔叔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5" name="图片 15" descr="IMG_6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8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6" name="图片 16" descr="IMG_6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8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今天拼出了一个几何造型哦</w:t>
            </w:r>
          </w:p>
        </w:tc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快看，我们搭的房子造型不一样哦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3" w:firstLineChars="4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午</w:t>
      </w:r>
      <w:r>
        <w:rPr>
          <w:rFonts w:hint="eastAsia"/>
          <w:b/>
          <w:bCs w:val="0"/>
          <w:lang w:val="en-US" w:eastAsia="zh-CN"/>
        </w:rPr>
        <w:t>餐情况</w:t>
      </w:r>
      <w:r>
        <w:rPr>
          <w:rFonts w:hint="eastAsia"/>
          <w:lang w:val="en-US" w:eastAsia="zh-CN"/>
        </w:rPr>
        <w:t>：乌米饭、胗肝炒茭白、白菜炒油面筋、青菜虾米汤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午睡情况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：徐诺、王秋瑶、张悦威、小朋友睡得比较晚哦，希望大家都能够早点入睡，得到充足的睡眠很重要哦。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1.请各位小朋友回家后可以学写一下学号哦！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2.安全生产月平台上的作业没完成的请及时完成！</w:t>
      </w:r>
      <w:bookmarkStart w:id="0" w:name="_GoBack"/>
      <w:bookmarkEnd w:id="0"/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zMsImhkaWQiOiIyMjE4OGM2MzU2OWExZWNlM2UzNzQzMTZhOGY4MjVhZiIsInVzZXJDb3VudCI6M30="/>
  </w:docVars>
  <w:rsids>
    <w:rsidRoot w:val="767A192E"/>
    <w:rsid w:val="019A4114"/>
    <w:rsid w:val="03D05A4D"/>
    <w:rsid w:val="04205696"/>
    <w:rsid w:val="06CE2A65"/>
    <w:rsid w:val="0771166E"/>
    <w:rsid w:val="0797316E"/>
    <w:rsid w:val="08365E65"/>
    <w:rsid w:val="0AF81FAF"/>
    <w:rsid w:val="0C03621B"/>
    <w:rsid w:val="0CBB3A07"/>
    <w:rsid w:val="0D4471D1"/>
    <w:rsid w:val="0F0A664C"/>
    <w:rsid w:val="0F7E1E41"/>
    <w:rsid w:val="10BD1609"/>
    <w:rsid w:val="118F138F"/>
    <w:rsid w:val="11D60E00"/>
    <w:rsid w:val="12C05C68"/>
    <w:rsid w:val="12E94889"/>
    <w:rsid w:val="141270DF"/>
    <w:rsid w:val="154F4A0A"/>
    <w:rsid w:val="15521E9C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03F54E1"/>
    <w:rsid w:val="2175142C"/>
    <w:rsid w:val="240E5C55"/>
    <w:rsid w:val="24105755"/>
    <w:rsid w:val="241C2348"/>
    <w:rsid w:val="279A1B15"/>
    <w:rsid w:val="28354157"/>
    <w:rsid w:val="29EE18A1"/>
    <w:rsid w:val="2A3C1FE2"/>
    <w:rsid w:val="2B326212"/>
    <w:rsid w:val="2B80078F"/>
    <w:rsid w:val="2BFD3212"/>
    <w:rsid w:val="2DE35196"/>
    <w:rsid w:val="2E496292"/>
    <w:rsid w:val="2EE67D35"/>
    <w:rsid w:val="2F6C3CA5"/>
    <w:rsid w:val="303E6093"/>
    <w:rsid w:val="30564EB6"/>
    <w:rsid w:val="313E25F8"/>
    <w:rsid w:val="32DF0101"/>
    <w:rsid w:val="332F74DC"/>
    <w:rsid w:val="36203C19"/>
    <w:rsid w:val="3672558B"/>
    <w:rsid w:val="38F37AA1"/>
    <w:rsid w:val="396D0543"/>
    <w:rsid w:val="3B240821"/>
    <w:rsid w:val="3CFE5EFF"/>
    <w:rsid w:val="3FD52A47"/>
    <w:rsid w:val="417225E8"/>
    <w:rsid w:val="41FE2B6F"/>
    <w:rsid w:val="42FD1584"/>
    <w:rsid w:val="463158E2"/>
    <w:rsid w:val="46805B3F"/>
    <w:rsid w:val="4761104F"/>
    <w:rsid w:val="4B9E0825"/>
    <w:rsid w:val="4D0B685F"/>
    <w:rsid w:val="4D5E5583"/>
    <w:rsid w:val="4E097475"/>
    <w:rsid w:val="504B215A"/>
    <w:rsid w:val="53933738"/>
    <w:rsid w:val="53DF24DA"/>
    <w:rsid w:val="54076AB4"/>
    <w:rsid w:val="541D0F09"/>
    <w:rsid w:val="54357E14"/>
    <w:rsid w:val="5470557F"/>
    <w:rsid w:val="55032FB4"/>
    <w:rsid w:val="56DB278C"/>
    <w:rsid w:val="587B3A2E"/>
    <w:rsid w:val="5BCE582E"/>
    <w:rsid w:val="5BD3216D"/>
    <w:rsid w:val="5D885831"/>
    <w:rsid w:val="5E2837A1"/>
    <w:rsid w:val="5F2209B3"/>
    <w:rsid w:val="5FE93D86"/>
    <w:rsid w:val="5FF76C10"/>
    <w:rsid w:val="60A32AE1"/>
    <w:rsid w:val="60DA4AE5"/>
    <w:rsid w:val="62210161"/>
    <w:rsid w:val="62421410"/>
    <w:rsid w:val="63032358"/>
    <w:rsid w:val="63522991"/>
    <w:rsid w:val="64D7267F"/>
    <w:rsid w:val="6544591A"/>
    <w:rsid w:val="65BA093C"/>
    <w:rsid w:val="664803B2"/>
    <w:rsid w:val="685620B3"/>
    <w:rsid w:val="6ACD6113"/>
    <w:rsid w:val="6B002CC1"/>
    <w:rsid w:val="6C00528B"/>
    <w:rsid w:val="6CEC6218"/>
    <w:rsid w:val="6F8D63A0"/>
    <w:rsid w:val="70EE1B56"/>
    <w:rsid w:val="70FA50D5"/>
    <w:rsid w:val="718D7167"/>
    <w:rsid w:val="7297051F"/>
    <w:rsid w:val="73A20ADD"/>
    <w:rsid w:val="73AB6506"/>
    <w:rsid w:val="73F90DAF"/>
    <w:rsid w:val="75972E23"/>
    <w:rsid w:val="767A192E"/>
    <w:rsid w:val="77F04406"/>
    <w:rsid w:val="7CB71895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2</Pages>
  <Words>609</Words>
  <Characters>617</Characters>
  <Lines>0</Lines>
  <Paragraphs>0</Paragraphs>
  <TotalTime>5</TotalTime>
  <ScaleCrop>false</ScaleCrop>
  <LinksUpToDate>false</LinksUpToDate>
  <CharactersWithSpaces>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cp:lastPrinted>2023-04-27T12:48:00Z</cp:lastPrinted>
  <dcterms:modified xsi:type="dcterms:W3CDTF">2023-06-13T05:36:27Z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2EC41EF0D04A4A5C9E8501841F52007F_13</vt:lpwstr>
  </property>
</Properties>
</file>