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2023.6.8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夏天到了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</w:t>
      </w: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ind w:firstLine="422" w:firstLineChars="2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二、集体活动：科学《可爱的小脚》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每个人都有自己的小脚，脚有十个脚趾、脚背和脚底组成，脚可以帮助人们做很多事情，比如：走路、骑车、跑步等，脚还能和手一样撕报纸、弹钢琴……对于我们来说，脚很重要，病从脚起，如果让脚着凉，很容易生病。开展本次活动，旨在引导幼儿认识自己的小脚，了解脚的功能，并体验光脚踩不同材料表面的感受，从而喜欢自己的小脚，懂得保护自己的小脚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小朋友能够和大家一起感受小脚的功能，体验光脚踩不同材质表面的感受，观察自己脚的特征并用语言大胆表达出来；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小朋友对自己的小脚也非常感兴趣，能够认真观察小脚，很是开心。</w:t>
      </w:r>
    </w:p>
    <w:p>
      <w:pPr>
        <w:tabs>
          <w:tab w:val="left" w:pos="1127"/>
          <w:tab w:val="center" w:pos="4469"/>
        </w:tabs>
        <w:ind w:firstLine="420" w:firstLineChars="200"/>
        <w:jc w:val="both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今天我们进行了户外混龄，孩子们在约定好规则之后选择自己感兴趣的活动游戏。大家也能够自主喝水，值得表扬。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E72544FAAEA2BD2493B280CFB4E20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2544FAAEA2BD2493B280CFB4E20E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E1995EF1308F0F085C51B87DD6185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995EF1308F0F085C51B87DD61855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6E465092D8899DA6F89366AF0B886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E465092D8899DA6F89366AF0B8867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69FCC65949E11FFD52F1FA13719AF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FCC65949E11FFD52F1FA13719AFB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6" name="图片 6" descr="5371D173B4FB5961E968D4A80D331B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371D173B4FB5961E968D4A80D331B0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97150" cy="1947545"/>
                  <wp:effectExtent l="0" t="0" r="6350" b="8255"/>
                  <wp:docPr id="7" name="图片 7" descr="1807833EA12902521442CD55BE84D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807833EA12902521442CD55BE84DA7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今天我们准备拼搭一做大炮。</w:t>
            </w:r>
          </w:p>
        </w:tc>
        <w:tc>
          <w:tcPr>
            <w:tcW w:w="4308" w:type="dxa"/>
          </w:tcPr>
          <w:p>
            <w:pPr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这个信封里有什么呢，让我看一看吧。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97150" cy="1947545"/>
                  <wp:effectExtent l="0" t="0" r="6350" b="8255"/>
                  <wp:docPr id="9" name="图片 9" descr="7BB198174FF336F29846AB7968781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BB198174FF336F29846AB7968781D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97150" cy="1947545"/>
                  <wp:effectExtent l="0" t="0" r="6350" b="8255"/>
                  <wp:docPr id="8" name="图片 8" descr="D727BB72398A977800095CC9957B89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727BB72398A977800095CC9957B898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哪只青蛙跳的最远呢，让我来试一试。</w:t>
            </w:r>
          </w:p>
        </w:tc>
        <w:tc>
          <w:tcPr>
            <w:tcW w:w="4308" w:type="dxa"/>
          </w:tcPr>
          <w:p>
            <w:pPr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这个螺丝钉是什么形状，让我看一看是不是跟操作卡上一样呢。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97150" cy="1947545"/>
                  <wp:effectExtent l="0" t="0" r="6350" b="8255"/>
                  <wp:docPr id="11" name="图片 11" descr="D92F9C72F19945F1F2B8A7105BCAD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92F9C72F19945F1F2B8A7105BCAD9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97150" cy="1947545"/>
                  <wp:effectExtent l="0" t="0" r="6350" b="8255"/>
                  <wp:docPr id="10" name="图片 10" descr="B6048382C7F941A12E2BAA0D09386A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6048382C7F941A12E2BAA0D09386AE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今天的美食不多，但够吃了</w:t>
            </w:r>
          </w:p>
        </w:tc>
        <w:tc>
          <w:tcPr>
            <w:tcW w:w="4308" w:type="dxa"/>
          </w:tcPr>
          <w:p>
            <w:pPr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让我检查一下今天的挑战成功了吗</w:t>
            </w:r>
          </w:p>
        </w:tc>
      </w:tr>
    </w:tbl>
    <w:p>
      <w:pPr>
        <w:ind w:firstLine="843" w:firstLineChars="4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午</w:t>
      </w:r>
      <w:r>
        <w:rPr>
          <w:rFonts w:hint="eastAsia"/>
          <w:b/>
          <w:bCs w:val="0"/>
          <w:lang w:val="en-US" w:eastAsia="zh-CN"/>
        </w:rPr>
        <w:t>餐情况</w:t>
      </w:r>
      <w:r>
        <w:rPr>
          <w:rFonts w:hint="eastAsia"/>
          <w:lang w:val="en-US" w:eastAsia="zh-CN"/>
        </w:rPr>
        <w:t>：白米饭、清炒猪肝、黄瓜炒腐竹、鲜蔬汤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bookmarkStart w:id="0" w:name="_GoBack"/>
      <w:bookmarkEnd w:id="0"/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1.请各位小朋友回家后可以学写一下学号哦！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IsImhkaWQiOiIyMjE4OGM2MzU2OWExZWNlM2UzNzQzMTZhOGY4MjVhZiIsInVzZXJDb3VudCI6Mn0="/>
  </w:docVars>
  <w:rsids>
    <w:rsidRoot w:val="767A192E"/>
    <w:rsid w:val="019A4114"/>
    <w:rsid w:val="03D05A4D"/>
    <w:rsid w:val="04205696"/>
    <w:rsid w:val="06CE2A65"/>
    <w:rsid w:val="0771166E"/>
    <w:rsid w:val="0797316E"/>
    <w:rsid w:val="08365E65"/>
    <w:rsid w:val="0AF81FAF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54F4A0A"/>
    <w:rsid w:val="15521E9C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175142C"/>
    <w:rsid w:val="240E5C55"/>
    <w:rsid w:val="24105755"/>
    <w:rsid w:val="241C2348"/>
    <w:rsid w:val="279A1B15"/>
    <w:rsid w:val="28354157"/>
    <w:rsid w:val="29EE18A1"/>
    <w:rsid w:val="2A3C1FE2"/>
    <w:rsid w:val="2B326212"/>
    <w:rsid w:val="2B80078F"/>
    <w:rsid w:val="2BFD3212"/>
    <w:rsid w:val="2DE35196"/>
    <w:rsid w:val="2E496292"/>
    <w:rsid w:val="2EE67D35"/>
    <w:rsid w:val="2F6C3CA5"/>
    <w:rsid w:val="303E6093"/>
    <w:rsid w:val="30564EB6"/>
    <w:rsid w:val="313E25F8"/>
    <w:rsid w:val="32DF0101"/>
    <w:rsid w:val="332F74DC"/>
    <w:rsid w:val="36203C19"/>
    <w:rsid w:val="3672558B"/>
    <w:rsid w:val="38F37AA1"/>
    <w:rsid w:val="396D0543"/>
    <w:rsid w:val="3B240821"/>
    <w:rsid w:val="3CFE5EFF"/>
    <w:rsid w:val="3FD52A47"/>
    <w:rsid w:val="417225E8"/>
    <w:rsid w:val="41FE2B6F"/>
    <w:rsid w:val="42FD1584"/>
    <w:rsid w:val="463158E2"/>
    <w:rsid w:val="46805B3F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1D0F09"/>
    <w:rsid w:val="54357E14"/>
    <w:rsid w:val="55032FB4"/>
    <w:rsid w:val="56DB278C"/>
    <w:rsid w:val="587B3A2E"/>
    <w:rsid w:val="5BCE582E"/>
    <w:rsid w:val="5BD3216D"/>
    <w:rsid w:val="5D885831"/>
    <w:rsid w:val="5E2837A1"/>
    <w:rsid w:val="5F2209B3"/>
    <w:rsid w:val="5FE93D86"/>
    <w:rsid w:val="5FF76C10"/>
    <w:rsid w:val="60A32AE1"/>
    <w:rsid w:val="60DA4AE5"/>
    <w:rsid w:val="62210161"/>
    <w:rsid w:val="62421410"/>
    <w:rsid w:val="63032358"/>
    <w:rsid w:val="63522991"/>
    <w:rsid w:val="64D7267F"/>
    <w:rsid w:val="6544591A"/>
    <w:rsid w:val="65BA093C"/>
    <w:rsid w:val="664803B2"/>
    <w:rsid w:val="685620B3"/>
    <w:rsid w:val="6ACD6113"/>
    <w:rsid w:val="6B002CC1"/>
    <w:rsid w:val="6C00528B"/>
    <w:rsid w:val="6CEC6218"/>
    <w:rsid w:val="6F8D63A0"/>
    <w:rsid w:val="70EE1B56"/>
    <w:rsid w:val="70FA50D5"/>
    <w:rsid w:val="718D7167"/>
    <w:rsid w:val="7297051F"/>
    <w:rsid w:val="73A20ADD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2</Pages>
  <Words>391</Words>
  <Characters>401</Characters>
  <Lines>0</Lines>
  <Paragraphs>0</Paragraphs>
  <TotalTime>6</TotalTime>
  <ScaleCrop>false</ScaleCrop>
  <LinksUpToDate>false</LinksUpToDate>
  <CharactersWithSpaces>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2023-04-27T12:48:00Z</cp:lastPrinted>
  <dcterms:modified xsi:type="dcterms:W3CDTF">2023-06-08T11:59:44Z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20148074F2C54E8C983B86786952D578_13</vt:lpwstr>
  </property>
</Properties>
</file>