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2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6月5日动态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集体活动篇</w:t>
      </w:r>
    </w:p>
    <w:p>
      <w:pPr>
        <w:spacing w:line="360" w:lineRule="exact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综合《夏天到了》</w:t>
      </w:r>
    </w:p>
    <w:p>
      <w:pPr>
        <w:spacing w:line="360" w:lineRule="exact"/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这是一节偏科学、语言的综合活动，随着气温逐渐升高，夏天已悄然而至，人们纷纷换上了短袖、短裙、凉鞋，一些消暑降温的食品也应运而生。在炎热的夏天，许多昆虫也出来活动了，青蛙呱呱叫，蚊蝇也到处打转……本次活动主要是引导幼儿通过观察了解感受夏天，知道夏天的主要特征，从而产生对夏天的喜爱之情。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43815</wp:posOffset>
            </wp:positionV>
            <wp:extent cx="2042160" cy="1530985"/>
            <wp:effectExtent l="0" t="0" r="0" b="8255"/>
            <wp:wrapNone/>
            <wp:docPr id="16" name="图片 16" descr="C:\Users\13721\Desktop\今日动态\6.5\IMG_1281.JPGIMG_1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13721\Desktop\今日动态\6.5\IMG_1281.JPGIMG_128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2160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35560</wp:posOffset>
            </wp:positionV>
            <wp:extent cx="2058670" cy="1543685"/>
            <wp:effectExtent l="0" t="0" r="13970" b="10795"/>
            <wp:wrapNone/>
            <wp:docPr id="4" name="图片 4" descr="C:\Users\13721\Desktop\今日动态\6.5\IMG_1280.JPGIMG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13721\Desktop\今日动态\6.5\IMG_1280.JPGIMG_1280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5867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2732405</wp:posOffset>
            </wp:positionH>
            <wp:positionV relativeFrom="paragraph">
              <wp:posOffset>130175</wp:posOffset>
            </wp:positionV>
            <wp:extent cx="2042795" cy="1531620"/>
            <wp:effectExtent l="0" t="0" r="14605" b="7620"/>
            <wp:wrapNone/>
            <wp:docPr id="8" name="图片 8" descr="C:\Users\13721\Desktop\今日动态\6.5\IMG_1283.JPGIMG_1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13721\Desktop\今日动态\6.5\IMG_1283.JPGIMG_1283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2795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125730</wp:posOffset>
            </wp:positionV>
            <wp:extent cx="2058035" cy="1543685"/>
            <wp:effectExtent l="0" t="0" r="14605" b="10795"/>
            <wp:wrapNone/>
            <wp:docPr id="7" name="图片 7" descr="C:\Users\13721\Desktop\今日动态\6.5\IMG_1282.JPGIMG_1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13721\Desktop\今日动态\6.5\IMG_1282.JPGIMG_1282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58035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182880</wp:posOffset>
            </wp:positionV>
            <wp:extent cx="2058670" cy="1543685"/>
            <wp:effectExtent l="0" t="0" r="13970" b="10795"/>
            <wp:wrapNone/>
            <wp:docPr id="9" name="图片 9" descr="C:\Users\13721\Desktop\今日动态\6.5\IMG_1284.JPGIMG_1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13721\Desktop\今日动态\6.5\IMG_1284.JPGIMG_1284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5867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2716530</wp:posOffset>
            </wp:positionH>
            <wp:positionV relativeFrom="paragraph">
              <wp:posOffset>191135</wp:posOffset>
            </wp:positionV>
            <wp:extent cx="2042160" cy="1530985"/>
            <wp:effectExtent l="0" t="0" r="0" b="8255"/>
            <wp:wrapNone/>
            <wp:docPr id="10" name="图片 10" descr="C:\Users\13721\Desktop\今日动态\6.5\IMG_1285.JPGIMG_1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13721\Desktop\今日动态\6.5\IMG_1285.JPGIMG_1285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2160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新宋体" w:hAnsi="新宋体" w:eastAsia="新宋体" w:cs="新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新宋体" w:hAnsi="新宋体" w:eastAsia="新宋体" w:cs="新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228600</wp:posOffset>
            </wp:positionV>
            <wp:extent cx="2037715" cy="1528445"/>
            <wp:effectExtent l="0" t="0" r="4445" b="10795"/>
            <wp:wrapNone/>
            <wp:docPr id="11" name="图片 11" descr="C:\Users\13721\Desktop\今日动态\6.5\IMG_1286.JPGIMG_1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13721\Desktop\今日动态\6.5\IMG_1286.JPGIMG_1286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7715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新宋体" w:hAnsi="新宋体" w:eastAsia="新宋体" w:cs="新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2720975</wp:posOffset>
            </wp:positionH>
            <wp:positionV relativeFrom="paragraph">
              <wp:posOffset>217805</wp:posOffset>
            </wp:positionV>
            <wp:extent cx="2038350" cy="1528445"/>
            <wp:effectExtent l="0" t="0" r="3810" b="10795"/>
            <wp:wrapNone/>
            <wp:docPr id="12" name="图片 12" descr="C:\Users\13721\Desktop\今日动态\6.5\IMG_1287.JPGIMG_1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13721\Desktop\今日动态\6.5\IMG_1287.JPGIMG_1287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1547495</wp:posOffset>
            </wp:positionH>
            <wp:positionV relativeFrom="paragraph">
              <wp:posOffset>-19685</wp:posOffset>
            </wp:positionV>
            <wp:extent cx="2038350" cy="1528445"/>
            <wp:effectExtent l="0" t="0" r="3810" b="10795"/>
            <wp:wrapNone/>
            <wp:docPr id="13" name="图片 13" descr="C:\Users\13721\Desktop\今日动态\6.5\IMG_1288.JPGIMG_1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13721\Desktop\今日动态\6.5\IMG_1288.JPGIMG_1288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户外活动篇</w:t>
      </w: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143510</wp:posOffset>
            </wp:positionV>
            <wp:extent cx="2038350" cy="1528445"/>
            <wp:effectExtent l="0" t="0" r="3810" b="10795"/>
            <wp:wrapNone/>
            <wp:docPr id="2" name="图片 2" descr="C:\Users\13721\Desktop\今日动态\6.5\IMG_1290(20230605-102047).JPGIMG_1290(20230605-10204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13721\Desktop\今日动态\6.5\IMG_1290(20230605-102047).JPGIMG_1290(20230605-102047)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140970</wp:posOffset>
            </wp:positionV>
            <wp:extent cx="2038350" cy="1528445"/>
            <wp:effectExtent l="0" t="0" r="3810" b="10795"/>
            <wp:wrapNone/>
            <wp:docPr id="3" name="图片 3" descr="C:\Users\13721\Desktop\今日动态\6.5\IMG_1289(20230605-102045).JPGIMG_1289(20230605-1020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13721\Desktop\今日动态\6.5\IMG_1289(20230605-102045).JPGIMG_1289(20230605-102045)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2687320</wp:posOffset>
            </wp:positionH>
            <wp:positionV relativeFrom="paragraph">
              <wp:posOffset>35560</wp:posOffset>
            </wp:positionV>
            <wp:extent cx="2038350" cy="1528445"/>
            <wp:effectExtent l="0" t="0" r="3810" b="10795"/>
            <wp:wrapNone/>
            <wp:docPr id="5" name="图片 5" descr="C:\Users\13721\Desktop\今日动态\6.5\IMG_1292(20230605-102050).JPGIMG_1292(20230605-1020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13721\Desktop\今日动态\6.5\IMG_1292(20230605-102050).JPGIMG_1292(20230605-102050)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166370</wp:posOffset>
            </wp:positionH>
            <wp:positionV relativeFrom="paragraph">
              <wp:posOffset>21590</wp:posOffset>
            </wp:positionV>
            <wp:extent cx="2038350" cy="1528445"/>
            <wp:effectExtent l="0" t="0" r="3810" b="10795"/>
            <wp:wrapNone/>
            <wp:docPr id="6" name="图片 6" descr="C:\Users\13721\Desktop\今日动态\6.5\IMG_1291(20230605-102049).JPGIMG_1291(20230605-10204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13721\Desktop\今日动态\6.5\IMG_1291(20230605-102049).JPGIMG_1291(20230605-102049)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173990</wp:posOffset>
            </wp:positionV>
            <wp:extent cx="2038350" cy="1528445"/>
            <wp:effectExtent l="0" t="0" r="3810" b="10795"/>
            <wp:wrapNone/>
            <wp:docPr id="17" name="图片 17" descr="C:\Users\13721\Desktop\今日动态\6.5\IMG_1294(20230605-102054).JPGIMG_1294(20230605-10205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13721\Desktop\今日动态\6.5\IMG_1294(20230605-102054).JPGIMG_1294(20230605-102054)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177165</wp:posOffset>
            </wp:positionV>
            <wp:extent cx="2038350" cy="1528445"/>
            <wp:effectExtent l="0" t="0" r="3810" b="10795"/>
            <wp:wrapNone/>
            <wp:docPr id="19" name="图片 19" descr="C:\Users\13721\Desktop\今日动态\6.5\IMG_1293(20230605-102052).JPGIMG_1293(20230605-10205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13721\Desktop\今日动态\6.5\IMG_1293(20230605-102052).JPGIMG_1293(20230605-102052)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  <w:bookmarkStart w:id="0" w:name="_GoBack"/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63500</wp:posOffset>
            </wp:positionV>
            <wp:extent cx="2038350" cy="1528445"/>
            <wp:effectExtent l="0" t="0" r="3810" b="10795"/>
            <wp:wrapNone/>
            <wp:docPr id="20" name="图片 20" descr="C:\Users\13721\Desktop\今日动态\6.5\IMG_1296(20230605-102057).JPGIMG_1296(20230605-10205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13721\Desktop\今日动态\6.5\IMG_1296(20230605-102057).JPGIMG_1296(20230605-102057)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162560</wp:posOffset>
            </wp:positionH>
            <wp:positionV relativeFrom="paragraph">
              <wp:posOffset>43815</wp:posOffset>
            </wp:positionV>
            <wp:extent cx="2037715" cy="1528445"/>
            <wp:effectExtent l="0" t="0" r="4445" b="10795"/>
            <wp:wrapNone/>
            <wp:docPr id="21" name="图片 21" descr="C:\Users\13721\Desktop\今日动态\6.5\IMG_1295(20230605-102056).JPGIMG_1295(20230605-10205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13721\Desktop\今日动态\6.5\IMG_1295(20230605-102056).JPGIMG_1295(20230605-102056)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7715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生活活动篇</w:t>
      </w:r>
    </w:p>
    <w:p>
      <w:pPr>
        <w:spacing w:line="360" w:lineRule="exact"/>
        <w:ind w:firstLine="420"/>
        <w:rPr>
          <w:rFonts w:hint="default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午餐：素鸡烧肉，胡萝卜木耳山药，青菜菌菇虾米汤，花生饭，苹果；点心：小米南瓜粥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温馨提示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最近天气</w:t>
      </w:r>
      <w:r>
        <w:rPr>
          <w:rFonts w:hint="eastAsia" w:ascii="宋体" w:hAnsi="宋体" w:eastAsia="宋体"/>
          <w:lang w:val="en-US" w:eastAsia="zh-CN"/>
        </w:rPr>
        <w:t>气温回暖</w:t>
      </w:r>
      <w:r>
        <w:rPr>
          <w:rFonts w:hint="eastAsia" w:ascii="宋体" w:hAnsi="宋体" w:eastAsia="宋体"/>
        </w:rPr>
        <w:t>，爸爸妈妈</w:t>
      </w:r>
      <w:r>
        <w:rPr>
          <w:rFonts w:hint="eastAsia" w:ascii="宋体" w:hAnsi="宋体" w:eastAsia="宋体"/>
          <w:lang w:val="en-US" w:eastAsia="zh-CN"/>
        </w:rPr>
        <w:t>要注意给孩子减少衣服</w:t>
      </w:r>
      <w:r>
        <w:rPr>
          <w:rFonts w:hint="eastAsia" w:ascii="宋体" w:hAnsi="宋体" w:eastAsia="宋体"/>
        </w:rPr>
        <w:t>哦</w:t>
      </w:r>
      <w:r>
        <w:rPr>
          <w:rFonts w:hint="eastAsia" w:ascii="宋体" w:hAnsi="宋体" w:eastAsia="宋体"/>
          <w:lang w:eastAsia="zh-CN"/>
        </w:rPr>
        <w:t>！</w:t>
      </w:r>
      <w:r>
        <w:rPr>
          <w:rFonts w:hint="eastAsia" w:ascii="宋体" w:hAnsi="宋体" w:eastAsia="宋体"/>
          <w:lang w:val="en-US" w:eastAsia="zh-CN"/>
        </w:rPr>
        <w:t>一冷一热容易生病，</w:t>
      </w:r>
      <w:r>
        <w:rPr>
          <w:rFonts w:hint="eastAsia" w:ascii="宋体" w:hAnsi="宋体" w:eastAsia="宋体"/>
        </w:rPr>
        <w:t>请假在家休息的小朋友要及时照顾好自己的身体，多喝水哦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>1.</w:t>
      </w:r>
      <w:r>
        <w:rPr>
          <w:rFonts w:hint="eastAsia" w:ascii="宋体" w:hAnsi="宋体" w:eastAsia="宋体"/>
        </w:rPr>
        <w:t>请各位家长给小朋友的保温杯里放温水哦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2.请各位将垫背巾在家给孩子垫好，户外出汗，预防感冒。</w:t>
      </w:r>
    </w:p>
    <w:p>
      <w:pPr>
        <w:spacing w:line="240" w:lineRule="auto"/>
        <w:ind w:left="420" w:leftChars="200" w:firstLine="0" w:firstLine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mU3NTc0YWM3OGNkYWIxMGZlZTcxZWVjMTVmOTRlM2IwIiwidXNlckNvdW50IjozfQ=="/>
  </w:docVars>
  <w:rsids>
    <w:rsidRoot w:val="5C55666C"/>
    <w:rsid w:val="02121009"/>
    <w:rsid w:val="05D95CA1"/>
    <w:rsid w:val="0C775AD3"/>
    <w:rsid w:val="11081610"/>
    <w:rsid w:val="12B97A97"/>
    <w:rsid w:val="1BC012B3"/>
    <w:rsid w:val="1C9A2889"/>
    <w:rsid w:val="1ECB3DE1"/>
    <w:rsid w:val="20912CA0"/>
    <w:rsid w:val="222F6C5E"/>
    <w:rsid w:val="22F81F78"/>
    <w:rsid w:val="234F554B"/>
    <w:rsid w:val="23F7784C"/>
    <w:rsid w:val="255E1C56"/>
    <w:rsid w:val="291C6601"/>
    <w:rsid w:val="2B1D30AE"/>
    <w:rsid w:val="3029466A"/>
    <w:rsid w:val="308B0E8F"/>
    <w:rsid w:val="33423A75"/>
    <w:rsid w:val="334B1349"/>
    <w:rsid w:val="387F3BF4"/>
    <w:rsid w:val="42C80EBC"/>
    <w:rsid w:val="464E7152"/>
    <w:rsid w:val="498F6A09"/>
    <w:rsid w:val="4B100DF1"/>
    <w:rsid w:val="59F941F8"/>
    <w:rsid w:val="5B424A5F"/>
    <w:rsid w:val="5C55666C"/>
    <w:rsid w:val="6483480A"/>
    <w:rsid w:val="681C2E57"/>
    <w:rsid w:val="6BDC40E8"/>
    <w:rsid w:val="6F134EE0"/>
    <w:rsid w:val="70AE3011"/>
    <w:rsid w:val="73FF3C24"/>
    <w:rsid w:val="75E7517A"/>
    <w:rsid w:val="792356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3</Pages>
  <Words>103</Words>
  <Characters>103</Characters>
  <Lines>0</Lines>
  <Paragraphs>0</Paragraphs>
  <TotalTime>108</TotalTime>
  <ScaleCrop>false</ScaleCrop>
  <LinksUpToDate>false</LinksUpToDate>
  <CharactersWithSpaces>109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13721</cp:lastModifiedBy>
  <dcterms:modified xsi:type="dcterms:W3CDTF">2023-06-05T04:15:47Z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7C7CF70940154FA3A5ABAB2EE2F8C4CF</vt:lpwstr>
  </property>
</Properties>
</file>