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6月2日动态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户外活动篇</w:t>
      </w:r>
    </w:p>
    <w:p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今天天气好好呀，我们去做操咯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3905885</wp:posOffset>
            </wp:positionH>
            <wp:positionV relativeFrom="paragraph">
              <wp:posOffset>181610</wp:posOffset>
            </wp:positionV>
            <wp:extent cx="1800225" cy="1350010"/>
            <wp:effectExtent l="0" t="0" r="13335" b="6350"/>
            <wp:wrapNone/>
            <wp:docPr id="4" name="图片 4" descr="IMG_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3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198120</wp:posOffset>
            </wp:positionV>
            <wp:extent cx="1800225" cy="1350010"/>
            <wp:effectExtent l="0" t="0" r="13335" b="6350"/>
            <wp:wrapNone/>
            <wp:docPr id="3" name="图片 3" descr="IMG_5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3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179070</wp:posOffset>
            </wp:positionV>
            <wp:extent cx="1800225" cy="1350010"/>
            <wp:effectExtent l="0" t="0" r="13335" b="6350"/>
            <wp:wrapNone/>
            <wp:docPr id="2" name="图片 2" descr="IMG_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3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轮胎区的轮胎都洗干净咯，我们一起去玩吧。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173355</wp:posOffset>
            </wp:positionV>
            <wp:extent cx="1800225" cy="1350010"/>
            <wp:effectExtent l="0" t="0" r="13335" b="6350"/>
            <wp:wrapNone/>
            <wp:docPr id="7" name="图片 7" descr="IMG_5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53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1873885</wp:posOffset>
            </wp:positionH>
            <wp:positionV relativeFrom="paragraph">
              <wp:posOffset>198755</wp:posOffset>
            </wp:positionV>
            <wp:extent cx="1800225" cy="1350010"/>
            <wp:effectExtent l="0" t="0" r="13335" b="6350"/>
            <wp:wrapNone/>
            <wp:docPr id="6" name="图片 6" descr="IMG_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53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30480</wp:posOffset>
            </wp:positionV>
            <wp:extent cx="1800225" cy="1350010"/>
            <wp:effectExtent l="0" t="0" r="13335" b="6350"/>
            <wp:wrapNone/>
            <wp:docPr id="5" name="图片 5" descr="IMG_5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3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83820</wp:posOffset>
            </wp:positionV>
            <wp:extent cx="1800225" cy="1350010"/>
            <wp:effectExtent l="0" t="0" r="13335" b="6350"/>
            <wp:wrapNone/>
            <wp:docPr id="10" name="图片 10" descr="IMG_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53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1839595</wp:posOffset>
            </wp:positionH>
            <wp:positionV relativeFrom="paragraph">
              <wp:posOffset>67310</wp:posOffset>
            </wp:positionV>
            <wp:extent cx="1800225" cy="1350010"/>
            <wp:effectExtent l="0" t="0" r="13335" b="6350"/>
            <wp:wrapNone/>
            <wp:docPr id="9" name="图片 9" descr="IMG_5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533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92710</wp:posOffset>
            </wp:positionV>
            <wp:extent cx="1800225" cy="1350010"/>
            <wp:effectExtent l="0" t="0" r="13335" b="6350"/>
            <wp:wrapNone/>
            <wp:docPr id="8" name="图片 8" descr="IMG_5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53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15240</wp:posOffset>
            </wp:positionV>
            <wp:extent cx="1800225" cy="1350010"/>
            <wp:effectExtent l="0" t="0" r="13335" b="6350"/>
            <wp:wrapNone/>
            <wp:docPr id="12" name="图片 12" descr="IMG_5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534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569595</wp:posOffset>
            </wp:positionH>
            <wp:positionV relativeFrom="paragraph">
              <wp:posOffset>48260</wp:posOffset>
            </wp:positionV>
            <wp:extent cx="1800225" cy="1350010"/>
            <wp:effectExtent l="0" t="0" r="13335" b="6350"/>
            <wp:wrapNone/>
            <wp:docPr id="11" name="图片 11" descr="IMG_5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53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集体游戏篇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        数学：早晨、白天、晚上、深夜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/>
        </w:rPr>
        <w:t>这是一节</w:t>
      </w:r>
      <w:r>
        <w:rPr>
          <w:rFonts w:hint="eastAsia"/>
          <w:lang w:val="en-US" w:eastAsia="zh-CN"/>
        </w:rPr>
        <w:t>关于时间的数学活动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一天分为早晨、白天、晚上和深夜。早晨，人们会洗漱、吃早饭等等；白天，人们会工作、上学等等；晚上，有的人们还在工作，有的则开始做晚饭等等；深夜，人们已经进入了美梦。通过本次活动，让幼儿感知早晨、白天、晚上和深夜的特征，并对其顺序进行排序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3713480</wp:posOffset>
            </wp:positionH>
            <wp:positionV relativeFrom="paragraph">
              <wp:posOffset>225425</wp:posOffset>
            </wp:positionV>
            <wp:extent cx="1800225" cy="1350010"/>
            <wp:effectExtent l="0" t="0" r="13335" b="6350"/>
            <wp:wrapNone/>
            <wp:docPr id="15" name="图片 15" descr="IMG_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535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189865</wp:posOffset>
            </wp:positionV>
            <wp:extent cx="1800225" cy="1350010"/>
            <wp:effectExtent l="0" t="0" r="13335" b="6350"/>
            <wp:wrapNone/>
            <wp:docPr id="14" name="图片 14" descr="IMG_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534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153670</wp:posOffset>
            </wp:positionV>
            <wp:extent cx="1800225" cy="1350010"/>
            <wp:effectExtent l="0" t="0" r="13335" b="6350"/>
            <wp:wrapNone/>
            <wp:docPr id="13" name="图片 13" descr="IMG_5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534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56515</wp:posOffset>
            </wp:positionV>
            <wp:extent cx="1800225" cy="1350010"/>
            <wp:effectExtent l="0" t="0" r="13335" b="6350"/>
            <wp:wrapNone/>
            <wp:docPr id="18" name="图片 18" descr="IMG_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536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84455</wp:posOffset>
            </wp:positionV>
            <wp:extent cx="1800225" cy="1350010"/>
            <wp:effectExtent l="0" t="0" r="13335" b="6350"/>
            <wp:wrapNone/>
            <wp:docPr id="17" name="图片 17" descr="IMG_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536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34925</wp:posOffset>
            </wp:positionV>
            <wp:extent cx="1800225" cy="1350010"/>
            <wp:effectExtent l="0" t="0" r="13335" b="6350"/>
            <wp:wrapNone/>
            <wp:docPr id="16" name="图片 16" descr="IMG_5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536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生活活动篇</w:t>
      </w: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 w:val="0"/>
          <w:bCs w:val="0"/>
          <w:lang w:val="en-US" w:eastAsia="zh-CN"/>
        </w:rPr>
        <w:t xml:space="preserve">  孩子们很快就要步入中班啦，夏天的被子也很轻，趁这次机会我们要开始尝试自己拿被子了哦。</w:t>
      </w: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101600</wp:posOffset>
            </wp:positionV>
            <wp:extent cx="1800225" cy="1350010"/>
            <wp:effectExtent l="0" t="0" r="13335" b="6350"/>
            <wp:wrapNone/>
            <wp:docPr id="21" name="图片 21" descr="IMG_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537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1717040</wp:posOffset>
            </wp:positionH>
            <wp:positionV relativeFrom="paragraph">
              <wp:posOffset>74930</wp:posOffset>
            </wp:positionV>
            <wp:extent cx="1800225" cy="1350010"/>
            <wp:effectExtent l="0" t="0" r="13335" b="6350"/>
            <wp:wrapNone/>
            <wp:docPr id="19" name="图片 19" descr="IMG_5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536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31115</wp:posOffset>
            </wp:positionV>
            <wp:extent cx="1800225" cy="1350010"/>
            <wp:effectExtent l="0" t="0" r="13335" b="6350"/>
            <wp:wrapNone/>
            <wp:docPr id="20" name="图片 20" descr="IMG_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537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179705</wp:posOffset>
            </wp:positionV>
            <wp:extent cx="1800225" cy="1350010"/>
            <wp:effectExtent l="0" t="0" r="13335" b="6350"/>
            <wp:wrapNone/>
            <wp:docPr id="24" name="图片 24" descr="IMG_5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537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118745</wp:posOffset>
            </wp:positionV>
            <wp:extent cx="1800225" cy="1350010"/>
            <wp:effectExtent l="0" t="0" r="13335" b="6350"/>
            <wp:wrapNone/>
            <wp:docPr id="23" name="图片 23" descr="IMG_5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537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66675</wp:posOffset>
            </wp:positionV>
            <wp:extent cx="1800225" cy="1350010"/>
            <wp:effectExtent l="0" t="0" r="13335" b="6350"/>
            <wp:wrapNone/>
            <wp:docPr id="22" name="图片 22" descr="IMG_5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537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气温回暖</w:t>
      </w:r>
      <w:r>
        <w:rPr>
          <w:rFonts w:hint="eastAsia" w:ascii="宋体" w:hAnsi="宋体" w:eastAsia="宋体"/>
        </w:rPr>
        <w:t>，爸爸妈妈</w:t>
      </w:r>
      <w:r>
        <w:rPr>
          <w:rFonts w:hint="eastAsia" w:ascii="宋体" w:hAnsi="宋体" w:eastAsia="宋体"/>
          <w:lang w:val="en-US" w:eastAsia="zh-CN"/>
        </w:rPr>
        <w:t>要注意给孩子减少衣服</w:t>
      </w:r>
      <w:r>
        <w:rPr>
          <w:rFonts w:hint="eastAsia" w:ascii="宋体" w:hAnsi="宋体" w:eastAsia="宋体"/>
        </w:rPr>
        <w:t>哦</w:t>
      </w:r>
      <w:r>
        <w:rPr>
          <w:rFonts w:hint="eastAsia" w:ascii="宋体" w:hAnsi="宋体" w:eastAsia="宋体"/>
          <w:lang w:eastAsia="zh-CN"/>
        </w:rPr>
        <w:t>！</w:t>
      </w:r>
      <w:r>
        <w:rPr>
          <w:rFonts w:hint="eastAsia" w:ascii="宋体" w:hAnsi="宋体" w:eastAsia="宋体"/>
          <w:lang w:val="en-US" w:eastAsia="zh-CN"/>
        </w:rPr>
        <w:t>一冷一热容易生病，</w:t>
      </w:r>
      <w:r>
        <w:rPr>
          <w:rFonts w:hint="eastAsia" w:ascii="宋体" w:hAnsi="宋体" w:eastAsia="宋体"/>
        </w:rPr>
        <w:t>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240" w:lineRule="auto"/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3.周末在家要完成家园联系本和调查表哦，周一带来哦。</w:t>
      </w:r>
    </w:p>
    <w:p>
      <w:pPr>
        <w:spacing w:line="240" w:lineRule="auto"/>
        <w:ind w:left="420" w:leftChars="200" w:firstLine="0" w:firstLineChars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4.鼓励幼儿周一自己拿被子入园哦。</w:t>
      </w:r>
      <w:bookmarkStart w:id="0" w:name="_GoBack"/>
      <w:bookmarkEnd w:id="0"/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mU3NTc0YWM3OGNkYWIxMGZlZTcxZWVjMTVmOTRlM2IwIiwidXNlckNvdW50Ijo0fQ=="/>
  </w:docVars>
  <w:rsids>
    <w:rsidRoot w:val="5C55666C"/>
    <w:rsid w:val="02121009"/>
    <w:rsid w:val="05D95CA1"/>
    <w:rsid w:val="0C775AD3"/>
    <w:rsid w:val="11081610"/>
    <w:rsid w:val="12B97A97"/>
    <w:rsid w:val="1BC012B3"/>
    <w:rsid w:val="1C9A2889"/>
    <w:rsid w:val="1ECB3DE1"/>
    <w:rsid w:val="20912CA0"/>
    <w:rsid w:val="222F6C5E"/>
    <w:rsid w:val="234F554B"/>
    <w:rsid w:val="23F7784C"/>
    <w:rsid w:val="255E1C56"/>
    <w:rsid w:val="291C6601"/>
    <w:rsid w:val="2B1D30AE"/>
    <w:rsid w:val="3029466A"/>
    <w:rsid w:val="308B0E8F"/>
    <w:rsid w:val="33423A75"/>
    <w:rsid w:val="334B1349"/>
    <w:rsid w:val="387F3BF4"/>
    <w:rsid w:val="42C80EBC"/>
    <w:rsid w:val="464E7152"/>
    <w:rsid w:val="498F6A09"/>
    <w:rsid w:val="4B100DF1"/>
    <w:rsid w:val="59F941F8"/>
    <w:rsid w:val="5B424A5F"/>
    <w:rsid w:val="5C55666C"/>
    <w:rsid w:val="5FD57AAF"/>
    <w:rsid w:val="6483480A"/>
    <w:rsid w:val="681C2E57"/>
    <w:rsid w:val="6BDC40E8"/>
    <w:rsid w:val="6F134EE0"/>
    <w:rsid w:val="70AE3011"/>
    <w:rsid w:val="73FF3C24"/>
    <w:rsid w:val="75E7517A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4</Pages>
  <Words>320</Words>
  <Characters>331</Characters>
  <Lines>0</Lines>
  <Paragraphs>0</Paragraphs>
  <TotalTime>9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2023-06-05T02:42:29Z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022B05924A3945EC83B5E215D436CFB5_13</vt:lpwstr>
  </property>
</Properties>
</file>