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5月29日动态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64770</wp:posOffset>
            </wp:positionV>
            <wp:extent cx="2042160" cy="1531620"/>
            <wp:effectExtent l="0" t="0" r="0" b="7620"/>
            <wp:wrapNone/>
            <wp:docPr id="8" name="图片 8" descr="C:\Users\13721\Desktop\IMG_1114.JPGIMG_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IMG_1114.JPGIMG_111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57785</wp:posOffset>
            </wp:positionV>
            <wp:extent cx="2058670" cy="1543685"/>
            <wp:effectExtent l="0" t="0" r="13970" b="10795"/>
            <wp:wrapNone/>
            <wp:docPr id="7" name="图片 7" descr="C:\Users\13721\Desktop\IMG_1113.JPGIMG_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IMG_1113.JPGIMG_111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867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207010</wp:posOffset>
            </wp:positionV>
            <wp:extent cx="2042160" cy="1531620"/>
            <wp:effectExtent l="0" t="0" r="0" b="7620"/>
            <wp:wrapNone/>
            <wp:docPr id="10" name="图片 10" descr="C:\Users\13721\Desktop\IMG_1116.JPGIMG_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IMG_1116.JPGIMG_111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3810</wp:posOffset>
            </wp:positionV>
            <wp:extent cx="2058670" cy="1544320"/>
            <wp:effectExtent l="0" t="0" r="13970" b="10160"/>
            <wp:wrapNone/>
            <wp:docPr id="9" name="图片 9" descr="C:\Users\13721\Desktop\IMG_1115.JPGIMG_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IMG_1115.JPGIMG_111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867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新宋体" w:hAnsi="新宋体" w:eastAsia="新宋体" w:cs="新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227965</wp:posOffset>
            </wp:positionV>
            <wp:extent cx="2038350" cy="1529080"/>
            <wp:effectExtent l="0" t="0" r="3810" b="10160"/>
            <wp:wrapNone/>
            <wp:docPr id="11" name="图片 11" descr="C:\Users\13721\Desktop\今日动态\5.25\IMG_1044.JPGIMG_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今日动态\5.25\IMG_1044.JPGIMG_104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新宋体" w:hAnsi="新宋体" w:eastAsia="新宋体" w:cs="新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217170</wp:posOffset>
            </wp:positionV>
            <wp:extent cx="2039620" cy="1529080"/>
            <wp:effectExtent l="0" t="0" r="2540" b="10160"/>
            <wp:wrapNone/>
            <wp:docPr id="12" name="图片 12" descr="C:\Users\13721\Desktop\今日动态\5.25\IMG_1046.JPGIMG_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今日动态\5.25\IMG_1046.JPGIMG_104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区域游戏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篇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205105</wp:posOffset>
            </wp:positionV>
            <wp:extent cx="2039620" cy="1529080"/>
            <wp:effectExtent l="0" t="0" r="2540" b="10160"/>
            <wp:wrapNone/>
            <wp:docPr id="14" name="图片 14" descr="C:\Users\13721\Desktop\今日动态\5.25\IMG_1048.JPGIMG_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今日动态\5.25\IMG_1048.JPGIMG_104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191135</wp:posOffset>
            </wp:positionV>
            <wp:extent cx="2039620" cy="1529080"/>
            <wp:effectExtent l="0" t="0" r="2540" b="10160"/>
            <wp:wrapNone/>
            <wp:docPr id="13" name="图片 13" descr="C:\Users\13721\Desktop\今日动态\5.25\IMG_1047.JPGIMG_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今日动态\5.25\IMG_1047.JPGIMG_104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54610</wp:posOffset>
            </wp:positionV>
            <wp:extent cx="2039620" cy="1529080"/>
            <wp:effectExtent l="0" t="0" r="2540" b="10160"/>
            <wp:wrapNone/>
            <wp:docPr id="18" name="图片 18" descr="C:\Users\13721\Desktop\今日动态\5.25\IMG_1050.JPGIMG_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今日动态\5.25\IMG_1050.JPGIMG_105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43180</wp:posOffset>
            </wp:positionV>
            <wp:extent cx="2039620" cy="1529080"/>
            <wp:effectExtent l="0" t="0" r="2540" b="10160"/>
            <wp:wrapNone/>
            <wp:docPr id="15" name="图片 15" descr="C:\Users\13721\Desktop\今日动态\5.25\IMG_1049.JPGIMG_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今日动态\5.25\IMG_1049.JPGIMG_104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生活活动篇</w:t>
      </w:r>
    </w:p>
    <w:p>
      <w:pPr>
        <w:spacing w:line="360" w:lineRule="exact"/>
        <w:ind w:firstLine="420"/>
        <w:rPr>
          <w:rFonts w:hint="default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午餐：黑芝麻饭，狮子头烧鹌鹑蛋，苋菜烧豆瓣，菜秧贡丸汤；点心：苹果，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绿豆百合汤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02121009"/>
    <w:rsid w:val="05D95CA1"/>
    <w:rsid w:val="0C775AD3"/>
    <w:rsid w:val="11081610"/>
    <w:rsid w:val="12B97A97"/>
    <w:rsid w:val="1BC012B3"/>
    <w:rsid w:val="1C9A2889"/>
    <w:rsid w:val="1ECB3DE1"/>
    <w:rsid w:val="20912CA0"/>
    <w:rsid w:val="222F6C5E"/>
    <w:rsid w:val="234F554B"/>
    <w:rsid w:val="23F7784C"/>
    <w:rsid w:val="291C6601"/>
    <w:rsid w:val="2B1D30AE"/>
    <w:rsid w:val="3029466A"/>
    <w:rsid w:val="33423A75"/>
    <w:rsid w:val="334B1349"/>
    <w:rsid w:val="367E3E56"/>
    <w:rsid w:val="387F3BF4"/>
    <w:rsid w:val="42C80EBC"/>
    <w:rsid w:val="464E7152"/>
    <w:rsid w:val="498F6A09"/>
    <w:rsid w:val="4B100DF1"/>
    <w:rsid w:val="59F941F8"/>
    <w:rsid w:val="5B424A5F"/>
    <w:rsid w:val="5C55666C"/>
    <w:rsid w:val="6483480A"/>
    <w:rsid w:val="681C2E57"/>
    <w:rsid w:val="6BDC40E8"/>
    <w:rsid w:val="6F134EE0"/>
    <w:rsid w:val="70AE3011"/>
    <w:rsid w:val="73FF3C24"/>
    <w:rsid w:val="75E7517A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25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2023-05-31T07:47:50Z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9711A8F20FE64916889749CDDB002770</vt:lpwstr>
  </property>
</Properties>
</file>