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5月25日动态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34925</wp:posOffset>
            </wp:positionV>
            <wp:extent cx="2059940" cy="1544320"/>
            <wp:effectExtent l="0" t="0" r="12700" b="10160"/>
            <wp:wrapNone/>
            <wp:docPr id="4" name="图片 4" descr="C:\Users\13721\Desktop\今日动态\5.25\IMG_1051(20230525-121731).JPGIMG_1051(20230525-1217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今日动态\5.25\IMG_1051(20230525-121731).JPGIMG_1051(20230525-121731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994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43180</wp:posOffset>
            </wp:positionV>
            <wp:extent cx="2042795" cy="1531620"/>
            <wp:effectExtent l="0" t="0" r="14605" b="7620"/>
            <wp:wrapNone/>
            <wp:docPr id="16" name="图片 16" descr="C:\Users\13721\Desktop\今日动态\5.25\IMG_1052(20230525-121733).JPGIMG_1052(20230525-1217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今日动态\5.25\IMG_1052(20230525-121733).JPGIMG_1052(20230525-121733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27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125095</wp:posOffset>
            </wp:positionV>
            <wp:extent cx="2058670" cy="1544320"/>
            <wp:effectExtent l="0" t="0" r="13970" b="10160"/>
            <wp:wrapNone/>
            <wp:docPr id="7" name="图片 7" descr="C:\Users\13721\Desktop\今日动态\5.25\IMG_1053(20230525-121736).JPGIMG_1053(20230525-1217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今日动态\5.25\IMG_1053(20230525-121736).JPGIMG_1053(20230525-121736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867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133350</wp:posOffset>
            </wp:positionV>
            <wp:extent cx="2042795" cy="1531620"/>
            <wp:effectExtent l="0" t="0" r="14605" b="7620"/>
            <wp:wrapNone/>
            <wp:docPr id="8" name="图片 8" descr="C:\Users\13721\Desktop\今日动态\5.25\IMG_1054(20230525-121737).JPGIMG_1054(20230525-121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今日动态\5.25\IMG_1054(20230525-121737).JPGIMG_1054(20230525-121737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27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182245</wp:posOffset>
            </wp:positionV>
            <wp:extent cx="2059940" cy="1544320"/>
            <wp:effectExtent l="0" t="0" r="12700" b="10160"/>
            <wp:wrapNone/>
            <wp:docPr id="9" name="图片 9" descr="C:\Users\13721\Desktop\今日动态\5.25\IMG_1055(20230525-121746).JPGIMG_1055(20230525-1217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今日动态\5.25\IMG_1055(20230525-121746).JPGIMG_1055(20230525-121746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994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190500</wp:posOffset>
            </wp:positionV>
            <wp:extent cx="2042795" cy="1531620"/>
            <wp:effectExtent l="0" t="0" r="14605" b="7620"/>
            <wp:wrapNone/>
            <wp:docPr id="10" name="图片 10" descr="C:\Users\13721\Desktop\今日动态\5.25\IMG_1056(20230525-121748).JPGIMG_1056(20230525-1217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今日动态\5.25\IMG_1056(20230525-121748).JPGIMG_1056(20230525-121748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27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新宋体" w:hAnsi="新宋体" w:eastAsia="新宋体" w:cs="新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227965</wp:posOffset>
            </wp:positionV>
            <wp:extent cx="2038350" cy="1529080"/>
            <wp:effectExtent l="0" t="0" r="3810" b="10160"/>
            <wp:wrapNone/>
            <wp:docPr id="11" name="图片 11" descr="C:\Users\13721\Desktop\今日动态\5.25\IMG_1044.JPGIMG_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今日动态\5.25\IMG_1044.JPGIMG_104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新宋体" w:hAnsi="新宋体" w:eastAsia="新宋体" w:cs="新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217170</wp:posOffset>
            </wp:positionV>
            <wp:extent cx="2039620" cy="1529080"/>
            <wp:effectExtent l="0" t="0" r="2540" b="10160"/>
            <wp:wrapNone/>
            <wp:docPr id="12" name="图片 12" descr="C:\Users\13721\Desktop\今日动态\5.25\IMG_1046.JPGIMG_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今日动态\5.25\IMG_1046.JPGIMG_104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区域游戏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篇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205105</wp:posOffset>
            </wp:positionV>
            <wp:extent cx="2039620" cy="1529080"/>
            <wp:effectExtent l="0" t="0" r="2540" b="10160"/>
            <wp:wrapNone/>
            <wp:docPr id="14" name="图片 14" descr="C:\Users\13721\Desktop\今日动态\5.25\IMG_1048.JPGIMG_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今日动态\5.25\IMG_1048.JPGIMG_104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191135</wp:posOffset>
            </wp:positionV>
            <wp:extent cx="2039620" cy="1529080"/>
            <wp:effectExtent l="0" t="0" r="2540" b="10160"/>
            <wp:wrapNone/>
            <wp:docPr id="13" name="图片 13" descr="C:\Users\13721\Desktop\今日动态\5.25\IMG_1047.JPGIMG_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今日动态\5.25\IMG_1047.JPGIMG_104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54610</wp:posOffset>
            </wp:positionV>
            <wp:extent cx="2039620" cy="1529080"/>
            <wp:effectExtent l="0" t="0" r="2540" b="10160"/>
            <wp:wrapNone/>
            <wp:docPr id="18" name="图片 18" descr="C:\Users\13721\Desktop\今日动态\5.25\IMG_1050.JPGIMG_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今日动态\5.25\IMG_1050.JPGIMG_105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43180</wp:posOffset>
            </wp:positionV>
            <wp:extent cx="2039620" cy="1529080"/>
            <wp:effectExtent l="0" t="0" r="2540" b="10160"/>
            <wp:wrapNone/>
            <wp:docPr id="15" name="图片 15" descr="C:\Users\13721\Desktop\今日动态\5.25\IMG_1049.JPGIMG_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今日动态\5.25\IMG_1049.JPGIMG_104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生活活动篇</w:t>
      </w:r>
    </w:p>
    <w:p>
      <w:pPr>
        <w:spacing w:line="360" w:lineRule="exact"/>
        <w:ind w:firstLine="420"/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午餐：蒜泥生菜，清蒸鸦片鱼，豆腐汤；点心：小馄饨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2121009"/>
    <w:rsid w:val="05D95CA1"/>
    <w:rsid w:val="0C775AD3"/>
    <w:rsid w:val="11081610"/>
    <w:rsid w:val="12B97A97"/>
    <w:rsid w:val="1BC012B3"/>
    <w:rsid w:val="1C9A2889"/>
    <w:rsid w:val="1ECB3DE1"/>
    <w:rsid w:val="20912CA0"/>
    <w:rsid w:val="222F6C5E"/>
    <w:rsid w:val="234F554B"/>
    <w:rsid w:val="23F7784C"/>
    <w:rsid w:val="291C6601"/>
    <w:rsid w:val="2B1D30AE"/>
    <w:rsid w:val="3029466A"/>
    <w:rsid w:val="33423A75"/>
    <w:rsid w:val="334B1349"/>
    <w:rsid w:val="387F3BF4"/>
    <w:rsid w:val="42C80EBC"/>
    <w:rsid w:val="464E7152"/>
    <w:rsid w:val="498F6A09"/>
    <w:rsid w:val="4B100DF1"/>
    <w:rsid w:val="59F941F8"/>
    <w:rsid w:val="5B424A5F"/>
    <w:rsid w:val="5C55666C"/>
    <w:rsid w:val="6483480A"/>
    <w:rsid w:val="681C2E57"/>
    <w:rsid w:val="6BDC40E8"/>
    <w:rsid w:val="6F134EE0"/>
    <w:rsid w:val="70AE3011"/>
    <w:rsid w:val="73FF3C24"/>
    <w:rsid w:val="75E7517A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21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2023-05-25T08:41:32Z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781D3050DFA640539EC2419F0B807246</vt:lpwstr>
  </property>
</Properties>
</file>