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23.3.7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1.检查安全设施，观看国际民防日；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2.三八节问候及三月份学生活动安排；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3.督查落实家校沟通、家校合作情况；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4.课后延时服务进展情况。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5.督导各类课程是否按课表有效正常开展，关注学生上课规范等问题。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1.城小举行“魅力女性，快乐巾帼”活动。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2.完成区小学信息技术教师教学基本功比赛在线报名工作。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3.诚晓教师历练营系列活动之粉笔字培训。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4.城东小学开展三八妇女节主题感恩活动。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5.清查校园各项维修申报、审批情况。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6.城东小学开展国际民防日主题教育活动。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7.城小开展骨干教师引领课堂教学观摩课。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8.城小贺珊珊老师在市级美术教研活动中精彩亮相。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9.城东小学开展“学雷锋”爱心义卖活动。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10.城小综合组开展信息技术教学研讨活动。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11.城小举行“生命教育月”主题升旗仪式。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12.城小举办中一片小学英语教学研讨活动。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13.城小综合组开展小学科学教学研讨活动。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14.城小开展膳食委员会代表进校体验活动。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15.城东小学开展深化师德师风的教师会议。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16.城东小学举行第一届教学节粉笔字比赛。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17.城小党支部开展了三月份党日主题活动。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18.城小开展学会与烦恼相处心理团辅活动。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19.城小召开心理健康教育的专题培训会议。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20.城东小学举行第一届教学节之朗读比赛。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21.城东小学召开新一届家委会换届会议。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22.城小开展“晓爸晓妈”第二期家长课堂。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教师爱岗敬业，严格执行课表和常规，没有发现有违反师德的现象；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2.严格课程设置，开齐开足各类课程；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3.学生每天在校能保持1小时的体育活动时间，大课间活动丰富，正副班主任到岗，保证了学生的安全；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4.消防措施按时检查更新，食堂用餐安全卫生。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5.继续做好课后延时服务，开展丰富的活动，作业必须在校完成，一、二年级无书面作业，三至六年级作业总量不超过一小时，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严格控制作业总量，严格按照学校规定布置作业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6.学校社团课正常开展活动。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问题：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1.一如既往地关注家校关系与建立亲密度问题。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2.树立正确的教学观，构建自主学习的新模式，教学方法灵活，教学风格独特，强化学生学习的自主性，培养学生自我管理的能力。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AE335EF"/>
    <w:rsid w:val="0B3102FE"/>
    <w:rsid w:val="0B7712B4"/>
    <w:rsid w:val="0CB635E4"/>
    <w:rsid w:val="13C02A25"/>
    <w:rsid w:val="140B2791"/>
    <w:rsid w:val="150D0E6B"/>
    <w:rsid w:val="163A0F9C"/>
    <w:rsid w:val="19A467F4"/>
    <w:rsid w:val="1D105F58"/>
    <w:rsid w:val="1E9F70F6"/>
    <w:rsid w:val="202D2886"/>
    <w:rsid w:val="23330349"/>
    <w:rsid w:val="23792EBE"/>
    <w:rsid w:val="23D66D24"/>
    <w:rsid w:val="267450A3"/>
    <w:rsid w:val="27830954"/>
    <w:rsid w:val="27A80BA7"/>
    <w:rsid w:val="287622B2"/>
    <w:rsid w:val="28F2629A"/>
    <w:rsid w:val="2BBB1C72"/>
    <w:rsid w:val="2CB104D4"/>
    <w:rsid w:val="307A4FC6"/>
    <w:rsid w:val="307D66CC"/>
    <w:rsid w:val="31777D12"/>
    <w:rsid w:val="33C472DC"/>
    <w:rsid w:val="36B97D85"/>
    <w:rsid w:val="37F116DA"/>
    <w:rsid w:val="3F063C4A"/>
    <w:rsid w:val="49EA4BFE"/>
    <w:rsid w:val="4CD77F5A"/>
    <w:rsid w:val="4FE5664E"/>
    <w:rsid w:val="52834E80"/>
    <w:rsid w:val="5680715C"/>
    <w:rsid w:val="5ADA5B97"/>
    <w:rsid w:val="5B203741"/>
    <w:rsid w:val="5BF465FA"/>
    <w:rsid w:val="5C8B73C2"/>
    <w:rsid w:val="5D2C1F28"/>
    <w:rsid w:val="5F957100"/>
    <w:rsid w:val="5F975E66"/>
    <w:rsid w:val="5FB40AB0"/>
    <w:rsid w:val="607D013A"/>
    <w:rsid w:val="625255ED"/>
    <w:rsid w:val="65F066F5"/>
    <w:rsid w:val="67446F96"/>
    <w:rsid w:val="677864FD"/>
    <w:rsid w:val="6A885221"/>
    <w:rsid w:val="6B6E0B81"/>
    <w:rsid w:val="6D685636"/>
    <w:rsid w:val="6EF47672"/>
    <w:rsid w:val="6F9C6963"/>
    <w:rsid w:val="6FAB61CE"/>
    <w:rsid w:val="6FF831F6"/>
    <w:rsid w:val="70275C5A"/>
    <w:rsid w:val="709B7393"/>
    <w:rsid w:val="72B3104B"/>
    <w:rsid w:val="7A1609AF"/>
    <w:rsid w:val="7A806547"/>
    <w:rsid w:val="7D484EF4"/>
    <w:rsid w:val="7D843F27"/>
    <w:rsid w:val="7DA63C5A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王礼蓝</cp:lastModifiedBy>
  <dcterms:modified xsi:type="dcterms:W3CDTF">2023-04-03T03:48:17Z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B728BED0473A4B308F87109709FF1A0F</vt:lpwstr>
  </property>
</Properties>
</file>