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5月22日动态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打击乐《大象和小蚊子》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eastAsia="宋体" w:cs="宋体"/>
          <w:sz w:val="21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《大象和小蚊子》是一首奥尔夫音乐，乐曲角色鲜明，节奏特点明显，易于幼儿倾听、表现。本次活动选取乐曲的片段进行组合，在第一课时音乐游戏的基础上，结合废旧纸盒的发声特点，尝试让幼儿在自主探索中感知不同的敲击方式，会让纸盒发出不同的声音，并利用纸盒发出的不同声音为音乐配器，开展打击乐活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34290</wp:posOffset>
            </wp:positionV>
            <wp:extent cx="2060575" cy="1544955"/>
            <wp:effectExtent l="0" t="0" r="12065" b="9525"/>
            <wp:wrapNone/>
            <wp:docPr id="4" name="图片 4" descr="C:\Users\13721\Desktop\新建文件夹\5.22\IMG_0971.JPGIMG_0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5.22\IMG_0971.JPGIMG_097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6057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42545</wp:posOffset>
            </wp:positionV>
            <wp:extent cx="2043430" cy="1532255"/>
            <wp:effectExtent l="0" t="0" r="13970" b="6985"/>
            <wp:wrapNone/>
            <wp:docPr id="16" name="图片 16" descr="C:\Users\13721\Desktop\新建文件夹\5.22\IMG_0972.JPGIMG_0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新建文件夹\5.22\IMG_0972.JPGIMG_097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343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124460</wp:posOffset>
            </wp:positionV>
            <wp:extent cx="2060575" cy="1544955"/>
            <wp:effectExtent l="0" t="0" r="12065" b="9525"/>
            <wp:wrapNone/>
            <wp:docPr id="7" name="图片 7" descr="C:\Users\13721\Desktop\新建文件夹\5.22\IMG_0973.JPGIMG_0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5.22\IMG_0973.JPGIMG_097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6057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132715</wp:posOffset>
            </wp:positionV>
            <wp:extent cx="2043430" cy="1532255"/>
            <wp:effectExtent l="0" t="0" r="13970" b="6985"/>
            <wp:wrapNone/>
            <wp:docPr id="8" name="图片 8" descr="C:\Users\13721\Desktop\新建文件夹\5.22\IMG_0974.JPGIMG_0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5.22\IMG_0974.JPGIMG_097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343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181610</wp:posOffset>
            </wp:positionV>
            <wp:extent cx="2060575" cy="1544955"/>
            <wp:effectExtent l="0" t="0" r="12065" b="9525"/>
            <wp:wrapNone/>
            <wp:docPr id="9" name="图片 9" descr="C:\Users\13721\Desktop\新建文件夹\5.22\IMG_0975.JPGIMG_0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新建文件夹\5.22\IMG_0975.JPGIMG_097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6057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189865</wp:posOffset>
            </wp:positionV>
            <wp:extent cx="2043430" cy="1532255"/>
            <wp:effectExtent l="0" t="0" r="13970" b="6985"/>
            <wp:wrapNone/>
            <wp:docPr id="10" name="图片 10" descr="C:\Users\13721\Desktop\新建文件夹\5.22\IMG_0976.JPGIMG_0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新建文件夹\5.22\IMG_0976.JPGIMG_097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343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户外活动篇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62230</wp:posOffset>
            </wp:positionV>
            <wp:extent cx="2040255" cy="1529715"/>
            <wp:effectExtent l="0" t="0" r="1905" b="9525"/>
            <wp:wrapNone/>
            <wp:docPr id="17" name="图片 17" descr="C:\Users\13721\Desktop\今日动态\5.22\IMG_0980.JPGIMG_0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今日动态\5.22\IMG_0980.JPGIMG_098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57150</wp:posOffset>
            </wp:positionV>
            <wp:extent cx="2040255" cy="1529715"/>
            <wp:effectExtent l="0" t="0" r="1905" b="9525"/>
            <wp:wrapNone/>
            <wp:docPr id="19" name="图片 19" descr="C:\Users\13721\Desktop\今日动态\5.22\IMG_0981.JPGIMG_0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今日动态\5.22\IMG_0981.JPGIMG_098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195580</wp:posOffset>
            </wp:positionV>
            <wp:extent cx="2040255" cy="1529715"/>
            <wp:effectExtent l="0" t="0" r="1905" b="9525"/>
            <wp:wrapNone/>
            <wp:docPr id="3" name="图片 3" descr="C:\Users\13721\Desktop\今日动态\5.22\IMG_0983.JPGIMG_0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今日动态\5.22\IMG_0983.JPGIMG_098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212090</wp:posOffset>
            </wp:positionV>
            <wp:extent cx="2040255" cy="1529715"/>
            <wp:effectExtent l="0" t="0" r="1905" b="9525"/>
            <wp:wrapNone/>
            <wp:docPr id="2" name="图片 2" descr="C:\Users\13721\Desktop\今日动态\5.22\IMG_0982.JPGIMG_0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今日动态\5.22\IMG_0982.JPGIMG_098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67945</wp:posOffset>
            </wp:positionV>
            <wp:extent cx="2040255" cy="1529715"/>
            <wp:effectExtent l="0" t="0" r="1905" b="9525"/>
            <wp:wrapNone/>
            <wp:docPr id="6" name="图片 6" descr="C:\Users\13721\Desktop\今日动态\5.22\IMG_0985.JPGIMG_0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今日动态\5.22\IMG_0985.JPGIMG_098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34290</wp:posOffset>
            </wp:positionV>
            <wp:extent cx="2040255" cy="1529715"/>
            <wp:effectExtent l="0" t="0" r="1905" b="9525"/>
            <wp:wrapNone/>
            <wp:docPr id="5" name="图片 5" descr="C:\Users\13721\Desktop\今日动态\5.22\IMG_0984.JPGIMG_0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今日动态\5.22\IMG_0984.JPGIMG_098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生活活动篇</w:t>
      </w:r>
    </w:p>
    <w:p>
      <w:pPr>
        <w:spacing w:line="360" w:lineRule="exact"/>
        <w:ind w:firstLine="420"/>
        <w:rPr>
          <w:rFonts w:hint="default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午餐：菠菜蘑菇，土豆牛肉，丝瓜鸡蛋汤；点心：八宝粥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气温回暖</w:t>
      </w:r>
      <w:r>
        <w:rPr>
          <w:rFonts w:hint="eastAsia" w:ascii="宋体" w:hAnsi="宋体" w:eastAsia="宋体"/>
        </w:rPr>
        <w:t>，爸爸妈妈</w:t>
      </w:r>
      <w:r>
        <w:rPr>
          <w:rFonts w:hint="eastAsia" w:ascii="宋体" w:hAnsi="宋体" w:eastAsia="宋体"/>
          <w:lang w:val="en-US" w:eastAsia="zh-CN"/>
        </w:rPr>
        <w:t>要注意给孩子减少衣服</w:t>
      </w:r>
      <w:r>
        <w:rPr>
          <w:rFonts w:hint="eastAsia" w:ascii="宋体" w:hAnsi="宋体" w:eastAsia="宋体"/>
        </w:rPr>
        <w:t>哦</w:t>
      </w:r>
      <w:r>
        <w:rPr>
          <w:rFonts w:hint="eastAsia" w:ascii="宋体" w:hAnsi="宋体" w:eastAsia="宋体"/>
          <w:lang w:eastAsia="zh-CN"/>
        </w:rPr>
        <w:t>！</w:t>
      </w:r>
      <w:r>
        <w:rPr>
          <w:rFonts w:hint="eastAsia" w:ascii="宋体" w:hAnsi="宋体" w:eastAsia="宋体"/>
          <w:lang w:val="en-US" w:eastAsia="zh-CN"/>
        </w:rPr>
        <w:t>一冷一热容易生病，</w:t>
      </w:r>
      <w:r>
        <w:rPr>
          <w:rFonts w:hint="eastAsia" w:ascii="宋体" w:hAnsi="宋体" w:eastAsia="宋体"/>
        </w:rPr>
        <w:t>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02121009"/>
    <w:rsid w:val="05D95CA1"/>
    <w:rsid w:val="0C775AD3"/>
    <w:rsid w:val="11081610"/>
    <w:rsid w:val="12B97A97"/>
    <w:rsid w:val="1BC012B3"/>
    <w:rsid w:val="1C9A2889"/>
    <w:rsid w:val="1ECB3DE1"/>
    <w:rsid w:val="20912CA0"/>
    <w:rsid w:val="222F6C5E"/>
    <w:rsid w:val="234F554B"/>
    <w:rsid w:val="23F7784C"/>
    <w:rsid w:val="291C6601"/>
    <w:rsid w:val="2B1D30AE"/>
    <w:rsid w:val="3029466A"/>
    <w:rsid w:val="334B1349"/>
    <w:rsid w:val="387F3BF4"/>
    <w:rsid w:val="42C80EBC"/>
    <w:rsid w:val="464E7152"/>
    <w:rsid w:val="498F6A09"/>
    <w:rsid w:val="4B100DF1"/>
    <w:rsid w:val="59F941F8"/>
    <w:rsid w:val="5B424A5F"/>
    <w:rsid w:val="5C55666C"/>
    <w:rsid w:val="6483480A"/>
    <w:rsid w:val="681C2E57"/>
    <w:rsid w:val="6BDC40E8"/>
    <w:rsid w:val="6F134EE0"/>
    <w:rsid w:val="70AE3011"/>
    <w:rsid w:val="75E7517A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5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2023-05-22T05:25:30Z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0CDC53E018F54F90B53C508F5AF27A81</vt:lpwstr>
  </property>
</Properties>
</file>