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5月19日动态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入园篇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今日来园20位小朋友，晨检的时候我发现有5位小朋友手指甲有点长了哦，回家要修剪了哦。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点卡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用来表示物体的数量。本次活动欲引导幼儿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感知点卡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认识5以内的点卡上的点的摆放规律，</w:t>
      </w:r>
      <w:r>
        <w:rPr>
          <w:rFonts w:hint="eastAsia" w:ascii="宋体" w:hAnsi="宋体" w:eastAsia="宋体" w:cs="宋体"/>
          <w:sz w:val="24"/>
          <w:szCs w:val="24"/>
        </w:rPr>
        <w:t>并在此基础上，正确点数物品总数，再根据总数匹配相应的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107950</wp:posOffset>
            </wp:positionV>
            <wp:extent cx="1800225" cy="1350645"/>
            <wp:effectExtent l="0" t="0" r="13335" b="5715"/>
            <wp:wrapNone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135255</wp:posOffset>
            </wp:positionV>
            <wp:extent cx="1800225" cy="1350645"/>
            <wp:effectExtent l="0" t="0" r="13335" b="5715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135890</wp:posOffset>
            </wp:positionV>
            <wp:extent cx="1800225" cy="1350645"/>
            <wp:effectExtent l="0" t="0" r="13335" b="571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142240</wp:posOffset>
            </wp:positionV>
            <wp:extent cx="1800225" cy="1350645"/>
            <wp:effectExtent l="0" t="0" r="13335" b="5715"/>
            <wp:wrapNone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133350</wp:posOffset>
            </wp:positionV>
            <wp:extent cx="1800225" cy="1350645"/>
            <wp:effectExtent l="0" t="0" r="13335" b="5715"/>
            <wp:wrapNone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107315</wp:posOffset>
            </wp:positionV>
            <wp:extent cx="1800225" cy="1350645"/>
            <wp:effectExtent l="0" t="0" r="13335" b="5715"/>
            <wp:wrapNone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89535</wp:posOffset>
            </wp:positionV>
            <wp:extent cx="1800225" cy="1350645"/>
            <wp:effectExtent l="0" t="0" r="13335" b="5715"/>
            <wp:wrapNone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97790</wp:posOffset>
            </wp:positionV>
            <wp:extent cx="1800225" cy="1350645"/>
            <wp:effectExtent l="0" t="0" r="13335" b="5715"/>
            <wp:wrapNone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142240</wp:posOffset>
            </wp:positionV>
            <wp:extent cx="1800225" cy="1350645"/>
            <wp:effectExtent l="0" t="0" r="13335" b="5715"/>
            <wp:wrapNone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97790</wp:posOffset>
            </wp:positionV>
            <wp:extent cx="1800225" cy="1350645"/>
            <wp:effectExtent l="0" t="0" r="13335" b="5715"/>
            <wp:wrapNone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107315</wp:posOffset>
            </wp:positionV>
            <wp:extent cx="1800225" cy="1350645"/>
            <wp:effectExtent l="0" t="0" r="13335" b="5715"/>
            <wp:wrapNone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151130</wp:posOffset>
            </wp:positionV>
            <wp:extent cx="1800225" cy="1350645"/>
            <wp:effectExtent l="0" t="0" r="13335" b="5715"/>
            <wp:wrapNone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区域游戏篇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92075</wp:posOffset>
            </wp:positionV>
            <wp:extent cx="1800225" cy="1350010"/>
            <wp:effectExtent l="0" t="0" r="13335" b="6350"/>
            <wp:wrapNone/>
            <wp:docPr id="20" name="图片 20" descr="IMG_4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45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66040</wp:posOffset>
            </wp:positionV>
            <wp:extent cx="1800225" cy="1350010"/>
            <wp:effectExtent l="0" t="0" r="13335" b="6350"/>
            <wp:wrapNone/>
            <wp:docPr id="21" name="图片 21" descr="IMG_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459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220345</wp:posOffset>
            </wp:positionV>
            <wp:extent cx="1800225" cy="1350010"/>
            <wp:effectExtent l="0" t="0" r="13335" b="6350"/>
            <wp:wrapNone/>
            <wp:docPr id="22" name="图片 22" descr="IMG_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459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12700</wp:posOffset>
            </wp:positionV>
            <wp:extent cx="1800225" cy="1350010"/>
            <wp:effectExtent l="0" t="0" r="13335" b="6350"/>
            <wp:wrapNone/>
            <wp:docPr id="23" name="图片 23" descr="IMG_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459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放学篇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16510</wp:posOffset>
            </wp:positionV>
            <wp:extent cx="1800225" cy="1350010"/>
            <wp:effectExtent l="0" t="0" r="13335" b="6350"/>
            <wp:wrapNone/>
            <wp:docPr id="16" name="图片 16" descr="IMG_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60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58420</wp:posOffset>
            </wp:positionV>
            <wp:extent cx="1800225" cy="1350010"/>
            <wp:effectExtent l="0" t="0" r="13335" b="6350"/>
            <wp:wrapNone/>
            <wp:docPr id="14" name="图片 14" descr="IMG_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6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71755</wp:posOffset>
            </wp:positionV>
            <wp:extent cx="1800225" cy="1350010"/>
            <wp:effectExtent l="0" t="0" r="13335" b="6350"/>
            <wp:wrapNone/>
            <wp:docPr id="17" name="图片 17" descr="IMG_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6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18" name="图片 18" descr="IMG_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46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我们即将升中班啦，第一次尝试自己拎被子，很不错哦，能够自己坚持拎到楼底下呢。期待周一你们能自己拎到教室里哦。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3.以后要尝试让孩子自己拎被子进教室哦。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2121009"/>
    <w:rsid w:val="05D95CA1"/>
    <w:rsid w:val="08386BBA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91C6601"/>
    <w:rsid w:val="2B1D30AE"/>
    <w:rsid w:val="3029466A"/>
    <w:rsid w:val="334B1349"/>
    <w:rsid w:val="387F3BF4"/>
    <w:rsid w:val="42C80EBC"/>
    <w:rsid w:val="464E7152"/>
    <w:rsid w:val="498F6A09"/>
    <w:rsid w:val="4A3103CB"/>
    <w:rsid w:val="4B100DF1"/>
    <w:rsid w:val="59F941F8"/>
    <w:rsid w:val="5B424A5F"/>
    <w:rsid w:val="5C55666C"/>
    <w:rsid w:val="6483480A"/>
    <w:rsid w:val="681C2E57"/>
    <w:rsid w:val="6BDC40E8"/>
    <w:rsid w:val="6F134EE0"/>
    <w:rsid w:val="70AE3011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320</Words>
  <Characters>325</Characters>
  <Lines>0</Lines>
  <Paragraphs>0</Paragraphs>
  <TotalTime>13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2023-05-23T02:18:20Z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1693C864DFB74C82A98FD02852249B35_13</vt:lpwstr>
  </property>
</Properties>
</file>