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5月18日动态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96520</wp:posOffset>
            </wp:positionV>
            <wp:extent cx="2062480" cy="1546225"/>
            <wp:effectExtent l="0" t="0" r="10160" b="8255"/>
            <wp:wrapNone/>
            <wp:docPr id="3" name="图片 3" descr="C:\Users\13721\Desktop\新建文件夹\5.18\IMG_0903.JPGIMG_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5.18\IMG_0903.JPGIMG_090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96520</wp:posOffset>
            </wp:positionV>
            <wp:extent cx="2040890" cy="1530350"/>
            <wp:effectExtent l="0" t="0" r="1270" b="8890"/>
            <wp:wrapNone/>
            <wp:docPr id="2" name="图片 2" descr="C:\Users\13721\Desktop\新建文件夹\5.18\IMG_0902.JPGIMG_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5.18\IMG_0902.JPGIMG_090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211455</wp:posOffset>
            </wp:positionV>
            <wp:extent cx="1846580" cy="1384935"/>
            <wp:effectExtent l="0" t="0" r="12700" b="1905"/>
            <wp:wrapNone/>
            <wp:docPr id="4" name="图片 4" descr="C:\Users\13721\Desktop\新建文件夹\5.18\IMG_0904.JPGIMG_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5.18\IMG_0904.JPGIMG_090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10160</wp:posOffset>
            </wp:positionV>
            <wp:extent cx="1846580" cy="1384935"/>
            <wp:effectExtent l="0" t="0" r="12700" b="1905"/>
            <wp:wrapNone/>
            <wp:docPr id="16" name="图片 16" descr="C:\Users\13721\Desktop\新建文件夹\5.18\IMG_0905.JPGIMG_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5.18\IMG_0905.JPGIMG_090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114300</wp:posOffset>
            </wp:positionV>
            <wp:extent cx="2017395" cy="1512570"/>
            <wp:effectExtent l="0" t="0" r="9525" b="11430"/>
            <wp:wrapNone/>
            <wp:docPr id="14" name="图片 14" descr="C:\Users\13721\Desktop\新建文件夹\5.18\IMG_0907.JPGIMG_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新建文件夹\5.18\IMG_0907.JPGIMG_090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107950</wp:posOffset>
            </wp:positionV>
            <wp:extent cx="2040255" cy="1530350"/>
            <wp:effectExtent l="0" t="0" r="1905" b="8890"/>
            <wp:wrapNone/>
            <wp:docPr id="15" name="图片 15" descr="C:\Users\13721\Desktop\新建文件夹\5.18\IMG_0906.JPGIMG_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5.18\IMG_0906.JPGIMG_090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133350</wp:posOffset>
            </wp:positionV>
            <wp:extent cx="2017395" cy="1512570"/>
            <wp:effectExtent l="0" t="0" r="9525" b="11430"/>
            <wp:wrapNone/>
            <wp:docPr id="13" name="图片 13" descr="C:\Users\13721\Desktop\新建文件夹\5.18\IMG_0909.JPGIMG_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5.18\IMG_0909.JPGIMG_090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116205</wp:posOffset>
            </wp:positionV>
            <wp:extent cx="2040255" cy="1530350"/>
            <wp:effectExtent l="0" t="0" r="1905" b="8890"/>
            <wp:wrapNone/>
            <wp:docPr id="18" name="图片 18" descr="C:\Users\13721\Desktop\新建文件夹\5.18\IMG_0908.JPGIMG_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新建文件夹\5.18\IMG_0908.JPGIMG_090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做操篇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116205</wp:posOffset>
            </wp:positionV>
            <wp:extent cx="2040255" cy="1530350"/>
            <wp:effectExtent l="0" t="0" r="1905" b="8890"/>
            <wp:wrapNone/>
            <wp:docPr id="19" name="图片 19" descr="C:\Users\13721\Desktop\新建文件夹\5.18\IMG_0895.JPGIMG_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新建文件夹\5.18\IMG_0895.JPGIMG_089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88900</wp:posOffset>
            </wp:positionV>
            <wp:extent cx="2040255" cy="1530350"/>
            <wp:effectExtent l="0" t="0" r="1905" b="8890"/>
            <wp:wrapNone/>
            <wp:docPr id="17" name="图片 17" descr="C:\Users\13721\Desktop\新建文件夹\5.18\IMG_0894.JPGIMG_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新建文件夹\5.18\IMG_0894.JPGIMG_089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午餐：肉烧素鸡，莴笋胡萝卜木耳，鸭血粉丝汤；点心：八宝粥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ˎ̥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2121009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91C6601"/>
    <w:rsid w:val="2B1D30AE"/>
    <w:rsid w:val="334B1349"/>
    <w:rsid w:val="387F3BF4"/>
    <w:rsid w:val="42C80EBC"/>
    <w:rsid w:val="464E7152"/>
    <w:rsid w:val="498F6A09"/>
    <w:rsid w:val="4B100DF1"/>
    <w:rsid w:val="59F941F8"/>
    <w:rsid w:val="5C55666C"/>
    <w:rsid w:val="6483480A"/>
    <w:rsid w:val="681C2E57"/>
    <w:rsid w:val="6BDC40E8"/>
    <w:rsid w:val="6F134EE0"/>
    <w:rsid w:val="70AE3011"/>
    <w:rsid w:val="75E7517A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4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2023-05-18T03:50:15Z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362AA7F433FE409E9E6CF91721B26CAD</vt:lpwstr>
  </property>
</Properties>
</file>