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7D" w:rsidRDefault="003E077D">
      <w:pPr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E077D" w:rsidRDefault="003E077D">
      <w:pPr>
        <w:spacing w:line="600" w:lineRule="exact"/>
        <w:jc w:val="center"/>
        <w:rPr>
          <w:rFonts w:ascii="方正小标宋简体" w:eastAsia="方正小标宋简体" w:hAnsi="华文中宋" w:cs="Tahoma"/>
          <w:color w:val="000000"/>
          <w:sz w:val="30"/>
          <w:szCs w:val="30"/>
          <w:shd w:val="clear" w:color="auto" w:fill="FFFFFF"/>
        </w:rPr>
      </w:pPr>
      <w:r>
        <w:rPr>
          <w:rFonts w:ascii="方正小标宋简体" w:eastAsia="方正小标宋简体" w:hAnsi="华文中宋" w:cs="Tahom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>“</w:t>
      </w:r>
      <w:r>
        <w:rPr>
          <w:rFonts w:ascii="方正小标宋简体" w:eastAsia="方正小标宋简体" w:hAnsi="华文中宋" w:cs="Tahoma"/>
          <w:color w:val="000000"/>
          <w:sz w:val="30"/>
          <w:szCs w:val="30"/>
          <w:shd w:val="clear" w:color="auto" w:fill="FFFFFF"/>
        </w:rPr>
        <w:t xml:space="preserve">2022, </w:t>
      </w:r>
      <w:r>
        <w:rPr>
          <w:rFonts w:ascii="方正小标宋简体" w:eastAsia="方正小标宋简体" w:hAnsi="华文中宋" w:cs="Tahoma" w:hint="eastAsia"/>
          <w:color w:val="000000"/>
          <w:sz w:val="30"/>
          <w:szCs w:val="30"/>
          <w:shd w:val="clear" w:color="auto" w:fill="FFFFFF"/>
        </w:rPr>
        <w:t>向美而行”故事征文登记表</w:t>
      </w:r>
    </w:p>
    <w:p w:rsidR="003E077D" w:rsidRDefault="003E077D">
      <w:pPr>
        <w:spacing w:line="240" w:lineRule="exact"/>
        <w:jc w:val="center"/>
        <w:rPr>
          <w:rFonts w:ascii="方正小标宋简体" w:eastAsia="方正小标宋简体" w:hAnsi="华文中宋" w:cs="Tahoma"/>
          <w:color w:val="000000"/>
          <w:sz w:val="32"/>
          <w:szCs w:val="32"/>
          <w:shd w:val="clear" w:color="auto" w:fill="FFFFFF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4"/>
        <w:gridCol w:w="2183"/>
        <w:gridCol w:w="1356"/>
        <w:gridCol w:w="3379"/>
      </w:tblGrid>
      <w:tr w:rsidR="003E077D">
        <w:trPr>
          <w:jc w:val="center"/>
        </w:trPr>
        <w:tc>
          <w:tcPr>
            <w:tcW w:w="2364" w:type="dxa"/>
            <w:vAlign w:val="center"/>
          </w:tcPr>
          <w:p w:rsidR="003E077D" w:rsidRDefault="003E07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</w:tc>
        <w:tc>
          <w:tcPr>
            <w:tcW w:w="2700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武进区寨桥初中</w:t>
            </w:r>
          </w:p>
        </w:tc>
        <w:tc>
          <w:tcPr>
            <w:tcW w:w="1620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vAlign w:val="center"/>
          </w:tcPr>
          <w:p w:rsidR="003E077D" w:rsidRDefault="003E077D" w:rsidP="00703EF6">
            <w:pPr>
              <w:ind w:firstLineChars="1500" w:firstLine="3162"/>
              <w:rPr>
                <w:b/>
              </w:rPr>
            </w:pPr>
          </w:p>
          <w:p w:rsidR="003E077D" w:rsidRPr="00703EF6" w:rsidRDefault="003E077D" w:rsidP="00703EF6">
            <w:pPr>
              <w:rPr>
                <w:b/>
                <w:sz w:val="18"/>
                <w:szCs w:val="18"/>
              </w:rPr>
            </w:pPr>
            <w:r w:rsidRPr="00703EF6">
              <w:rPr>
                <w:rFonts w:hint="eastAsia"/>
                <w:b/>
                <w:sz w:val="18"/>
                <w:szCs w:val="18"/>
              </w:rPr>
              <w:t>寨中抗疫志愿者的风采</w:t>
            </w:r>
          </w:p>
          <w:p w:rsidR="003E077D" w:rsidRPr="00703EF6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E077D">
        <w:trPr>
          <w:jc w:val="center"/>
        </w:trPr>
        <w:tc>
          <w:tcPr>
            <w:tcW w:w="2364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孙菊妹</w:t>
            </w:r>
          </w:p>
        </w:tc>
        <w:tc>
          <w:tcPr>
            <w:tcW w:w="1620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2208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13915065312</w:t>
            </w:r>
          </w:p>
        </w:tc>
      </w:tr>
      <w:tr w:rsidR="003E077D">
        <w:trPr>
          <w:jc w:val="center"/>
        </w:trPr>
        <w:tc>
          <w:tcPr>
            <w:tcW w:w="2364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徐正建等</w:t>
            </w:r>
          </w:p>
        </w:tc>
        <w:tc>
          <w:tcPr>
            <w:tcW w:w="1620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2208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13813596877</w:t>
            </w:r>
          </w:p>
        </w:tc>
      </w:tr>
      <w:tr w:rsidR="003E077D">
        <w:trPr>
          <w:jc w:val="center"/>
        </w:trPr>
        <w:tc>
          <w:tcPr>
            <w:tcW w:w="2364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孙菊妹</w:t>
            </w:r>
          </w:p>
        </w:tc>
        <w:tc>
          <w:tcPr>
            <w:tcW w:w="1620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机</w:t>
            </w:r>
          </w:p>
        </w:tc>
        <w:tc>
          <w:tcPr>
            <w:tcW w:w="2208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13915065312</w:t>
            </w:r>
          </w:p>
        </w:tc>
      </w:tr>
      <w:tr w:rsidR="003E077D">
        <w:trPr>
          <w:trHeight w:val="7408"/>
          <w:jc w:val="center"/>
        </w:trPr>
        <w:tc>
          <w:tcPr>
            <w:tcW w:w="2364" w:type="dxa"/>
            <w:vAlign w:val="center"/>
          </w:tcPr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文章摘要</w:t>
            </w:r>
          </w:p>
          <w:p w:rsidR="003E077D" w:rsidRDefault="003E077D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（或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对照片、微视频进行必要的解说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vAlign w:val="center"/>
          </w:tcPr>
          <w:p w:rsidR="003E077D" w:rsidRDefault="003E077D" w:rsidP="00703EF6">
            <w:pPr>
              <w:ind w:firstLineChars="200" w:firstLine="420"/>
            </w:pPr>
            <w:r>
              <w:rPr>
                <w:rFonts w:hint="eastAsia"/>
              </w:rPr>
              <w:t>新冠病毒是魔，你们如天使，助大家抗击病魔，驱散阴霾。</w:t>
            </w:r>
          </w:p>
          <w:p w:rsidR="003E077D" w:rsidRDefault="003E077D" w:rsidP="00703EF6">
            <w:pPr>
              <w:ind w:firstLineChars="200" w:firstLine="420"/>
            </w:pPr>
            <w:r>
              <w:rPr>
                <w:rFonts w:hint="eastAsia"/>
              </w:rPr>
              <w:t>你们不是医务工作者，却承担起了医务者的工作。核酸检测的工作陌生而又繁琐，你们迎难而上，面对一堆枯燥的器具反复地操作练习，没有了休息和闲暇，有的是繁琐繁复的操作，有的是对待每一位师生细心、耐心的态度。动作由生疏到娴熟、神态由紧张到淡定。这期间你们付出了多少汗水、多少辛劳。一天又一天，数月来，你们默默地坚守，坚守着本不是自己的岗位。</w:t>
            </w:r>
          </w:p>
          <w:p w:rsidR="003E077D" w:rsidRDefault="003E077D" w:rsidP="00703EF6">
            <w:pPr>
              <w:ind w:firstLineChars="200" w:firstLine="420"/>
            </w:pPr>
            <w:r>
              <w:rPr>
                <w:rFonts w:hint="eastAsia"/>
              </w:rPr>
              <w:t>每天的</w:t>
            </w:r>
            <w:r>
              <w:t>9:20</w:t>
            </w:r>
            <w:r>
              <w:rPr>
                <w:rFonts w:hint="eastAsia"/>
              </w:rPr>
              <w:t>，你们准时出现在校园一隅。天气炎热，防护服下你们汗水连连，却依然凝神专注着每一步操作，生怕一丝一毫的闪失。沈建波老师老当益壮，百忙中依然投入到了志愿者的队伍；冯丽娟和洑桂英老师自疫情以来一直坚持着志愿工作，紧张形势面前总能看到她们；徐正建老师更是事无巨细地全程组织、发动、安排，每天一早就要开始检测工作的准备，从人员统计、表格制作、准时通知到样本运送、信息采集……全校最忙绿的身影一定有他；还有周洁、蒋菊芳、陈如萍、周芸等老师组成了我们寨中的志愿者队伍。有他们，才有每天有序的防疫，才有师生们安心的学习和生活。</w:t>
            </w:r>
          </w:p>
          <w:p w:rsidR="003E077D" w:rsidRDefault="003E077D" w:rsidP="00703EF6">
            <w:pPr>
              <w:ind w:firstLineChars="200" w:firstLine="420"/>
            </w:pPr>
            <w:r>
              <w:rPr>
                <w:rFonts w:hint="eastAsia"/>
              </w:rPr>
              <w:t>拿起书本，你们是教师，每天要备课上课，批改作业；穿上防护服，你们俨然似医务者</w:t>
            </w:r>
          </w:p>
          <w:p w:rsidR="003E077D" w:rsidRDefault="003E077D" w:rsidP="00703EF6">
            <w:r>
              <w:rPr>
                <w:rFonts w:hint="eastAsia"/>
              </w:rPr>
              <w:t>每天无数遍的消毒，无数遍的采液。偶尔的付出也许并非难事，但是数月来，你们每天都在坚持，哪怕穿着防护服烦闷沉重，哪怕累得腰酸胳膊疼，你们没有一次退却。全校师生为你们点赞，你们就是身边最好的榜样、最美的风景。</w:t>
            </w:r>
          </w:p>
          <w:p w:rsidR="003E077D" w:rsidRDefault="003E077D" w:rsidP="00703EF6">
            <w:pPr>
              <w:ind w:firstLineChars="200" w:firstLine="420"/>
            </w:pPr>
            <w:r>
              <w:t>2022</w:t>
            </w:r>
            <w:r>
              <w:rPr>
                <w:rFonts w:hint="eastAsia"/>
              </w:rPr>
              <w:t>，向美而行。有至善至美的你们，新冠病毒无处遁形。向你们致敬！向你们学习</w:t>
            </w:r>
            <w:r>
              <w:t>!</w:t>
            </w:r>
            <w:r>
              <w:rPr>
                <w:rFonts w:hint="eastAsia"/>
              </w:rPr>
              <w:t>志愿精神让我们无畏无惧。让我们大家一起向美而行，在国家和社会需要的时候，争当一名合格的志愿者。</w:t>
            </w:r>
          </w:p>
          <w:p w:rsidR="003E077D" w:rsidRPr="00703EF6" w:rsidRDefault="003E077D">
            <w:pPr>
              <w:spacing w:line="360" w:lineRule="auto"/>
              <w:jc w:val="center"/>
              <w:rPr>
                <w:rStyle w:val="Emphasis"/>
                <w:rFonts w:ascii="仿宋_GB2312" w:eastAsia="仿宋_GB2312" w:hAnsi="宋体"/>
                <w:iCs/>
              </w:rPr>
            </w:pPr>
          </w:p>
        </w:tc>
      </w:tr>
    </w:tbl>
    <w:p w:rsidR="003E077D" w:rsidRDefault="003E077D">
      <w:bookmarkStart w:id="0" w:name="_GoBack"/>
      <w:bookmarkEnd w:id="0"/>
    </w:p>
    <w:sectPr w:rsidR="003E077D" w:rsidSect="005E3C9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7D" w:rsidRDefault="003E077D" w:rsidP="005E3C96">
      <w:r>
        <w:separator/>
      </w:r>
    </w:p>
  </w:endnote>
  <w:endnote w:type="continuationSeparator" w:id="0">
    <w:p w:rsidR="003E077D" w:rsidRDefault="003E077D" w:rsidP="005E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7D" w:rsidRDefault="003E077D" w:rsidP="005E3C96">
      <w:r>
        <w:separator/>
      </w:r>
    </w:p>
  </w:footnote>
  <w:footnote w:type="continuationSeparator" w:id="0">
    <w:p w:rsidR="003E077D" w:rsidRDefault="003E077D" w:rsidP="005E3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77D" w:rsidRDefault="003E077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4EE"/>
    <w:rsid w:val="001207E3"/>
    <w:rsid w:val="0027424E"/>
    <w:rsid w:val="002A1EBF"/>
    <w:rsid w:val="002E2910"/>
    <w:rsid w:val="002E3C44"/>
    <w:rsid w:val="003E077D"/>
    <w:rsid w:val="005B1723"/>
    <w:rsid w:val="005B57C5"/>
    <w:rsid w:val="005E3C96"/>
    <w:rsid w:val="005E41C8"/>
    <w:rsid w:val="00671CFE"/>
    <w:rsid w:val="006A4BC5"/>
    <w:rsid w:val="00703EF6"/>
    <w:rsid w:val="00751F13"/>
    <w:rsid w:val="00787F70"/>
    <w:rsid w:val="0079118B"/>
    <w:rsid w:val="009A2D48"/>
    <w:rsid w:val="00B11E86"/>
    <w:rsid w:val="00B254EE"/>
    <w:rsid w:val="00C610CB"/>
    <w:rsid w:val="00C7008D"/>
    <w:rsid w:val="00D22B3C"/>
    <w:rsid w:val="00E85DD4"/>
    <w:rsid w:val="00EB433C"/>
    <w:rsid w:val="00EE3E16"/>
    <w:rsid w:val="00F14E82"/>
    <w:rsid w:val="00F21402"/>
    <w:rsid w:val="1C380FDF"/>
    <w:rsid w:val="4B89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9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E3C9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3C9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3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3C96"/>
    <w:rPr>
      <w:rFonts w:cs="Times New Roman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5E3C96"/>
    <w:rPr>
      <w:rFonts w:cs="Times New Roman"/>
      <w:i/>
    </w:rPr>
  </w:style>
  <w:style w:type="character" w:customStyle="1" w:styleId="Char">
    <w:name w:val="正文样式 Char"/>
    <w:link w:val="a"/>
    <w:uiPriority w:val="99"/>
    <w:locked/>
    <w:rsid w:val="005E3C96"/>
    <w:rPr>
      <w:rFonts w:ascii="仿宋_GB2312" w:eastAsia="仿宋_GB2312" w:hAnsi="Calibri"/>
      <w:sz w:val="30"/>
    </w:rPr>
  </w:style>
  <w:style w:type="paragraph" w:customStyle="1" w:styleId="a">
    <w:name w:val="正文样式"/>
    <w:basedOn w:val="Normal"/>
    <w:link w:val="Char"/>
    <w:uiPriority w:val="99"/>
    <w:rsid w:val="005E3C96"/>
    <w:pPr>
      <w:ind w:firstLineChars="200" w:firstLine="600"/>
    </w:pPr>
    <w:rPr>
      <w:rFonts w:ascii="仿宋_GB2312" w:eastAsia="仿宋_GB2312" w:hAnsi="Calibri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127</Words>
  <Characters>728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王丽华</dc:creator>
  <cp:keywords/>
  <dc:description/>
  <cp:lastModifiedBy>china</cp:lastModifiedBy>
  <cp:revision>3</cp:revision>
  <cp:lastPrinted>2019-01-09T06:22:00Z</cp:lastPrinted>
  <dcterms:created xsi:type="dcterms:W3CDTF">2022-02-09T08:03:00Z</dcterms:created>
  <dcterms:modified xsi:type="dcterms:W3CDTF">2022-06-25T23:46:00Z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5AACB190F1244FFF86675C3A348D1075</vt:lpwstr>
  </property>
</Properties>
</file>