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2023.5.16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二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我有一双小小手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今天4位小朋友请假。喝完牛奶后孩子们有序进行区域游戏。今天很多小朋友没有绕杯带哦~在老师的提醒下孩子们能够自主绕杯带，大家要养成绕杯带的好习惯哦！</w:t>
      </w:r>
    </w:p>
    <w:p>
      <w:pPr>
        <w:ind w:firstLine="211" w:firstLineChars="100"/>
        <w:jc w:val="center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1" name="图片 11" descr="IMG_5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58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0" name="图片 10" descr="IMG_5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58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2" w:firstLineChars="200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二、集体活动：健康《》</w:t>
      </w:r>
    </w:p>
    <w:p>
      <w:pPr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/>
        </w:rPr>
        <w:t>本次活动主要是通过游戏了解手的功能以及保护手的方法，旨在帮助幼儿养成良好的生活和卫生习惯，提高自我保护能力，</w:t>
      </w:r>
      <w:r>
        <w:rPr>
          <w:rFonts w:hint="eastAsia" w:ascii="宋体" w:hAnsi="宋体"/>
          <w:color w:val="000000"/>
        </w:rPr>
        <w:t>形成其终身受益的生活能力和文明的生活方式。</w:t>
      </w:r>
    </w:p>
    <w:p>
      <w:pPr>
        <w:rPr>
          <w:rFonts w:hint="default" w:eastAsia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今天所有的小朋友能够自信做手指游戏，感受手指能干的作用；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小朋友能够举手回答，自己动脑筋，如果能学会倾听他人的想法就更好了；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小朋友能够认真倾听，通过他人的讲述了解保护销售的方法，如果能大胆举手就更好啦；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小朋友也要坐端正哦，养成良好的学习习惯很重要！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三、区域游戏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8"/>
        <w:gridCol w:w="4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3175"/>
                  <wp:docPr id="12" name="图片 12" descr="IMG_5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9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3" name="图片 13" descr="IMG_5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590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  <w:t>今天的小鱼长大了吗？让我来看看呢</w:t>
            </w:r>
          </w:p>
        </w:tc>
        <w:tc>
          <w:tcPr>
            <w:tcW w:w="43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  <w:t>我的小手印画是彩色的哦，很漂亮吧。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4445" b="10160"/>
                  <wp:docPr id="14" name="图片 14" descr="IMG_5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59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4445" b="10160"/>
                  <wp:docPr id="15" name="图片 15" descr="IMG_5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591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  <w:t>这样的形状可以找几块积木来放呢，试一试吧。</w:t>
            </w:r>
          </w:p>
        </w:tc>
        <w:tc>
          <w:tcPr>
            <w:tcW w:w="43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  <w:t>瓶子里面装着什么样的图案呢？手电筒照一照就能发现答案了。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6" name="图片 16" descr="IMG_5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590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7" name="图片 17" descr="IMG_5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90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3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  <w:t>亲爱的妈妈来给爸爸打领带啦</w:t>
            </w:r>
          </w:p>
        </w:tc>
        <w:tc>
          <w:tcPr>
            <w:tcW w:w="43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Cs w:val="21"/>
                <w:vertAlign w:val="baseline"/>
                <w:lang w:val="en-US" w:eastAsia="zh-CN"/>
              </w:rPr>
              <w:t>我们一起来建构一座高塔吧。</w:t>
            </w:r>
          </w:p>
        </w:tc>
      </w:tr>
    </w:tbl>
    <w:p>
      <w:pPr>
        <w:ind w:firstLine="420" w:firstLineChars="200"/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default" w:ascii="宋体" w:hAnsi="宋体" w:cs="宋体"/>
          <w:b/>
          <w:bCs w:val="0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我们先在轮胎山进行游戏，在老师的提醒下都能够安全游戏，保护好自己；天气炎热，我们又到万能工匠组合区游戏，有的爬，有的跨，有的钻，大部分幼儿能够学会彼此谦让，在老师的提醒下所有的小朋友都能够及时补充水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9" name="图片 9" descr="IMG_5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589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8" name="图片 8" descr="IMG_5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589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IMG_5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587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5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588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5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588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5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588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5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588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5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89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843" w:firstLineChars="4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五、生活活动</w:t>
      </w:r>
    </w:p>
    <w:p>
      <w:pPr>
        <w:ind w:firstLine="843" w:firstLineChars="400"/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午餐情况：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今天吃的是乌米饭、胗肝炒芹菜、白菜炒油面筋，喝的是西红柿土豆汤。</w:t>
      </w:r>
    </w:p>
    <w:p>
      <w:pPr>
        <w:ind w:firstLine="843" w:firstLineChars="4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lang w:val="en-US" w:eastAsia="zh-CN"/>
        </w:rPr>
        <w:t>光盘：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周艺天、杨易、张奕涵、徐佳伊、阴少帅</w:t>
      </w:r>
    </w:p>
    <w:p>
      <w:pPr>
        <w:ind w:firstLine="843" w:firstLineChars="400"/>
        <w:rPr>
          <w:rFonts w:hint="default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lang w:val="en-US" w:eastAsia="zh-CN"/>
        </w:rPr>
        <w:t>午睡情况：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今天大部分的小朋友都能够在12:30之前自主睡着哦，其中郑书韵、许诺言、王若鑫、张悦威小朋友醒得比较晚哦，我们要好好休息，才会有更多的力气游戏哦！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1.最近天气炎热，请为喜欢穿裙子的小朋友准备一件t恤或背心，以备睡觉时更换。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2.安全教育没有完成的小朋友请及时关注并完成哦~</w:t>
      </w:r>
      <w:bookmarkStart w:id="0" w:name="_GoBack"/>
      <w:bookmarkEnd w:id="0"/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686" w:bottom="491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-553085</wp:posOffset>
          </wp:positionV>
          <wp:extent cx="7559675" cy="10692130"/>
          <wp:effectExtent l="0" t="0" r="9525" b="1270"/>
          <wp:wrapNone/>
          <wp:docPr id="1" name="图片 1" descr="a-信纸草稿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-信纸草稿_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jMsImhkaWQiOiIyZGJhODI3MzUxMTc2ZDJmMzIyYmZhNDBlNmRiNzE2ZCIsInVzZXJDb3VudCI6NX0="/>
  </w:docVars>
  <w:rsids>
    <w:rsidRoot w:val="767A192E"/>
    <w:rsid w:val="019A4114"/>
    <w:rsid w:val="03D05A4D"/>
    <w:rsid w:val="04205696"/>
    <w:rsid w:val="06CE2A65"/>
    <w:rsid w:val="0797316E"/>
    <w:rsid w:val="08365E65"/>
    <w:rsid w:val="0C03621B"/>
    <w:rsid w:val="0CBB3A07"/>
    <w:rsid w:val="0D4471D1"/>
    <w:rsid w:val="0F0A664C"/>
    <w:rsid w:val="0F7E1E41"/>
    <w:rsid w:val="10BD1609"/>
    <w:rsid w:val="118F138F"/>
    <w:rsid w:val="11D60E00"/>
    <w:rsid w:val="12C05C68"/>
    <w:rsid w:val="12E94889"/>
    <w:rsid w:val="141270DF"/>
    <w:rsid w:val="16443E43"/>
    <w:rsid w:val="169A6283"/>
    <w:rsid w:val="17AD1F57"/>
    <w:rsid w:val="182878F6"/>
    <w:rsid w:val="19474616"/>
    <w:rsid w:val="1C853553"/>
    <w:rsid w:val="1DCF332C"/>
    <w:rsid w:val="1EA739DD"/>
    <w:rsid w:val="1F927C5D"/>
    <w:rsid w:val="203F54E1"/>
    <w:rsid w:val="24105755"/>
    <w:rsid w:val="241C2348"/>
    <w:rsid w:val="279A1B15"/>
    <w:rsid w:val="28354157"/>
    <w:rsid w:val="2A3C1FE2"/>
    <w:rsid w:val="2B326212"/>
    <w:rsid w:val="2BFD3212"/>
    <w:rsid w:val="2DE35196"/>
    <w:rsid w:val="2E496292"/>
    <w:rsid w:val="2F6C3CA5"/>
    <w:rsid w:val="303E6093"/>
    <w:rsid w:val="30564EB6"/>
    <w:rsid w:val="313E25F8"/>
    <w:rsid w:val="32DF0101"/>
    <w:rsid w:val="332F74DC"/>
    <w:rsid w:val="36203C19"/>
    <w:rsid w:val="3672558B"/>
    <w:rsid w:val="38F37AA1"/>
    <w:rsid w:val="396D0543"/>
    <w:rsid w:val="3B240821"/>
    <w:rsid w:val="3CFE5EFF"/>
    <w:rsid w:val="3FD52A47"/>
    <w:rsid w:val="417225E8"/>
    <w:rsid w:val="41FE2B6F"/>
    <w:rsid w:val="42FD1584"/>
    <w:rsid w:val="463158E2"/>
    <w:rsid w:val="46805B3F"/>
    <w:rsid w:val="4761104F"/>
    <w:rsid w:val="4B9E0825"/>
    <w:rsid w:val="4D0B685F"/>
    <w:rsid w:val="4D5E5583"/>
    <w:rsid w:val="4E097475"/>
    <w:rsid w:val="504B215A"/>
    <w:rsid w:val="53933738"/>
    <w:rsid w:val="53DF24DA"/>
    <w:rsid w:val="54076AB4"/>
    <w:rsid w:val="541D0F09"/>
    <w:rsid w:val="54357E14"/>
    <w:rsid w:val="55032FB4"/>
    <w:rsid w:val="56DB278C"/>
    <w:rsid w:val="587B3A2E"/>
    <w:rsid w:val="5BD3216D"/>
    <w:rsid w:val="5D885831"/>
    <w:rsid w:val="5E2837A1"/>
    <w:rsid w:val="5F2209B3"/>
    <w:rsid w:val="5FE93D86"/>
    <w:rsid w:val="5FF76C10"/>
    <w:rsid w:val="60DA4AE5"/>
    <w:rsid w:val="62210161"/>
    <w:rsid w:val="62421410"/>
    <w:rsid w:val="63032358"/>
    <w:rsid w:val="63522991"/>
    <w:rsid w:val="64D7267F"/>
    <w:rsid w:val="6544591A"/>
    <w:rsid w:val="65BA093C"/>
    <w:rsid w:val="685620B3"/>
    <w:rsid w:val="6ACD6113"/>
    <w:rsid w:val="6B002CC1"/>
    <w:rsid w:val="6C00528B"/>
    <w:rsid w:val="6CEC6218"/>
    <w:rsid w:val="6F8D63A0"/>
    <w:rsid w:val="70EE1B56"/>
    <w:rsid w:val="70FA50D5"/>
    <w:rsid w:val="718D7167"/>
    <w:rsid w:val="7297051F"/>
    <w:rsid w:val="73A20ADD"/>
    <w:rsid w:val="73AB6506"/>
    <w:rsid w:val="73F90DAF"/>
    <w:rsid w:val="75972E23"/>
    <w:rsid w:val="767A192E"/>
    <w:rsid w:val="77F04406"/>
    <w:rsid w:val="7CB71895"/>
    <w:rsid w:val="7F1033C5"/>
    <w:rsid w:val="7FE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f2cbd26-8a7c-4072-89cb-1fd853e80cb7\&#21487;&#29233;&#21345;&#36890;&#20820;&#23376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可爱卡通兔子信纸.docx</Template>
  <Pages>3</Pages>
  <Words>684</Words>
  <Characters>697</Characters>
  <Lines>0</Lines>
  <Paragraphs>0</Paragraphs>
  <TotalTime>13</TotalTime>
  <ScaleCrop>false</ScaleCrop>
  <LinksUpToDate>false</LinksUpToDate>
  <CharactersWithSpaces>703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2021-09-14T23:57:00Z</dcterms:created>
  <dc:creator>Moent</dc:creator>
  <cp:lastModifiedBy>Moent</cp:lastModifiedBy>
  <cp:lastPrinted>2023-04-27T12:48:00Z</cp:lastPrinted>
  <dcterms:modified xsi:type="dcterms:W3CDTF">2023-05-16T04:56:39Z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v1.0_mb_ibF7YPzcA6c22zWNiGCngQ==</vt:lpwstr>
  </property>
  <property fmtid="{D5CDD505-2E9C-101B-9397-08002B2CF9AE}" pid="4" name="ICV">
    <vt:lpwstr>C7C0E44CAA6142EEA07C92D008A48D47_13</vt:lpwstr>
  </property>
</Properties>
</file>