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5月9日动态</w:t>
      </w: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入园篇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  <w:t xml:space="preserve">   今日来园20位小朋友，5位小朋友请假。孩子们都养成了良好的入园习惯，能够有条不紊地安排自己来园的生活流程。</w:t>
      </w:r>
    </w:p>
    <w:p>
      <w:pPr>
        <w:spacing w:line="360" w:lineRule="exact"/>
        <w:ind w:firstLine="422" w:firstLineChars="200"/>
        <w:rPr>
          <w:rFonts w:hint="default" w:ascii="宋体" w:hAnsi="宋体" w:eastAsia="宋体" w:cs="宋体"/>
          <w:b/>
          <w:bCs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户外篇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default" w:ascii="宋体" w:hAnsi="宋体" w:eastAsia="宋体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1034415</wp:posOffset>
            </wp:positionH>
            <wp:positionV relativeFrom="page">
              <wp:posOffset>2372360</wp:posOffset>
            </wp:positionV>
            <wp:extent cx="1800225" cy="1350010"/>
            <wp:effectExtent l="0" t="0" r="13335" b="6350"/>
            <wp:wrapNone/>
            <wp:docPr id="2" name="图片 2" descr="IMG_4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28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2912110</wp:posOffset>
            </wp:positionH>
            <wp:positionV relativeFrom="page">
              <wp:posOffset>2372995</wp:posOffset>
            </wp:positionV>
            <wp:extent cx="1800225" cy="1350010"/>
            <wp:effectExtent l="0" t="0" r="13335" b="6350"/>
            <wp:wrapNone/>
            <wp:docPr id="3" name="图片 3" descr="IMG_4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2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3020060</wp:posOffset>
            </wp:positionH>
            <wp:positionV relativeFrom="page">
              <wp:posOffset>8517255</wp:posOffset>
            </wp:positionV>
            <wp:extent cx="1800225" cy="1350010"/>
            <wp:effectExtent l="0" t="0" r="13335" b="6350"/>
            <wp:wrapNone/>
            <wp:docPr id="14" name="图片 14" descr="IMG_4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42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1149985</wp:posOffset>
            </wp:positionH>
            <wp:positionV relativeFrom="page">
              <wp:posOffset>8521700</wp:posOffset>
            </wp:positionV>
            <wp:extent cx="1800225" cy="1350010"/>
            <wp:effectExtent l="0" t="0" r="13335" b="6350"/>
            <wp:wrapNone/>
            <wp:docPr id="13" name="图片 13" descr="IMG_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428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3879215</wp:posOffset>
            </wp:positionH>
            <wp:positionV relativeFrom="page">
              <wp:posOffset>6977380</wp:posOffset>
            </wp:positionV>
            <wp:extent cx="1800225" cy="1350010"/>
            <wp:effectExtent l="0" t="0" r="13335" b="6350"/>
            <wp:wrapNone/>
            <wp:docPr id="12" name="图片 12" descr="IMG_4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428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1911985</wp:posOffset>
            </wp:positionH>
            <wp:positionV relativeFrom="page">
              <wp:posOffset>6984365</wp:posOffset>
            </wp:positionV>
            <wp:extent cx="1800225" cy="1350010"/>
            <wp:effectExtent l="0" t="0" r="13335" b="6350"/>
            <wp:wrapNone/>
            <wp:docPr id="11" name="图片 11" descr="IMG_4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428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-34290</wp:posOffset>
            </wp:positionH>
            <wp:positionV relativeFrom="page">
              <wp:posOffset>6970395</wp:posOffset>
            </wp:positionV>
            <wp:extent cx="1800225" cy="1350010"/>
            <wp:effectExtent l="0" t="0" r="13335" b="6350"/>
            <wp:wrapNone/>
            <wp:docPr id="10" name="图片 10" descr="IMG_4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42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3878580</wp:posOffset>
            </wp:positionH>
            <wp:positionV relativeFrom="page">
              <wp:posOffset>5439410</wp:posOffset>
            </wp:positionV>
            <wp:extent cx="1800225" cy="1350010"/>
            <wp:effectExtent l="0" t="0" r="13335" b="6350"/>
            <wp:wrapNone/>
            <wp:docPr id="9" name="图片 9" descr="IMG_4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428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1932940</wp:posOffset>
            </wp:positionH>
            <wp:positionV relativeFrom="page">
              <wp:posOffset>5447030</wp:posOffset>
            </wp:positionV>
            <wp:extent cx="1800225" cy="1350010"/>
            <wp:effectExtent l="0" t="0" r="13335" b="6350"/>
            <wp:wrapNone/>
            <wp:docPr id="8" name="图片 8" descr="IMG_4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429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-27305</wp:posOffset>
            </wp:positionH>
            <wp:positionV relativeFrom="page">
              <wp:posOffset>5439410</wp:posOffset>
            </wp:positionV>
            <wp:extent cx="1800225" cy="1350010"/>
            <wp:effectExtent l="0" t="0" r="13335" b="6350"/>
            <wp:wrapNone/>
            <wp:docPr id="7" name="图片 7" descr="IMG_4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429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3844290</wp:posOffset>
            </wp:positionH>
            <wp:positionV relativeFrom="page">
              <wp:posOffset>3839210</wp:posOffset>
            </wp:positionV>
            <wp:extent cx="1800225" cy="1350010"/>
            <wp:effectExtent l="0" t="0" r="13335" b="6350"/>
            <wp:wrapNone/>
            <wp:docPr id="6" name="图片 6" descr="IMG_4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429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1939925</wp:posOffset>
            </wp:positionH>
            <wp:positionV relativeFrom="page">
              <wp:posOffset>3825240</wp:posOffset>
            </wp:positionV>
            <wp:extent cx="1800225" cy="1350010"/>
            <wp:effectExtent l="0" t="0" r="13335" b="6350"/>
            <wp:wrapNone/>
            <wp:docPr id="5" name="图片 5" descr="IMG_4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429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13335</wp:posOffset>
            </wp:positionH>
            <wp:positionV relativeFrom="page">
              <wp:posOffset>3818255</wp:posOffset>
            </wp:positionV>
            <wp:extent cx="1800225" cy="1350010"/>
            <wp:effectExtent l="0" t="0" r="13335" b="6350"/>
            <wp:wrapNone/>
            <wp:docPr id="4" name="图片 4" descr="IMG_4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429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集体游戏篇</w:t>
      </w:r>
    </w:p>
    <w:p>
      <w:pPr>
        <w:ind w:firstLine="630" w:firstLineChars="300"/>
        <w:jc w:val="center"/>
        <w:rPr>
          <w:rFonts w:hint="eastAsia" w:ascii="宋体" w:hAnsi="宋体" w:cs="宋体" w:eastAsiaTheme="minorEastAsia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谈话《5月巧手节》</w:t>
      </w:r>
    </w:p>
    <w:p>
      <w:pPr>
        <w:widowControl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五月巧手节是一个谈话活动，谈话的内容是关于巧手节如何去开展，根据幼儿的兴趣和需要去开展活动。首先，引导幼儿谈一谈什么是巧手节，唤醒幼儿的经验。然后，引导幼儿谈一谈巧手节可以做什么，激发幼儿探索的兴趣。开展本次活动，教师需要进行活动实录，将幼儿的话记录下来。</w:t>
      </w:r>
    </w:p>
    <w:p>
      <w:pPr>
        <w:ind w:firstLine="723" w:firstLineChars="30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ind w:firstLine="723" w:firstLineChars="30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ind w:firstLine="723" w:firstLineChars="30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ind w:firstLine="723" w:firstLineChars="30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ind w:firstLine="723" w:firstLineChars="30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ind w:firstLine="723" w:firstLineChars="30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ind w:firstLine="723" w:firstLineChars="30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ind w:firstLine="723" w:firstLineChars="30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3747770</wp:posOffset>
            </wp:positionH>
            <wp:positionV relativeFrom="page">
              <wp:posOffset>2285365</wp:posOffset>
            </wp:positionV>
            <wp:extent cx="1800225" cy="1350645"/>
            <wp:effectExtent l="0" t="0" r="13335" b="5715"/>
            <wp:wrapNone/>
            <wp:docPr id="1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1827530</wp:posOffset>
            </wp:positionH>
            <wp:positionV relativeFrom="page">
              <wp:posOffset>2193925</wp:posOffset>
            </wp:positionV>
            <wp:extent cx="1800225" cy="1350645"/>
            <wp:effectExtent l="0" t="0" r="13335" b="5715"/>
            <wp:wrapNone/>
            <wp:docPr id="1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1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-146050</wp:posOffset>
            </wp:positionH>
            <wp:positionV relativeFrom="page">
              <wp:posOffset>2159635</wp:posOffset>
            </wp:positionV>
            <wp:extent cx="1800225" cy="1350645"/>
            <wp:effectExtent l="0" t="0" r="13335" b="5715"/>
            <wp:wrapNone/>
            <wp:docPr id="1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生活活动篇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今日饭点：包菜炒腐竹，土豆炖牛肉，丝瓜鸡蛋汤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</w:rPr>
        <w:t>最近天气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气温回暖</w:t>
      </w:r>
      <w:r>
        <w:rPr>
          <w:rFonts w:hint="eastAsia" w:ascii="宋体" w:hAnsi="宋体" w:eastAsia="宋体"/>
          <w:sz w:val="21"/>
          <w:szCs w:val="21"/>
        </w:rPr>
        <w:t>，爸爸妈妈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要注意给孩子减少衣服</w:t>
      </w:r>
      <w:r>
        <w:rPr>
          <w:rFonts w:hint="eastAsia" w:ascii="宋体" w:hAnsi="宋体" w:eastAsia="宋体"/>
          <w:sz w:val="21"/>
          <w:szCs w:val="21"/>
        </w:rPr>
        <w:t>哦</w:t>
      </w:r>
      <w:r>
        <w:rPr>
          <w:rFonts w:hint="eastAsia" w:ascii="宋体" w:hAnsi="宋体" w:eastAsia="宋体"/>
          <w:sz w:val="21"/>
          <w:szCs w:val="21"/>
          <w:lang w:eastAsia="zh-CN"/>
        </w:rPr>
        <w:t>！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一冷一热容易生病，</w:t>
      </w:r>
      <w:r>
        <w:rPr>
          <w:rFonts w:hint="eastAsia" w:ascii="宋体" w:hAnsi="宋体" w:eastAsia="宋体"/>
          <w:sz w:val="21"/>
          <w:szCs w:val="21"/>
        </w:rPr>
        <w:t>请假在家休息的小朋友要及时照顾好自己的身体，多喝水哦</w:t>
      </w:r>
      <w:r>
        <w:rPr>
          <w:rFonts w:hint="eastAsia" w:ascii="宋体" w:hAnsi="宋体" w:eastAsia="宋体"/>
          <w:sz w:val="21"/>
          <w:szCs w:val="21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/>
          <w:sz w:val="21"/>
          <w:szCs w:val="21"/>
        </w:rPr>
        <w:t>1.</w:t>
      </w:r>
      <w:r>
        <w:rPr>
          <w:rFonts w:hint="eastAsia" w:ascii="宋体" w:hAnsi="宋体" w:eastAsia="宋体"/>
          <w:sz w:val="21"/>
          <w:szCs w:val="21"/>
        </w:rPr>
        <w:t>请各位家长给小朋友的保温杯里放温水哦</w:t>
      </w:r>
      <w:r>
        <w:rPr>
          <w:rFonts w:hint="eastAsia" w:ascii="宋体" w:hAnsi="宋体" w:eastAsia="宋体"/>
          <w:sz w:val="21"/>
          <w:szCs w:val="21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2.请各位将垫背巾在家给孩子垫好，户外出汗，预防感冒。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3.可以准备把夏天的植物花卉带来了哦。</w:t>
      </w:r>
      <w:bookmarkStart w:id="0" w:name="_GoBack"/>
      <w:bookmarkEnd w:id="0"/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SwiaGRpZCI6ImU3NTc0YWM3OGNkYWIxMGZlZTcxZWVjMTVmOTRlM2IwIiwidXNlckNvdW50Ijo1fQ=="/>
  </w:docVars>
  <w:rsids>
    <w:rsidRoot w:val="5C55666C"/>
    <w:rsid w:val="02121009"/>
    <w:rsid w:val="0C775AD3"/>
    <w:rsid w:val="11081610"/>
    <w:rsid w:val="12B97A97"/>
    <w:rsid w:val="1BC012B3"/>
    <w:rsid w:val="1C9A2889"/>
    <w:rsid w:val="1ECB3DE1"/>
    <w:rsid w:val="222F6C5E"/>
    <w:rsid w:val="291C6601"/>
    <w:rsid w:val="334B1349"/>
    <w:rsid w:val="387F3BF4"/>
    <w:rsid w:val="3CB56B5A"/>
    <w:rsid w:val="3FC60F5A"/>
    <w:rsid w:val="42C80EBC"/>
    <w:rsid w:val="464E7152"/>
    <w:rsid w:val="498F6A09"/>
    <w:rsid w:val="4B100DF1"/>
    <w:rsid w:val="59F941F8"/>
    <w:rsid w:val="5C55666C"/>
    <w:rsid w:val="6483480A"/>
    <w:rsid w:val="681C2E57"/>
    <w:rsid w:val="6BDC40E8"/>
    <w:rsid w:val="6F134EE0"/>
    <w:rsid w:val="70AE3011"/>
    <w:rsid w:val="79235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2</Pages>
  <Words>185</Words>
  <Characters>186</Characters>
  <Lines>0</Lines>
  <Paragraphs>0</Paragraphs>
  <TotalTime>1</TotalTime>
  <ScaleCrop>false</ScaleCrop>
  <LinksUpToDate>false</LinksUpToDate>
  <CharactersWithSpaces>190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栗子</cp:lastModifiedBy>
  <dcterms:modified xsi:type="dcterms:W3CDTF">2023-05-09T04:15:08Z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278B317B6C864E41BC8C064D0E3118E5_13</vt:lpwstr>
  </property>
</Properties>
</file>