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42"/>
        <w:gridCol w:w="1618"/>
        <w:gridCol w:w="1484"/>
        <w:gridCol w:w="1729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小操场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支委委员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支委会议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“4226”成员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模拟课堂教学研讨活动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综合组成员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综合组教研活动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“4226”师培成员及康复组成员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基地指南框架研讨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课程教学研究中心   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0" w:name="_GoBack" w:colFirst="3" w:colLast="3"/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下午3:35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门卫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后勤人员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安全培训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后勤服务中心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组织生活会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教代会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周一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3月27日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r>
        <w:rPr>
          <w:rFonts w:hint="eastAsia"/>
          <w:color w:val="000000"/>
          <w:kern w:val="0"/>
          <w:sz w:val="18"/>
          <w:szCs w:val="18"/>
        </w:rPr>
        <w:t>召开支委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会议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3月29日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r>
        <w:rPr>
          <w:rFonts w:hint="eastAsia"/>
          <w:color w:val="000000"/>
          <w:kern w:val="0"/>
          <w:sz w:val="18"/>
          <w:szCs w:val="18"/>
        </w:rPr>
        <w:t>召开组织生活会。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本周开展融合教育宣传片拍摄，请涉及的人员关注钉钉工作群通知。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本周教师发展中心王勤老师到校指导“4226”模拟课堂教学研讨活动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落实疫情防控工作要求（落实两检），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1.青年教师对照基本功比赛项目自主练习。请陈倩菁整理课件制作的优秀案例，老师们自主学习和练习。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2.4月份课后服务教师进班安排表，学生签离本、行政巡查记载本。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3.3月份人物月刊封面人物微信推送。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根据融合教育视频拍摄要求，及时协助调整课务。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tabs>
          <w:tab w:val="left" w:pos="1698"/>
        </w:tabs>
        <w:bidi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</w:p>
    <w:p>
      <w:pPr>
        <w:tabs>
          <w:tab w:val="left" w:pos="1698"/>
        </w:tabs>
        <w:bidi w:val="0"/>
        <w:spacing w:line="360" w:lineRule="auto"/>
        <w:jc w:val="left"/>
      </w:pPr>
      <w:r>
        <w:drawing>
          <wp:inline distT="0" distB="0" distL="114300" distR="114300">
            <wp:extent cx="4731385" cy="828675"/>
            <wp:effectExtent l="0" t="0" r="1206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《智力障碍儿童教育教学指南》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框架交流研讨，完善初稿。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3.着手撰写远程送教课题结题报告。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4.论文参赛注意上交时间节点：（1）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2023年“黄浦杯”长三角城市群“失败与创新”征文启事，截止时间：5月22日中午12:00。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2023年天宁区 “教海探航”征文活动。截止时间：4月27日中午12:00。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1.周一（3月27日）“百名宣讲进校园”活动之江苏省前花样游泳队队员进校园宣讲体育运动精神。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2.部分班级开展“行走的思政课”实践活动。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1.联系世界冠军周一上午参加升旗仪式。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2.周一下午局后勤食堂管理会议。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3.周二上午食堂管理员、教师代表、家长代表去绿建餐饮现场督查。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4.周三下午后勤人员安保培训。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 “水、生命之源”主题活动筹备事宜。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2.核对2022年度中小学（幼儿园）优秀教师信息。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3.教师月考核。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1.周一-周五上午融合教育宣传片现场拍摄，其他巡回指导教师周一下午学习融合相关书籍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2.制作第六期天宁区特殊教育简报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1.周一下午：正常送教上门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1.修改关于举办江苏省第十届智障教育微课大赛的通知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撰写天宁区第五届公益创投活动方案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222B85"/>
    <w:rsid w:val="005714C6"/>
    <w:rsid w:val="009A2A1C"/>
    <w:rsid w:val="009B561A"/>
    <w:rsid w:val="01420D54"/>
    <w:rsid w:val="018F3AF2"/>
    <w:rsid w:val="02766859"/>
    <w:rsid w:val="02BB0946"/>
    <w:rsid w:val="03464D3D"/>
    <w:rsid w:val="039968B9"/>
    <w:rsid w:val="039A34ED"/>
    <w:rsid w:val="03F92894"/>
    <w:rsid w:val="041D47D5"/>
    <w:rsid w:val="05167E8D"/>
    <w:rsid w:val="05517D6A"/>
    <w:rsid w:val="05643B0B"/>
    <w:rsid w:val="0594055F"/>
    <w:rsid w:val="065D710A"/>
    <w:rsid w:val="06B127A1"/>
    <w:rsid w:val="07354F01"/>
    <w:rsid w:val="07426967"/>
    <w:rsid w:val="074C5CC8"/>
    <w:rsid w:val="07925726"/>
    <w:rsid w:val="07D77D69"/>
    <w:rsid w:val="08885A7E"/>
    <w:rsid w:val="08986B20"/>
    <w:rsid w:val="08E91129"/>
    <w:rsid w:val="091F08E1"/>
    <w:rsid w:val="092747D4"/>
    <w:rsid w:val="095D1443"/>
    <w:rsid w:val="0B705B32"/>
    <w:rsid w:val="0B975CC5"/>
    <w:rsid w:val="0BD7583F"/>
    <w:rsid w:val="0C3038B1"/>
    <w:rsid w:val="0CB8513B"/>
    <w:rsid w:val="0D2724F2"/>
    <w:rsid w:val="0D2E1801"/>
    <w:rsid w:val="0D39790C"/>
    <w:rsid w:val="0D3E60EA"/>
    <w:rsid w:val="0DA241EC"/>
    <w:rsid w:val="0E3529AB"/>
    <w:rsid w:val="0ECF0CC5"/>
    <w:rsid w:val="0F225801"/>
    <w:rsid w:val="0FAC3EE8"/>
    <w:rsid w:val="0FB94F0C"/>
    <w:rsid w:val="10FD17ED"/>
    <w:rsid w:val="116C20F8"/>
    <w:rsid w:val="11725460"/>
    <w:rsid w:val="119B64D6"/>
    <w:rsid w:val="119F2828"/>
    <w:rsid w:val="134D0879"/>
    <w:rsid w:val="13640E60"/>
    <w:rsid w:val="14602168"/>
    <w:rsid w:val="1495298C"/>
    <w:rsid w:val="14E32BBC"/>
    <w:rsid w:val="14EB24C3"/>
    <w:rsid w:val="150115A9"/>
    <w:rsid w:val="158E526F"/>
    <w:rsid w:val="15FB4476"/>
    <w:rsid w:val="16A036EA"/>
    <w:rsid w:val="16B25F99"/>
    <w:rsid w:val="16FC6E51"/>
    <w:rsid w:val="1807732A"/>
    <w:rsid w:val="192179E4"/>
    <w:rsid w:val="19906DA2"/>
    <w:rsid w:val="19DD7953"/>
    <w:rsid w:val="1BE23F81"/>
    <w:rsid w:val="1C47435B"/>
    <w:rsid w:val="1C5940AE"/>
    <w:rsid w:val="1E5B73B4"/>
    <w:rsid w:val="1EB13F78"/>
    <w:rsid w:val="1F226CEB"/>
    <w:rsid w:val="1FB67B6D"/>
    <w:rsid w:val="1FEF2F45"/>
    <w:rsid w:val="20580386"/>
    <w:rsid w:val="211D73F8"/>
    <w:rsid w:val="21222FD3"/>
    <w:rsid w:val="21D7394D"/>
    <w:rsid w:val="227702D2"/>
    <w:rsid w:val="2312158D"/>
    <w:rsid w:val="231749AF"/>
    <w:rsid w:val="23FC3FAF"/>
    <w:rsid w:val="243855B3"/>
    <w:rsid w:val="255A4CC0"/>
    <w:rsid w:val="255B07F3"/>
    <w:rsid w:val="257110E1"/>
    <w:rsid w:val="258605A8"/>
    <w:rsid w:val="26284BE7"/>
    <w:rsid w:val="264A76F8"/>
    <w:rsid w:val="27355631"/>
    <w:rsid w:val="279E2CA8"/>
    <w:rsid w:val="27D63B5F"/>
    <w:rsid w:val="280C37EB"/>
    <w:rsid w:val="283A50A6"/>
    <w:rsid w:val="286D008D"/>
    <w:rsid w:val="288F799D"/>
    <w:rsid w:val="28990AF8"/>
    <w:rsid w:val="289A78F2"/>
    <w:rsid w:val="28BF5220"/>
    <w:rsid w:val="290F7A59"/>
    <w:rsid w:val="2973086F"/>
    <w:rsid w:val="2AD22BED"/>
    <w:rsid w:val="2AFB7F69"/>
    <w:rsid w:val="2B514DCE"/>
    <w:rsid w:val="2B626CC5"/>
    <w:rsid w:val="2C196B6A"/>
    <w:rsid w:val="2C2E529A"/>
    <w:rsid w:val="2C4E7372"/>
    <w:rsid w:val="2D55028C"/>
    <w:rsid w:val="2D872856"/>
    <w:rsid w:val="2DC64DA1"/>
    <w:rsid w:val="2F511021"/>
    <w:rsid w:val="2F5E167A"/>
    <w:rsid w:val="2F630B5B"/>
    <w:rsid w:val="2F754C15"/>
    <w:rsid w:val="304E099E"/>
    <w:rsid w:val="30D32563"/>
    <w:rsid w:val="313120A5"/>
    <w:rsid w:val="318B56C1"/>
    <w:rsid w:val="328243AA"/>
    <w:rsid w:val="32B628D1"/>
    <w:rsid w:val="333D3F42"/>
    <w:rsid w:val="336D1048"/>
    <w:rsid w:val="33B20F2C"/>
    <w:rsid w:val="33B90EF8"/>
    <w:rsid w:val="33E308F1"/>
    <w:rsid w:val="34342886"/>
    <w:rsid w:val="34612D34"/>
    <w:rsid w:val="34DA3E98"/>
    <w:rsid w:val="358E6A31"/>
    <w:rsid w:val="365E2E24"/>
    <w:rsid w:val="36E5165C"/>
    <w:rsid w:val="375FE044"/>
    <w:rsid w:val="379941DB"/>
    <w:rsid w:val="37E52DD0"/>
    <w:rsid w:val="38193B54"/>
    <w:rsid w:val="385F549B"/>
    <w:rsid w:val="38A47697"/>
    <w:rsid w:val="38B53DC7"/>
    <w:rsid w:val="38DB0A68"/>
    <w:rsid w:val="38DE3C77"/>
    <w:rsid w:val="3ABA6326"/>
    <w:rsid w:val="3B8329E0"/>
    <w:rsid w:val="3B86156B"/>
    <w:rsid w:val="3BE80FC5"/>
    <w:rsid w:val="3BF5780A"/>
    <w:rsid w:val="3C367B6A"/>
    <w:rsid w:val="3D076CB7"/>
    <w:rsid w:val="3D3119F4"/>
    <w:rsid w:val="3D393765"/>
    <w:rsid w:val="3D4756E3"/>
    <w:rsid w:val="3D4B1994"/>
    <w:rsid w:val="3D937828"/>
    <w:rsid w:val="3DA86CB1"/>
    <w:rsid w:val="3DAE1498"/>
    <w:rsid w:val="3DF15DAF"/>
    <w:rsid w:val="3F602F82"/>
    <w:rsid w:val="40064BED"/>
    <w:rsid w:val="400835D6"/>
    <w:rsid w:val="402E5098"/>
    <w:rsid w:val="40373B38"/>
    <w:rsid w:val="40566328"/>
    <w:rsid w:val="406232F6"/>
    <w:rsid w:val="40A8093A"/>
    <w:rsid w:val="40CA3BE8"/>
    <w:rsid w:val="40FD1811"/>
    <w:rsid w:val="412570B8"/>
    <w:rsid w:val="41B07470"/>
    <w:rsid w:val="43206458"/>
    <w:rsid w:val="44366F2F"/>
    <w:rsid w:val="44670B79"/>
    <w:rsid w:val="455D74E7"/>
    <w:rsid w:val="45A0123D"/>
    <w:rsid w:val="45C27E60"/>
    <w:rsid w:val="4631521F"/>
    <w:rsid w:val="4655082E"/>
    <w:rsid w:val="47092B28"/>
    <w:rsid w:val="47887784"/>
    <w:rsid w:val="47B10BCE"/>
    <w:rsid w:val="47D53887"/>
    <w:rsid w:val="47E71571"/>
    <w:rsid w:val="483B3CE6"/>
    <w:rsid w:val="4A201EF6"/>
    <w:rsid w:val="4AA57E13"/>
    <w:rsid w:val="4AB4263E"/>
    <w:rsid w:val="4CE67E3A"/>
    <w:rsid w:val="4D7155BE"/>
    <w:rsid w:val="4D881C0C"/>
    <w:rsid w:val="4DBF13C9"/>
    <w:rsid w:val="4DC73975"/>
    <w:rsid w:val="4ED85B08"/>
    <w:rsid w:val="4F2E27A8"/>
    <w:rsid w:val="4FF77255"/>
    <w:rsid w:val="51A00EEB"/>
    <w:rsid w:val="51C24970"/>
    <w:rsid w:val="53AF18AD"/>
    <w:rsid w:val="549D0C83"/>
    <w:rsid w:val="55231CBA"/>
    <w:rsid w:val="5544561C"/>
    <w:rsid w:val="55457F36"/>
    <w:rsid w:val="557D0040"/>
    <w:rsid w:val="55B36FB7"/>
    <w:rsid w:val="55FB3374"/>
    <w:rsid w:val="56765797"/>
    <w:rsid w:val="56B7773E"/>
    <w:rsid w:val="56C7559F"/>
    <w:rsid w:val="57267440"/>
    <w:rsid w:val="57997884"/>
    <w:rsid w:val="58C475A9"/>
    <w:rsid w:val="59B159FF"/>
    <w:rsid w:val="5A1309A3"/>
    <w:rsid w:val="5A93198C"/>
    <w:rsid w:val="5B874450"/>
    <w:rsid w:val="5BA853BD"/>
    <w:rsid w:val="5C4F0418"/>
    <w:rsid w:val="5CFE3C2F"/>
    <w:rsid w:val="5D2924CB"/>
    <w:rsid w:val="5E8D2535"/>
    <w:rsid w:val="5ED629BF"/>
    <w:rsid w:val="5EFC004B"/>
    <w:rsid w:val="5F556840"/>
    <w:rsid w:val="5FC8476A"/>
    <w:rsid w:val="5FEA7A07"/>
    <w:rsid w:val="605B519B"/>
    <w:rsid w:val="60A54095"/>
    <w:rsid w:val="621D05FD"/>
    <w:rsid w:val="6284560A"/>
    <w:rsid w:val="635D249B"/>
    <w:rsid w:val="63AF051B"/>
    <w:rsid w:val="63D77EB7"/>
    <w:rsid w:val="64016D84"/>
    <w:rsid w:val="64A44F9F"/>
    <w:rsid w:val="65162EA9"/>
    <w:rsid w:val="65710318"/>
    <w:rsid w:val="660E5B28"/>
    <w:rsid w:val="665D3DF8"/>
    <w:rsid w:val="6677582B"/>
    <w:rsid w:val="674F5B2E"/>
    <w:rsid w:val="68935757"/>
    <w:rsid w:val="69176E77"/>
    <w:rsid w:val="6A2C71C8"/>
    <w:rsid w:val="6A66762A"/>
    <w:rsid w:val="6AE0505D"/>
    <w:rsid w:val="6AFE3735"/>
    <w:rsid w:val="6B270BB7"/>
    <w:rsid w:val="6B782815"/>
    <w:rsid w:val="6BCF481A"/>
    <w:rsid w:val="6C36500F"/>
    <w:rsid w:val="6C3A3C0D"/>
    <w:rsid w:val="6C4B4758"/>
    <w:rsid w:val="6C614D32"/>
    <w:rsid w:val="6CA10EF1"/>
    <w:rsid w:val="6CAA763C"/>
    <w:rsid w:val="6CE529A9"/>
    <w:rsid w:val="6CFF1F34"/>
    <w:rsid w:val="6D0D7C60"/>
    <w:rsid w:val="6D524158"/>
    <w:rsid w:val="6D535020"/>
    <w:rsid w:val="6D8B272F"/>
    <w:rsid w:val="6DCC2477"/>
    <w:rsid w:val="6DE808D4"/>
    <w:rsid w:val="6E364F94"/>
    <w:rsid w:val="6F5B5C3D"/>
    <w:rsid w:val="6F683FD4"/>
    <w:rsid w:val="6F765E1C"/>
    <w:rsid w:val="6FB46AB9"/>
    <w:rsid w:val="710A59D0"/>
    <w:rsid w:val="715A4024"/>
    <w:rsid w:val="716342F2"/>
    <w:rsid w:val="71F1547F"/>
    <w:rsid w:val="72C90D0A"/>
    <w:rsid w:val="730A44AE"/>
    <w:rsid w:val="73C66DBA"/>
    <w:rsid w:val="74866F76"/>
    <w:rsid w:val="76176CE3"/>
    <w:rsid w:val="76997896"/>
    <w:rsid w:val="76F86646"/>
    <w:rsid w:val="7745682F"/>
    <w:rsid w:val="77A301CA"/>
    <w:rsid w:val="77BC3CB3"/>
    <w:rsid w:val="77FFB104"/>
    <w:rsid w:val="784F4F29"/>
    <w:rsid w:val="78893EA1"/>
    <w:rsid w:val="791D7B29"/>
    <w:rsid w:val="796110F6"/>
    <w:rsid w:val="79C63670"/>
    <w:rsid w:val="79E709DF"/>
    <w:rsid w:val="7A026B06"/>
    <w:rsid w:val="7A2860D9"/>
    <w:rsid w:val="7A8A4CDA"/>
    <w:rsid w:val="7AA51FBF"/>
    <w:rsid w:val="7AC473A6"/>
    <w:rsid w:val="7AE40939"/>
    <w:rsid w:val="7D6E5BD8"/>
    <w:rsid w:val="7E383B6A"/>
    <w:rsid w:val="7E980B7F"/>
    <w:rsid w:val="7ED2160C"/>
    <w:rsid w:val="7FEF2836"/>
    <w:rsid w:val="EF7BF43C"/>
    <w:rsid w:val="EFFF490D"/>
    <w:rsid w:val="FCD480A0"/>
    <w:rsid w:val="FCFF085B"/>
    <w:rsid w:val="FDBA71EB"/>
    <w:rsid w:val="FF5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1163</Words>
  <Characters>1254</Characters>
  <Lines>0</Lines>
  <Paragraphs>0</Paragraphs>
  <TotalTime>1</TotalTime>
  <ScaleCrop>false</ScaleCrop>
  <LinksUpToDate>false</LinksUpToDate>
  <CharactersWithSpaces>1262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dcterms:modified xsi:type="dcterms:W3CDTF">2023-03-27T02:47:39Z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94CA287BA110480885237CECE1597F43</vt:lpwstr>
  </property>
</Properties>
</file>