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42"/>
        <w:gridCol w:w="1618"/>
        <w:gridCol w:w="1381"/>
        <w:gridCol w:w="1832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下午2:00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九号成长支持中心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部分学生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公益课堂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线上：小学、初中   线下：学前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下午3：40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语文教研组会议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数学教研组会议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全天</w:t>
            </w:r>
          </w:p>
        </w:tc>
        <w:tc>
          <w:tcPr>
            <w:tcW w:w="1618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青龙幼、雕庄幼、博小、实验中学天宁分校</w:t>
            </w:r>
          </w:p>
        </w:tc>
        <w:tc>
          <w:tcPr>
            <w:tcW w:w="1381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区融合教育资源中心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优质融合教育资源中心现场评估区级预检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18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周三（3月8日）希沃相关人员到校现场指导，两位青年教师执教练兵课。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周四（3月9日）优质融合教育资源中心现场评估，区融合教育指导中心相关人员参加。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落实疫情防控工作要求（落实两检），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教师发展中心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对2023年春学期申请国家补助学生进行系统填报，新申请的学生系统上详细录入信息，继续申请的学生一键继承2022年秋学期的信息。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2.青年教师岗位大练兵常态化练习：自主学习专业理论知识；每周展示一次粉笔字作品，分享一次讲故事音频，音频上传4226师培工程群里。完成一个课件制作，主题自定。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周三（3月8日）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开展青年教师岗位大练兵之课堂教学研讨课。</w:t>
      </w:r>
      <w:bookmarkStart w:id="0" w:name="_GoBack"/>
      <w:bookmarkEnd w:id="0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各教研组帮助青年教师磨课。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3543300" cy="502285"/>
            <wp:effectExtent l="0" t="0" r="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4.成立光华学校提案小组，搜集整理提案。另外，请办公室协助打印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章程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并发给各办公室传阅。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</w:p>
    <w:p>
      <w:pPr>
        <w:tabs>
          <w:tab w:val="left" w:pos="1698"/>
        </w:tabs>
        <w:bidi w:val="0"/>
        <w:jc w:val="left"/>
      </w:pPr>
      <w:r>
        <w:drawing>
          <wp:inline distT="0" distB="0" distL="114300" distR="114300">
            <wp:extent cx="4728845" cy="73660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2.根据专家指导，基地研究工作再梳理。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3.动员青年老师专研思考，申报校级课题。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1.各班带领学生开展种植活动。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2.周一（3月6日）下午建行大学走进光华开展公益课堂《制作风筝》。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1.资产月报。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2.完成审计七张表在线与纸质工作。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3.组织一次校园周边安全隐患排查。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4.梳理2020.1.1—2022.12.31所以的采购、工程等材料，及时查漏补缺。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2.区人社法人年度报告公示材料准备。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1.周一下午：线上：小学、初中，线下：学前组 按计划按学段巡回指导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2.继续对接融合宣传片拍摄工作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3.周四（3月9日）优质融合教育资源中心现场评估，区融合教育指导中心相关人员参加。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周一下午：正常送教上门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下周完成第九届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微课一、二、三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等奖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作品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汇总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常规工作（买制皂材料，维护咖啡机）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D47D5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3038B1"/>
    <w:rsid w:val="0CB8513B"/>
    <w:rsid w:val="0D2724F2"/>
    <w:rsid w:val="0D39790C"/>
    <w:rsid w:val="0D3E60EA"/>
    <w:rsid w:val="0DA241EC"/>
    <w:rsid w:val="0E3529AB"/>
    <w:rsid w:val="0ECF0CC5"/>
    <w:rsid w:val="0F225801"/>
    <w:rsid w:val="0FAC3EE8"/>
    <w:rsid w:val="10FD17ED"/>
    <w:rsid w:val="116C20F8"/>
    <w:rsid w:val="11725460"/>
    <w:rsid w:val="119B64D6"/>
    <w:rsid w:val="134D0879"/>
    <w:rsid w:val="14602168"/>
    <w:rsid w:val="14E32BBC"/>
    <w:rsid w:val="14EB24C3"/>
    <w:rsid w:val="150115A9"/>
    <w:rsid w:val="158E526F"/>
    <w:rsid w:val="15FB4476"/>
    <w:rsid w:val="16A036EA"/>
    <w:rsid w:val="16B25F99"/>
    <w:rsid w:val="16FC6E51"/>
    <w:rsid w:val="1807732A"/>
    <w:rsid w:val="192179E4"/>
    <w:rsid w:val="19906DA2"/>
    <w:rsid w:val="19DD7953"/>
    <w:rsid w:val="1BE23F81"/>
    <w:rsid w:val="1C47435B"/>
    <w:rsid w:val="1C5940AE"/>
    <w:rsid w:val="1E5B73B4"/>
    <w:rsid w:val="1EB13F78"/>
    <w:rsid w:val="1F226CEB"/>
    <w:rsid w:val="1FB67B6D"/>
    <w:rsid w:val="20580386"/>
    <w:rsid w:val="211D73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79E2CA8"/>
    <w:rsid w:val="27D63B5F"/>
    <w:rsid w:val="280C37EB"/>
    <w:rsid w:val="288F799D"/>
    <w:rsid w:val="28BF5220"/>
    <w:rsid w:val="290F7A59"/>
    <w:rsid w:val="2AFB7F69"/>
    <w:rsid w:val="2B514DCE"/>
    <w:rsid w:val="2C196B6A"/>
    <w:rsid w:val="2C2E529A"/>
    <w:rsid w:val="2D55028C"/>
    <w:rsid w:val="2D872856"/>
    <w:rsid w:val="2DC64DA1"/>
    <w:rsid w:val="2F511021"/>
    <w:rsid w:val="2F5E167A"/>
    <w:rsid w:val="2F630B5B"/>
    <w:rsid w:val="313120A5"/>
    <w:rsid w:val="318B56C1"/>
    <w:rsid w:val="32B628D1"/>
    <w:rsid w:val="333D3F42"/>
    <w:rsid w:val="336D1048"/>
    <w:rsid w:val="33B20F2C"/>
    <w:rsid w:val="33E308F1"/>
    <w:rsid w:val="34342886"/>
    <w:rsid w:val="34612D34"/>
    <w:rsid w:val="34DA3E98"/>
    <w:rsid w:val="365E2E24"/>
    <w:rsid w:val="36E5165C"/>
    <w:rsid w:val="379941DB"/>
    <w:rsid w:val="37E52DD0"/>
    <w:rsid w:val="38193B54"/>
    <w:rsid w:val="385F549B"/>
    <w:rsid w:val="38A47697"/>
    <w:rsid w:val="38B53DC7"/>
    <w:rsid w:val="38DB0A68"/>
    <w:rsid w:val="38DE3C77"/>
    <w:rsid w:val="3B8329E0"/>
    <w:rsid w:val="3B86156B"/>
    <w:rsid w:val="3BE80FC5"/>
    <w:rsid w:val="3BF5780A"/>
    <w:rsid w:val="3C367B6A"/>
    <w:rsid w:val="3D3119F4"/>
    <w:rsid w:val="3D393765"/>
    <w:rsid w:val="3D4756E3"/>
    <w:rsid w:val="3D4B1994"/>
    <w:rsid w:val="3D937828"/>
    <w:rsid w:val="3DA86CB1"/>
    <w:rsid w:val="3DAE1498"/>
    <w:rsid w:val="3F602F82"/>
    <w:rsid w:val="40064BED"/>
    <w:rsid w:val="400835D6"/>
    <w:rsid w:val="40373B38"/>
    <w:rsid w:val="40566328"/>
    <w:rsid w:val="406232F6"/>
    <w:rsid w:val="40A8093A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AB4263E"/>
    <w:rsid w:val="4CE67E3A"/>
    <w:rsid w:val="4D7155BE"/>
    <w:rsid w:val="4D881C0C"/>
    <w:rsid w:val="4DBF13C9"/>
    <w:rsid w:val="4F2E27A8"/>
    <w:rsid w:val="51A00EEB"/>
    <w:rsid w:val="51C24970"/>
    <w:rsid w:val="53AF18AD"/>
    <w:rsid w:val="549D0C83"/>
    <w:rsid w:val="55231CBA"/>
    <w:rsid w:val="5544561C"/>
    <w:rsid w:val="55457F36"/>
    <w:rsid w:val="557D0040"/>
    <w:rsid w:val="55B36FB7"/>
    <w:rsid w:val="55FB3374"/>
    <w:rsid w:val="56765797"/>
    <w:rsid w:val="56C7559F"/>
    <w:rsid w:val="57267440"/>
    <w:rsid w:val="58C475A9"/>
    <w:rsid w:val="59B159FF"/>
    <w:rsid w:val="5A1309A3"/>
    <w:rsid w:val="5A93198C"/>
    <w:rsid w:val="5B874450"/>
    <w:rsid w:val="5BA853BD"/>
    <w:rsid w:val="5CFE3C2F"/>
    <w:rsid w:val="5D2924CB"/>
    <w:rsid w:val="5E8D2535"/>
    <w:rsid w:val="5ED629BF"/>
    <w:rsid w:val="5F556840"/>
    <w:rsid w:val="5FC8476A"/>
    <w:rsid w:val="5FEA7A07"/>
    <w:rsid w:val="605B519B"/>
    <w:rsid w:val="60A54095"/>
    <w:rsid w:val="621D05FD"/>
    <w:rsid w:val="6284560A"/>
    <w:rsid w:val="63AF051B"/>
    <w:rsid w:val="63D77EB7"/>
    <w:rsid w:val="64016D84"/>
    <w:rsid w:val="64A44F9F"/>
    <w:rsid w:val="65710318"/>
    <w:rsid w:val="660E5B28"/>
    <w:rsid w:val="665D3DF8"/>
    <w:rsid w:val="6677582B"/>
    <w:rsid w:val="674F5B2E"/>
    <w:rsid w:val="68935757"/>
    <w:rsid w:val="69176E77"/>
    <w:rsid w:val="6A2C71C8"/>
    <w:rsid w:val="6A66762A"/>
    <w:rsid w:val="6B270BB7"/>
    <w:rsid w:val="6B782815"/>
    <w:rsid w:val="6BCF481A"/>
    <w:rsid w:val="6C36500F"/>
    <w:rsid w:val="6C3A3C0D"/>
    <w:rsid w:val="6C614D32"/>
    <w:rsid w:val="6CE529A9"/>
    <w:rsid w:val="6D0D7C60"/>
    <w:rsid w:val="6D524158"/>
    <w:rsid w:val="6D535020"/>
    <w:rsid w:val="6D8B272F"/>
    <w:rsid w:val="6DCC2477"/>
    <w:rsid w:val="6DE808D4"/>
    <w:rsid w:val="6E364F94"/>
    <w:rsid w:val="6F683FD4"/>
    <w:rsid w:val="6F765E1C"/>
    <w:rsid w:val="710A59D0"/>
    <w:rsid w:val="715A4024"/>
    <w:rsid w:val="72C90D0A"/>
    <w:rsid w:val="730A44AE"/>
    <w:rsid w:val="74866F76"/>
    <w:rsid w:val="76176CE3"/>
    <w:rsid w:val="76997896"/>
    <w:rsid w:val="76F86646"/>
    <w:rsid w:val="7745682F"/>
    <w:rsid w:val="77A301CA"/>
    <w:rsid w:val="77FFB104"/>
    <w:rsid w:val="784F4F29"/>
    <w:rsid w:val="79C63670"/>
    <w:rsid w:val="79E709DF"/>
    <w:rsid w:val="7A026B06"/>
    <w:rsid w:val="7A2860D9"/>
    <w:rsid w:val="7A8A4CDA"/>
    <w:rsid w:val="7AA51FBF"/>
    <w:rsid w:val="7AC473A6"/>
    <w:rsid w:val="7AE40939"/>
    <w:rsid w:val="7D6E5BD8"/>
    <w:rsid w:val="7E383B6A"/>
    <w:rsid w:val="7E980B7F"/>
    <w:rsid w:val="7ED2160C"/>
    <w:rsid w:val="7FEF2836"/>
    <w:rsid w:val="EF7BF43C"/>
    <w:rsid w:val="EFFF490D"/>
    <w:rsid w:val="FCD480A0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1120</Words>
  <Characters>1191</Characters>
  <Lines>0</Lines>
  <Paragraphs>0</Paragraphs>
  <TotalTime>7</TotalTime>
  <ScaleCrop>false</ScaleCrop>
  <LinksUpToDate>false</LinksUpToDate>
  <CharactersWithSpaces>1198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dcterms:modified xsi:type="dcterms:W3CDTF">2023-03-03T08:32:30Z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