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7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2023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20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2023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26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pPr w:leftFromText="180" w:rightFromText="180" w:vertAnchor="text" w:horzAnchor="page" w:tblpX="1009" w:tblpY="37"/>
        <w:tblOverlap w:val="never"/>
        <w:tblW w:w="10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342"/>
        <w:gridCol w:w="1618"/>
        <w:gridCol w:w="1484"/>
        <w:gridCol w:w="1729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9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3月20日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上午9:40</w:t>
            </w:r>
          </w:p>
        </w:tc>
        <w:tc>
          <w:tcPr>
            <w:tcW w:w="16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小操场</w:t>
            </w:r>
          </w:p>
        </w:tc>
        <w:tc>
          <w:tcPr>
            <w:tcW w:w="148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72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升旗仪式</w:t>
            </w:r>
          </w:p>
        </w:tc>
        <w:tc>
          <w:tcPr>
            <w:tcW w:w="235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学生发展支持中心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</w:t>
            </w:r>
          </w:p>
        </w:tc>
        <w:tc>
          <w:tcPr>
            <w:tcW w:w="1618" w:type="dxa"/>
            <w:vAlign w:val="center"/>
          </w:tcPr>
          <w:p>
            <w:pPr>
              <w:spacing w:line="240" w:lineRule="auto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 xml:space="preserve">线上：学前、小学  线下：初中 </w:t>
            </w:r>
          </w:p>
        </w:tc>
        <w:tc>
          <w:tcPr>
            <w:tcW w:w="1484" w:type="dxa"/>
            <w:vAlign w:val="center"/>
          </w:tcPr>
          <w:p>
            <w:pPr>
              <w:spacing w:line="240" w:lineRule="auto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融合组教师</w:t>
            </w:r>
          </w:p>
        </w:tc>
        <w:tc>
          <w:tcPr>
            <w:tcW w:w="1729" w:type="dxa"/>
            <w:vAlign w:val="center"/>
          </w:tcPr>
          <w:p>
            <w:pPr>
              <w:spacing w:line="240" w:lineRule="auto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巡回指导</w:t>
            </w:r>
          </w:p>
        </w:tc>
        <w:tc>
          <w:tcPr>
            <w:tcW w:w="2354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融合教育管理中心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40" w:lineRule="auto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送教学生家</w:t>
            </w:r>
          </w:p>
        </w:tc>
        <w:tc>
          <w:tcPr>
            <w:tcW w:w="1484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送教组教师</w:t>
            </w:r>
          </w:p>
        </w:tc>
        <w:tc>
          <w:tcPr>
            <w:tcW w:w="1729" w:type="dxa"/>
            <w:vAlign w:val="center"/>
          </w:tcPr>
          <w:p>
            <w:pPr>
              <w:spacing w:line="240" w:lineRule="auto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送教上门</w:t>
            </w:r>
          </w:p>
        </w:tc>
        <w:tc>
          <w:tcPr>
            <w:tcW w:w="235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3月21日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下午3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:</w:t>
            </w: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40</w:t>
            </w:r>
          </w:p>
        </w:tc>
        <w:tc>
          <w:tcPr>
            <w:tcW w:w="16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会议室</w:t>
            </w:r>
          </w:p>
        </w:tc>
        <w:tc>
          <w:tcPr>
            <w:tcW w:w="148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“4226”师培工程成员、4位教研组组长</w:t>
            </w:r>
          </w:p>
        </w:tc>
        <w:tc>
          <w:tcPr>
            <w:tcW w:w="172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教研组集中活动</w:t>
            </w:r>
          </w:p>
        </w:tc>
        <w:tc>
          <w:tcPr>
            <w:tcW w:w="235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3月22日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</w:t>
            </w: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天</w:t>
            </w:r>
          </w:p>
        </w:tc>
        <w:tc>
          <w:tcPr>
            <w:tcW w:w="161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Calibri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青龙幼儿园、雕庄幼儿园、博小、实验初中天宁分校</w:t>
            </w:r>
          </w:p>
        </w:tc>
        <w:tc>
          <w:tcPr>
            <w:tcW w:w="148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相关人员</w:t>
            </w:r>
          </w:p>
        </w:tc>
        <w:tc>
          <w:tcPr>
            <w:tcW w:w="172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市优秀融合教育资源中心现场验收工作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融合教育管理中心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下午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3:40</w:t>
            </w:r>
          </w:p>
        </w:tc>
        <w:tc>
          <w:tcPr>
            <w:tcW w:w="16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48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支委委员</w:t>
            </w:r>
          </w:p>
        </w:tc>
        <w:tc>
          <w:tcPr>
            <w:tcW w:w="172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支委会议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3月23日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下午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3:40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小操场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6位参加羽毛球比赛的老师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羽毛球练习</w:t>
            </w:r>
          </w:p>
        </w:tc>
        <w:tc>
          <w:tcPr>
            <w:tcW w:w="2354" w:type="dxa"/>
            <w:vMerge w:val="restart"/>
            <w:vAlign w:val="center"/>
          </w:tcPr>
          <w:p>
            <w:pPr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全体教师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教师社团活动</w:t>
            </w:r>
          </w:p>
        </w:tc>
        <w:tc>
          <w:tcPr>
            <w:tcW w:w="2354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3月24日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全天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雕庄街道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成长支持中心相关人员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推进“五社联动”关爱“一老一小”爱心义卖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融合教育管理中心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上午9:00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会议室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全体行政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行政会议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下午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3:40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全体教师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教师会议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校务管理中心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3月25日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上午8:30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兰陵小学体育馆乒乓馆三楼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6位参加羽毛球比赛的老师</w:t>
            </w:r>
          </w:p>
        </w:tc>
        <w:tc>
          <w:tcPr>
            <w:tcW w:w="172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羽毛球比赛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1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8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2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35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3月26日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1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8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2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35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1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8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2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35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本周轮值校长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黄敏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/>
        </w:rPr>
      </w:pPr>
      <w:r>
        <w:rPr>
          <w:rFonts w:hint="default"/>
          <w:color w:val="000000"/>
          <w:kern w:val="0"/>
          <w:sz w:val="18"/>
          <w:szCs w:val="18"/>
          <w:lang w:val="en-US"/>
        </w:rPr>
        <w:t>周</w:t>
      </w:r>
      <w:r>
        <w:rPr>
          <w:rFonts w:hint="default"/>
          <w:color w:val="000000"/>
          <w:kern w:val="0"/>
          <w:sz w:val="18"/>
          <w:szCs w:val="18"/>
        </w:rPr>
        <w:t>三</w:t>
      </w:r>
      <w:r>
        <w:rPr>
          <w:rFonts w:hint="default"/>
          <w:color w:val="000000"/>
          <w:kern w:val="0"/>
          <w:sz w:val="18"/>
          <w:szCs w:val="18"/>
          <w:lang w:val="en-US"/>
        </w:rPr>
        <w:t>（3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月</w:t>
      </w:r>
      <w:r>
        <w:rPr>
          <w:rFonts w:hint="default"/>
          <w:color w:val="000000"/>
          <w:kern w:val="0"/>
          <w:sz w:val="18"/>
          <w:szCs w:val="18"/>
          <w:lang w:val="en-US"/>
        </w:rPr>
        <w:t>2</w:t>
      </w:r>
      <w:r>
        <w:rPr>
          <w:rFonts w:hint="default"/>
          <w:color w:val="000000"/>
          <w:kern w:val="0"/>
          <w:sz w:val="18"/>
          <w:szCs w:val="18"/>
        </w:rPr>
        <w:t>2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日</w:t>
      </w:r>
      <w:r>
        <w:rPr>
          <w:rFonts w:hint="default"/>
          <w:color w:val="000000"/>
          <w:kern w:val="0"/>
          <w:sz w:val="18"/>
          <w:szCs w:val="18"/>
          <w:lang w:val="en-US"/>
        </w:rPr>
        <w:t>）召开支委会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议</w:t>
      </w:r>
      <w:r>
        <w:rPr>
          <w:rFonts w:hint="default"/>
          <w:color w:val="000000"/>
          <w:kern w:val="0"/>
          <w:sz w:val="18"/>
          <w:szCs w:val="18"/>
          <w:lang w:val="en-US"/>
        </w:rPr>
        <w:t>，明确组织生活会流程、分工，支委之间开展谈心谈话。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周三（3月22日）市级优质融合教育资源中心现场评估，区融合教育指导中心相关人员参加。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周五（3月25日）学校召开“产学研用”项目推进研讨会，钱璟康复、欢萌科技相关人员参与，北师大胡晓毅教授到校指导。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/>
        </w:rPr>
      </w:pPr>
      <w:r>
        <w:rPr>
          <w:rFonts w:hint="default"/>
          <w:color w:val="000000"/>
          <w:kern w:val="0"/>
          <w:sz w:val="18"/>
          <w:szCs w:val="18"/>
          <w:lang w:val="en-US"/>
        </w:rPr>
        <w:t>全体党员完成组织生活会相关材料的填写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落实疫情防控工作要求（落实两检），</w:t>
      </w:r>
      <w:r>
        <w:rPr>
          <w:rFonts w:hint="eastAsia"/>
          <w:color w:val="000000"/>
          <w:kern w:val="0"/>
          <w:sz w:val="18"/>
          <w:szCs w:val="18"/>
        </w:rPr>
        <w:t>当天值班的老师在楼道里多巡视多看护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（详见重点岗位安排）</w:t>
      </w:r>
      <w:r>
        <w:rPr>
          <w:rFonts w:hint="eastAsia"/>
          <w:color w:val="000000"/>
          <w:kern w:val="0"/>
          <w:sz w:val="18"/>
          <w:szCs w:val="18"/>
        </w:rPr>
        <w:t>。</w:t>
      </w:r>
    </w:p>
    <w:p>
      <w:pPr>
        <w:widowControl/>
        <w:numPr>
          <w:numId w:val="0"/>
        </w:numPr>
        <w:tabs>
          <w:tab w:val="left" w:pos="312"/>
        </w:tabs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教发展中心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.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本周二开展集中教研活动，语数组评课另外找时间。周二教研组集中活动时，请青年教师准备好制作好的教具（包含教具的作品说明）、粉笔字作品（内容统一七言诗：《村居》）、课件（内容自定）进行展示。当场练习讲故事，内容是生活语文五年级下册《小猴子下山》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2.3月27日王勤老师来校指导，请青年教师将完成的《小猴子下山》教学活动设计、案例观察与评析于下周一（3月20日）发给黄敏。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3.下周六天宁区教职工羽毛球比赛参赛的6位老师，一定要做好热身运动。</w:t>
      </w: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tabs>
          <w:tab w:val="left" w:pos="1698"/>
        </w:tabs>
        <w:bidi w:val="0"/>
        <w:jc w:val="left"/>
        <w:rPr>
          <w:sz w:val="24"/>
          <w:szCs w:val="24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1.远程送教课堂常态化开展，请执教老师根据课表做好充分准备。</w:t>
      </w:r>
    </w:p>
    <w:p>
      <w:pPr>
        <w:tabs>
          <w:tab w:val="left" w:pos="1698"/>
        </w:tabs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4732020" cy="740410"/>
            <wp:effectExtent l="0" t="0" r="1143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202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完成智力障碍儿童教育教学指南框架初稿。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1.四年级开展“行走的思政课”活动，走进红梅公园赏红梅八景，寻历史足迹。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1.因外出培训一周，相关安全检查由袁鸿飞对接。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2.食堂检查由王雁羽对接，统计4月在校用餐教职工数。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3.采购类材料由王丽娟送规财科。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eastAsia="zh-CN"/>
        </w:rPr>
        <w:t>校务管理中心：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1.校园网，公众号，视频号维护。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2.完成上报职评基本调查表。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3.中共常州市光华学校支部委员会旧公章销毁。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  <w:t>融合教育：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  <w:t>1.周一下午：线上：学前、小学，线下：初中组 按计划按学段巡回指导</w:t>
      </w:r>
      <w:r>
        <w:rPr>
          <w:rFonts w:hint="eastAsia"/>
          <w:b w:val="0"/>
          <w:bCs w:val="0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  <w:t>2.继续对接融合宣传片拍摄工作（下周一或周二现场拍摄）</w:t>
      </w:r>
      <w:r>
        <w:rPr>
          <w:rFonts w:hint="eastAsia"/>
          <w:b w:val="0"/>
          <w:bCs w:val="0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  <w:t>3.市优秀融合教育资源中心现场调研青龙幼儿园、雕庄幼儿园、博小、实验初中天宁分校</w:t>
      </w:r>
      <w:r>
        <w:rPr>
          <w:rFonts w:hint="eastAsia"/>
          <w:b w:val="0"/>
          <w:bCs w:val="0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  <w:t>4.完成关于举行天宁区融合教育师资培训活动的通知</w:t>
      </w:r>
      <w:r>
        <w:rPr>
          <w:rFonts w:hint="eastAsia"/>
          <w:b w:val="0"/>
          <w:bCs w:val="0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  <w:t>送教上门：</w:t>
      </w:r>
    </w:p>
    <w:p>
      <w:pPr>
        <w:widowControl/>
        <w:numPr>
          <w:ilvl w:val="0"/>
          <w:numId w:val="2"/>
        </w:numPr>
        <w:ind w:leftChars="0"/>
        <w:jc w:val="left"/>
        <w:rPr>
          <w:rFonts w:hint="eastAsia"/>
          <w:b w:val="0"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  <w:t>周一下午：正常送教上门</w:t>
      </w:r>
      <w:r>
        <w:rPr>
          <w:rFonts w:hint="eastAsia"/>
          <w:b w:val="0"/>
          <w:bCs w:val="0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  <w:t>喜憨儿公益创投项目：</w:t>
      </w:r>
    </w:p>
    <w:p>
      <w:pPr>
        <w:widowControl/>
        <w:numPr>
          <w:ilvl w:val="0"/>
          <w:numId w:val="0"/>
        </w:numPr>
        <w:jc w:val="left"/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  <w:t>1.常规工作（买制皂材料，维护咖啡机）</w:t>
      </w:r>
    </w:p>
    <w:p>
      <w:pPr>
        <w:widowControl/>
        <w:numPr>
          <w:ilvl w:val="0"/>
          <w:numId w:val="0"/>
        </w:numPr>
        <w:jc w:val="left"/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  <w:t>2.义卖活动</w:t>
      </w:r>
    </w:p>
    <w:p>
      <w:pPr>
        <w:widowControl/>
        <w:numPr>
          <w:ilvl w:val="0"/>
          <w:numId w:val="0"/>
        </w:numPr>
        <w:jc w:val="left"/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  <w:t>3.光华“9+1”辅助性就业支持项目入选天宁区公益创投十佳优秀项目</w:t>
      </w:r>
    </w:p>
    <w:p>
      <w:pPr>
        <w:widowControl/>
        <w:numPr>
          <w:ilvl w:val="0"/>
          <w:numId w:val="0"/>
        </w:numPr>
        <w:jc w:val="left"/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 w:val="18"/>
          <w:szCs w:val="18"/>
          <w:lang w:val="en-US" w:eastAsia="zh-CN"/>
        </w:rPr>
        <w:t>4.</w:t>
      </w:r>
      <w:r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  <w:t>撰写天宁区第五届公益创投活动方案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19C43"/>
    <w:multiLevelType w:val="singleLevel"/>
    <w:tmpl w:val="13019C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34342886"/>
    <w:rsid w:val="000A5F0F"/>
    <w:rsid w:val="005714C6"/>
    <w:rsid w:val="009A2A1C"/>
    <w:rsid w:val="009B561A"/>
    <w:rsid w:val="01420D54"/>
    <w:rsid w:val="018F3AF2"/>
    <w:rsid w:val="02BB0946"/>
    <w:rsid w:val="03464D3D"/>
    <w:rsid w:val="039968B9"/>
    <w:rsid w:val="039A34ED"/>
    <w:rsid w:val="03F92894"/>
    <w:rsid w:val="041D47D5"/>
    <w:rsid w:val="05167E8D"/>
    <w:rsid w:val="05517D6A"/>
    <w:rsid w:val="05643B0B"/>
    <w:rsid w:val="0594055F"/>
    <w:rsid w:val="06B127A1"/>
    <w:rsid w:val="07354F01"/>
    <w:rsid w:val="07426967"/>
    <w:rsid w:val="074C5CC8"/>
    <w:rsid w:val="07925726"/>
    <w:rsid w:val="07D77D69"/>
    <w:rsid w:val="08885A7E"/>
    <w:rsid w:val="08E91129"/>
    <w:rsid w:val="091F08E1"/>
    <w:rsid w:val="092747D4"/>
    <w:rsid w:val="095D1443"/>
    <w:rsid w:val="0B705B32"/>
    <w:rsid w:val="0B975CC5"/>
    <w:rsid w:val="0BD7583F"/>
    <w:rsid w:val="0C3038B1"/>
    <w:rsid w:val="0CB8513B"/>
    <w:rsid w:val="0D2724F2"/>
    <w:rsid w:val="0D39790C"/>
    <w:rsid w:val="0D3E60EA"/>
    <w:rsid w:val="0DA241EC"/>
    <w:rsid w:val="0E3529AB"/>
    <w:rsid w:val="0ECF0CC5"/>
    <w:rsid w:val="0F225801"/>
    <w:rsid w:val="0FAC3EE8"/>
    <w:rsid w:val="0FB94F0C"/>
    <w:rsid w:val="10FD17ED"/>
    <w:rsid w:val="116C20F8"/>
    <w:rsid w:val="11725460"/>
    <w:rsid w:val="119B64D6"/>
    <w:rsid w:val="119F2828"/>
    <w:rsid w:val="134D0879"/>
    <w:rsid w:val="13640E60"/>
    <w:rsid w:val="14602168"/>
    <w:rsid w:val="1495298C"/>
    <w:rsid w:val="14E32BBC"/>
    <w:rsid w:val="14EB24C3"/>
    <w:rsid w:val="150115A9"/>
    <w:rsid w:val="158E526F"/>
    <w:rsid w:val="15FB4476"/>
    <w:rsid w:val="16A036EA"/>
    <w:rsid w:val="16B25F99"/>
    <w:rsid w:val="16FC6E51"/>
    <w:rsid w:val="1807732A"/>
    <w:rsid w:val="192179E4"/>
    <w:rsid w:val="19906DA2"/>
    <w:rsid w:val="19DD7953"/>
    <w:rsid w:val="1BE23F81"/>
    <w:rsid w:val="1C47435B"/>
    <w:rsid w:val="1C5940AE"/>
    <w:rsid w:val="1E5B73B4"/>
    <w:rsid w:val="1EB13F78"/>
    <w:rsid w:val="1F226CEB"/>
    <w:rsid w:val="1F607F6A"/>
    <w:rsid w:val="1FB67B6D"/>
    <w:rsid w:val="1FEF2F45"/>
    <w:rsid w:val="20580386"/>
    <w:rsid w:val="211D73F8"/>
    <w:rsid w:val="21222FD3"/>
    <w:rsid w:val="21D7394D"/>
    <w:rsid w:val="227702D2"/>
    <w:rsid w:val="2312158D"/>
    <w:rsid w:val="231749AF"/>
    <w:rsid w:val="23FC3FAF"/>
    <w:rsid w:val="243855B3"/>
    <w:rsid w:val="255B07F3"/>
    <w:rsid w:val="258605A8"/>
    <w:rsid w:val="264A76F8"/>
    <w:rsid w:val="27355631"/>
    <w:rsid w:val="279E2CA8"/>
    <w:rsid w:val="27D63B5F"/>
    <w:rsid w:val="280C37EB"/>
    <w:rsid w:val="288F799D"/>
    <w:rsid w:val="28BF5220"/>
    <w:rsid w:val="290F7A59"/>
    <w:rsid w:val="2973086F"/>
    <w:rsid w:val="2A8537DC"/>
    <w:rsid w:val="2AFB7F69"/>
    <w:rsid w:val="2B514DCE"/>
    <w:rsid w:val="2B626CC5"/>
    <w:rsid w:val="2C196B6A"/>
    <w:rsid w:val="2C2E529A"/>
    <w:rsid w:val="2D55028C"/>
    <w:rsid w:val="2D872856"/>
    <w:rsid w:val="2DC64DA1"/>
    <w:rsid w:val="2F511021"/>
    <w:rsid w:val="2F5E167A"/>
    <w:rsid w:val="2F630B5B"/>
    <w:rsid w:val="30D32563"/>
    <w:rsid w:val="313120A5"/>
    <w:rsid w:val="318B56C1"/>
    <w:rsid w:val="328243AA"/>
    <w:rsid w:val="32B628D1"/>
    <w:rsid w:val="333D3F42"/>
    <w:rsid w:val="336D1048"/>
    <w:rsid w:val="33B20F2C"/>
    <w:rsid w:val="33B90EF8"/>
    <w:rsid w:val="33E308F1"/>
    <w:rsid w:val="34342886"/>
    <w:rsid w:val="34612D34"/>
    <w:rsid w:val="34DA3E98"/>
    <w:rsid w:val="365E2E24"/>
    <w:rsid w:val="36E5165C"/>
    <w:rsid w:val="375FE044"/>
    <w:rsid w:val="379941DB"/>
    <w:rsid w:val="37E52DD0"/>
    <w:rsid w:val="38193B54"/>
    <w:rsid w:val="385F549B"/>
    <w:rsid w:val="38A47697"/>
    <w:rsid w:val="38B53DC7"/>
    <w:rsid w:val="38DB0A68"/>
    <w:rsid w:val="38DE3C77"/>
    <w:rsid w:val="3ABA6326"/>
    <w:rsid w:val="3B8329E0"/>
    <w:rsid w:val="3B86156B"/>
    <w:rsid w:val="3BE80FC5"/>
    <w:rsid w:val="3BF5780A"/>
    <w:rsid w:val="3C367B6A"/>
    <w:rsid w:val="3D076CB7"/>
    <w:rsid w:val="3D3119F4"/>
    <w:rsid w:val="3D393765"/>
    <w:rsid w:val="3D4756E3"/>
    <w:rsid w:val="3D4B1994"/>
    <w:rsid w:val="3D937828"/>
    <w:rsid w:val="3DA86CB1"/>
    <w:rsid w:val="3DAE1498"/>
    <w:rsid w:val="3EC164C7"/>
    <w:rsid w:val="3F602F82"/>
    <w:rsid w:val="40064BED"/>
    <w:rsid w:val="400835D6"/>
    <w:rsid w:val="40373B38"/>
    <w:rsid w:val="40566328"/>
    <w:rsid w:val="406232F6"/>
    <w:rsid w:val="40A8093A"/>
    <w:rsid w:val="40CA3BE8"/>
    <w:rsid w:val="40FD1811"/>
    <w:rsid w:val="412570B8"/>
    <w:rsid w:val="41B07470"/>
    <w:rsid w:val="43206458"/>
    <w:rsid w:val="44366F2F"/>
    <w:rsid w:val="45A0123D"/>
    <w:rsid w:val="45C27E60"/>
    <w:rsid w:val="4631521F"/>
    <w:rsid w:val="4655082E"/>
    <w:rsid w:val="47092B28"/>
    <w:rsid w:val="47B10BCE"/>
    <w:rsid w:val="47D53887"/>
    <w:rsid w:val="47E71571"/>
    <w:rsid w:val="483B3CE6"/>
    <w:rsid w:val="4A201EF6"/>
    <w:rsid w:val="4AB4263E"/>
    <w:rsid w:val="4CE67E3A"/>
    <w:rsid w:val="4D7155BE"/>
    <w:rsid w:val="4D881C0C"/>
    <w:rsid w:val="4DBF13C9"/>
    <w:rsid w:val="4DC73975"/>
    <w:rsid w:val="4ED85B08"/>
    <w:rsid w:val="4F2E27A8"/>
    <w:rsid w:val="4FF77255"/>
    <w:rsid w:val="51A00EEB"/>
    <w:rsid w:val="51C24970"/>
    <w:rsid w:val="53AF18AD"/>
    <w:rsid w:val="549D0C83"/>
    <w:rsid w:val="55231CBA"/>
    <w:rsid w:val="5544561C"/>
    <w:rsid w:val="55457F36"/>
    <w:rsid w:val="557D0040"/>
    <w:rsid w:val="55B36FB7"/>
    <w:rsid w:val="55FB3374"/>
    <w:rsid w:val="56765797"/>
    <w:rsid w:val="56C7559F"/>
    <w:rsid w:val="57267440"/>
    <w:rsid w:val="57997884"/>
    <w:rsid w:val="58C475A9"/>
    <w:rsid w:val="59B159FF"/>
    <w:rsid w:val="5A1309A3"/>
    <w:rsid w:val="5A93198C"/>
    <w:rsid w:val="5B874450"/>
    <w:rsid w:val="5BA853BD"/>
    <w:rsid w:val="5C4F0418"/>
    <w:rsid w:val="5CFE3C2F"/>
    <w:rsid w:val="5D2924CB"/>
    <w:rsid w:val="5E8D2535"/>
    <w:rsid w:val="5ED629BF"/>
    <w:rsid w:val="5EFC004B"/>
    <w:rsid w:val="5F556840"/>
    <w:rsid w:val="5FC8476A"/>
    <w:rsid w:val="5FEA7A07"/>
    <w:rsid w:val="605B519B"/>
    <w:rsid w:val="60A54095"/>
    <w:rsid w:val="621D05FD"/>
    <w:rsid w:val="6284560A"/>
    <w:rsid w:val="635D249B"/>
    <w:rsid w:val="63AF051B"/>
    <w:rsid w:val="63D77EB7"/>
    <w:rsid w:val="64016D84"/>
    <w:rsid w:val="64A44F9F"/>
    <w:rsid w:val="65710318"/>
    <w:rsid w:val="660E5B28"/>
    <w:rsid w:val="665D3DF8"/>
    <w:rsid w:val="6677582B"/>
    <w:rsid w:val="674F5B2E"/>
    <w:rsid w:val="68935757"/>
    <w:rsid w:val="69176E77"/>
    <w:rsid w:val="6A2C71C8"/>
    <w:rsid w:val="6A66762A"/>
    <w:rsid w:val="6AE0505D"/>
    <w:rsid w:val="6AFE3735"/>
    <w:rsid w:val="6B270BB7"/>
    <w:rsid w:val="6B782815"/>
    <w:rsid w:val="6BCF481A"/>
    <w:rsid w:val="6C36500F"/>
    <w:rsid w:val="6C3A3C0D"/>
    <w:rsid w:val="6C614D32"/>
    <w:rsid w:val="6CA10EF1"/>
    <w:rsid w:val="6CE529A9"/>
    <w:rsid w:val="6CFF1F34"/>
    <w:rsid w:val="6D0D7C60"/>
    <w:rsid w:val="6D524158"/>
    <w:rsid w:val="6D535020"/>
    <w:rsid w:val="6D8B272F"/>
    <w:rsid w:val="6DCC2477"/>
    <w:rsid w:val="6DE210C4"/>
    <w:rsid w:val="6DE808D4"/>
    <w:rsid w:val="6E364F94"/>
    <w:rsid w:val="6F5B5C3D"/>
    <w:rsid w:val="6F683FD4"/>
    <w:rsid w:val="6F765E1C"/>
    <w:rsid w:val="6FB46AB9"/>
    <w:rsid w:val="710A59D0"/>
    <w:rsid w:val="714F010C"/>
    <w:rsid w:val="715A4024"/>
    <w:rsid w:val="72C90D0A"/>
    <w:rsid w:val="730A44AE"/>
    <w:rsid w:val="73C66DBA"/>
    <w:rsid w:val="74866F76"/>
    <w:rsid w:val="76176CE3"/>
    <w:rsid w:val="76997896"/>
    <w:rsid w:val="76F86646"/>
    <w:rsid w:val="7745682F"/>
    <w:rsid w:val="77A301CA"/>
    <w:rsid w:val="77BC3CB3"/>
    <w:rsid w:val="77FFB104"/>
    <w:rsid w:val="784F4F29"/>
    <w:rsid w:val="78893EA1"/>
    <w:rsid w:val="791D7B29"/>
    <w:rsid w:val="796110F6"/>
    <w:rsid w:val="79C63670"/>
    <w:rsid w:val="79E709DF"/>
    <w:rsid w:val="7A026B06"/>
    <w:rsid w:val="7A2860D9"/>
    <w:rsid w:val="7A8A4CDA"/>
    <w:rsid w:val="7AA51FBF"/>
    <w:rsid w:val="7AC473A6"/>
    <w:rsid w:val="7AE40939"/>
    <w:rsid w:val="7D6E5BD8"/>
    <w:rsid w:val="7E383B6A"/>
    <w:rsid w:val="7E980B7F"/>
    <w:rsid w:val="7ED2160C"/>
    <w:rsid w:val="7FEF2836"/>
    <w:rsid w:val="EF7BF43C"/>
    <w:rsid w:val="EFFF490D"/>
    <w:rsid w:val="FCD480A0"/>
    <w:rsid w:val="FCFF085B"/>
    <w:rsid w:val="FDBA71EB"/>
    <w:rsid w:val="FF5C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webword_574815389\D:\tmp\webword_030135797\C:\tmp\webword_609406452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1311</Words>
  <Characters>1381</Characters>
  <Lines>0</Lines>
  <Paragraphs>0</Paragraphs>
  <TotalTime>2</TotalTime>
  <ScaleCrop>false</ScaleCrop>
  <LinksUpToDate>false</LinksUpToDate>
  <CharactersWithSpaces>1388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2018-09-11T19:00:00Z</dcterms:created>
  <dc:creator>霍霍</dc:creator>
  <cp:lastModifiedBy>Aimee</cp:lastModifiedBy>
  <dcterms:modified xsi:type="dcterms:W3CDTF">2023-03-27T03:04:26Z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94CA287BA110480885237CECE1597F43</vt:lpwstr>
  </property>
</Properties>
</file>