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484"/>
        <w:gridCol w:w="172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线上：小学、中学；线下：学前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巡回组教师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教代会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本周二（4月4日）区督委办参加“常州市光华学校自我督导现场开放活动”。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本周工会组织</w:t>
      </w:r>
      <w:r>
        <w:rPr>
          <w:rFonts w:hint="eastAsia"/>
          <w:color w:val="000000"/>
          <w:kern w:val="0"/>
          <w:sz w:val="18"/>
          <w:szCs w:val="18"/>
        </w:rPr>
        <w:t>召开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工会会议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融合教育宣传片继续拍摄，请涉及的人员关注钉钉工作群通知。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全体教师要在课堂教学安全、教室设备与布置安全、户外活动安全、课间公开区域安全、舆情安全、学生心理健康安全这六方面，做到严格执行、认真排查、及时反馈、整改回看。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1.语数组教研组要开始思考本学期学生学科竞赛活动方案。4月14日前将方案发给黄敏。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2.青年教师对照基本功比赛项目自主练习。本周围绕《“贝”的故事》撰写教学活动设计。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jc w:val="left"/>
      </w:pPr>
      <w:r>
        <w:drawing>
          <wp:inline distT="0" distB="0" distL="114300" distR="114300">
            <wp:extent cx="4733290" cy="7391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2.继续撰写远程送教课题结题报告。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3.论文参赛注意上交时间节点：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（1）2023年“黄浦杯”长三角城市群“失败与创新”征文启事，截止时间：5月22日中午12:00。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（2）2023年天宁区 “教海探航”征文活动。截止时间：4月27日中午12:00。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2.周五（3月31日）下午，常州市图书馆部分员工走进光华，陪伴孩子们阅读绘本、绘画，并捐赠图书。 3.部分班级开展“行走的思政课”实践活动。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1.完成资产月报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2.安排清明节值班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3.联系吴警官，配合组织一次防爆演练（校门、班级）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4.4月为光华学校“安全月”，全体教师要在课堂教学安全、教室设备与布置安全、户外活动安全、课间公开区域安全、舆情安全、学生心理健康安全这六方面，做到严格执行、认真排查、及时反馈、整改回看。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5.针对春季学生易发与初发身体、心理疾病，由班主任牵头和配班老师对本班学生做一次筛查。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1.周一下午：线上：小学、中学，线下：学前 按要求巡回指导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2.虹景小学融合教育宣传片现场拍摄工作，时间待定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3.完成第六期天宁区特殊教育简报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1.周一下午：送教上门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1.修改关于举办江苏省第十届智障教育微课大赛的通知</w:t>
      </w:r>
    </w:p>
    <w:p>
      <w:pPr>
        <w:widowControl/>
        <w:numPr>
          <w:ilvl w:val="0"/>
          <w:numId w:val="0"/>
        </w:numPr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2.撰写天宁区第五届公益创投活动方案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对接更换法人相关事宜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222B85"/>
    <w:rsid w:val="005714C6"/>
    <w:rsid w:val="009A2A1C"/>
    <w:rsid w:val="009B561A"/>
    <w:rsid w:val="01420D54"/>
    <w:rsid w:val="018F3AF2"/>
    <w:rsid w:val="02766859"/>
    <w:rsid w:val="02BB0946"/>
    <w:rsid w:val="03464D3D"/>
    <w:rsid w:val="039968B9"/>
    <w:rsid w:val="039A34ED"/>
    <w:rsid w:val="03D472D2"/>
    <w:rsid w:val="03F92894"/>
    <w:rsid w:val="041D47D5"/>
    <w:rsid w:val="05167E8D"/>
    <w:rsid w:val="05517D6A"/>
    <w:rsid w:val="05643B0B"/>
    <w:rsid w:val="0594055F"/>
    <w:rsid w:val="065D710A"/>
    <w:rsid w:val="06B127A1"/>
    <w:rsid w:val="07354F01"/>
    <w:rsid w:val="07426967"/>
    <w:rsid w:val="074C5CC8"/>
    <w:rsid w:val="07925726"/>
    <w:rsid w:val="07D77D69"/>
    <w:rsid w:val="08885A7E"/>
    <w:rsid w:val="08986B20"/>
    <w:rsid w:val="08E91129"/>
    <w:rsid w:val="091F08E1"/>
    <w:rsid w:val="092747D4"/>
    <w:rsid w:val="095D1443"/>
    <w:rsid w:val="0B705B32"/>
    <w:rsid w:val="0B975CC5"/>
    <w:rsid w:val="0BD7583F"/>
    <w:rsid w:val="0C3038B1"/>
    <w:rsid w:val="0CB8513B"/>
    <w:rsid w:val="0D2724F2"/>
    <w:rsid w:val="0D2E1801"/>
    <w:rsid w:val="0D39790C"/>
    <w:rsid w:val="0D3E60EA"/>
    <w:rsid w:val="0DA241EC"/>
    <w:rsid w:val="0E3529AB"/>
    <w:rsid w:val="0ECF0CC5"/>
    <w:rsid w:val="0F225801"/>
    <w:rsid w:val="0FA53138"/>
    <w:rsid w:val="0FAC3EE8"/>
    <w:rsid w:val="0FB94F0C"/>
    <w:rsid w:val="10FD17ED"/>
    <w:rsid w:val="116C20F8"/>
    <w:rsid w:val="11725460"/>
    <w:rsid w:val="1173012A"/>
    <w:rsid w:val="119B64D6"/>
    <w:rsid w:val="119F2828"/>
    <w:rsid w:val="134D0879"/>
    <w:rsid w:val="13640E60"/>
    <w:rsid w:val="14602168"/>
    <w:rsid w:val="1495298C"/>
    <w:rsid w:val="14E32BBC"/>
    <w:rsid w:val="14EB24C3"/>
    <w:rsid w:val="150115A9"/>
    <w:rsid w:val="158E526F"/>
    <w:rsid w:val="15FB4476"/>
    <w:rsid w:val="16A036EA"/>
    <w:rsid w:val="16B25F99"/>
    <w:rsid w:val="16FC6E51"/>
    <w:rsid w:val="1807732A"/>
    <w:rsid w:val="192179E4"/>
    <w:rsid w:val="19906DA2"/>
    <w:rsid w:val="19DD7953"/>
    <w:rsid w:val="1BE23F81"/>
    <w:rsid w:val="1C47435B"/>
    <w:rsid w:val="1C5940AE"/>
    <w:rsid w:val="1E5B73B4"/>
    <w:rsid w:val="1EB13F78"/>
    <w:rsid w:val="1F226CEB"/>
    <w:rsid w:val="1FB67B6D"/>
    <w:rsid w:val="1FEF2F45"/>
    <w:rsid w:val="20580386"/>
    <w:rsid w:val="20AF464F"/>
    <w:rsid w:val="211D73F8"/>
    <w:rsid w:val="21222FD3"/>
    <w:rsid w:val="21D7394D"/>
    <w:rsid w:val="227702D2"/>
    <w:rsid w:val="2312158D"/>
    <w:rsid w:val="231749AF"/>
    <w:rsid w:val="231D1CA3"/>
    <w:rsid w:val="23FC3FAF"/>
    <w:rsid w:val="243855B3"/>
    <w:rsid w:val="255A4CC0"/>
    <w:rsid w:val="255B07F3"/>
    <w:rsid w:val="257110E1"/>
    <w:rsid w:val="258605A8"/>
    <w:rsid w:val="26284BE7"/>
    <w:rsid w:val="264A76F8"/>
    <w:rsid w:val="27355631"/>
    <w:rsid w:val="279E2CA8"/>
    <w:rsid w:val="27D63B5F"/>
    <w:rsid w:val="280C37EB"/>
    <w:rsid w:val="283A50A6"/>
    <w:rsid w:val="284444C1"/>
    <w:rsid w:val="286D008D"/>
    <w:rsid w:val="288F799D"/>
    <w:rsid w:val="28990AF8"/>
    <w:rsid w:val="289A78F2"/>
    <w:rsid w:val="28BF5220"/>
    <w:rsid w:val="290F7A59"/>
    <w:rsid w:val="2973086F"/>
    <w:rsid w:val="2AD22BED"/>
    <w:rsid w:val="2AFB7F69"/>
    <w:rsid w:val="2B514DCE"/>
    <w:rsid w:val="2B626CC5"/>
    <w:rsid w:val="2C196B6A"/>
    <w:rsid w:val="2C2E529A"/>
    <w:rsid w:val="2C4E7372"/>
    <w:rsid w:val="2D55028C"/>
    <w:rsid w:val="2D872856"/>
    <w:rsid w:val="2DC64DA1"/>
    <w:rsid w:val="2F511021"/>
    <w:rsid w:val="2F5E167A"/>
    <w:rsid w:val="2F630B5B"/>
    <w:rsid w:val="2F754C15"/>
    <w:rsid w:val="304E099E"/>
    <w:rsid w:val="305F1B4D"/>
    <w:rsid w:val="30A741D6"/>
    <w:rsid w:val="30D32563"/>
    <w:rsid w:val="313120A5"/>
    <w:rsid w:val="318B56C1"/>
    <w:rsid w:val="328243AA"/>
    <w:rsid w:val="32B628D1"/>
    <w:rsid w:val="333D3F42"/>
    <w:rsid w:val="336D1048"/>
    <w:rsid w:val="33B20F2C"/>
    <w:rsid w:val="33B90EF8"/>
    <w:rsid w:val="33E308F1"/>
    <w:rsid w:val="34342886"/>
    <w:rsid w:val="34612D34"/>
    <w:rsid w:val="34DA3E98"/>
    <w:rsid w:val="358E6A31"/>
    <w:rsid w:val="365E2E24"/>
    <w:rsid w:val="36E5165C"/>
    <w:rsid w:val="375FE044"/>
    <w:rsid w:val="379941DB"/>
    <w:rsid w:val="37E52DD0"/>
    <w:rsid w:val="38193B54"/>
    <w:rsid w:val="385F549B"/>
    <w:rsid w:val="38A47697"/>
    <w:rsid w:val="38B53DC7"/>
    <w:rsid w:val="38DB0A68"/>
    <w:rsid w:val="38DE3C77"/>
    <w:rsid w:val="3ABA6326"/>
    <w:rsid w:val="3B2309F5"/>
    <w:rsid w:val="3B8329E0"/>
    <w:rsid w:val="3B86156B"/>
    <w:rsid w:val="3BA66882"/>
    <w:rsid w:val="3BAA1B1D"/>
    <w:rsid w:val="3BE80FC5"/>
    <w:rsid w:val="3BF5780A"/>
    <w:rsid w:val="3C367B6A"/>
    <w:rsid w:val="3CB21257"/>
    <w:rsid w:val="3CE27D8E"/>
    <w:rsid w:val="3D076CB7"/>
    <w:rsid w:val="3D3119F4"/>
    <w:rsid w:val="3D393765"/>
    <w:rsid w:val="3D4756E3"/>
    <w:rsid w:val="3D4B1994"/>
    <w:rsid w:val="3D937828"/>
    <w:rsid w:val="3DA86CB1"/>
    <w:rsid w:val="3DAE1498"/>
    <w:rsid w:val="3DF15DAF"/>
    <w:rsid w:val="3F5747B1"/>
    <w:rsid w:val="3F602F82"/>
    <w:rsid w:val="40064BED"/>
    <w:rsid w:val="400835D6"/>
    <w:rsid w:val="402E5098"/>
    <w:rsid w:val="40373B38"/>
    <w:rsid w:val="40566328"/>
    <w:rsid w:val="406232F6"/>
    <w:rsid w:val="40A8093A"/>
    <w:rsid w:val="40CA3BE8"/>
    <w:rsid w:val="40FD1811"/>
    <w:rsid w:val="412570B8"/>
    <w:rsid w:val="41B07470"/>
    <w:rsid w:val="42A36873"/>
    <w:rsid w:val="43206458"/>
    <w:rsid w:val="44160106"/>
    <w:rsid w:val="44366F2F"/>
    <w:rsid w:val="44670B79"/>
    <w:rsid w:val="455D74E7"/>
    <w:rsid w:val="45660E30"/>
    <w:rsid w:val="45A0123D"/>
    <w:rsid w:val="45C27E60"/>
    <w:rsid w:val="4631521F"/>
    <w:rsid w:val="4655082E"/>
    <w:rsid w:val="47092B28"/>
    <w:rsid w:val="47887784"/>
    <w:rsid w:val="47B10BCE"/>
    <w:rsid w:val="47D53887"/>
    <w:rsid w:val="47E71571"/>
    <w:rsid w:val="483B3CE6"/>
    <w:rsid w:val="48902759"/>
    <w:rsid w:val="4A201EF6"/>
    <w:rsid w:val="4AA57E13"/>
    <w:rsid w:val="4AB4263E"/>
    <w:rsid w:val="4AF95603"/>
    <w:rsid w:val="4CE67E3A"/>
    <w:rsid w:val="4D7155BE"/>
    <w:rsid w:val="4D881C0C"/>
    <w:rsid w:val="4DBF13C9"/>
    <w:rsid w:val="4DC73975"/>
    <w:rsid w:val="4ED85B08"/>
    <w:rsid w:val="4F2E27A8"/>
    <w:rsid w:val="4FF77255"/>
    <w:rsid w:val="51A00EEB"/>
    <w:rsid w:val="51C24970"/>
    <w:rsid w:val="53AF18AD"/>
    <w:rsid w:val="53B42FAB"/>
    <w:rsid w:val="549D0C83"/>
    <w:rsid w:val="55231CBA"/>
    <w:rsid w:val="5544561C"/>
    <w:rsid w:val="55457F36"/>
    <w:rsid w:val="557D0040"/>
    <w:rsid w:val="55B36FB7"/>
    <w:rsid w:val="55FB3374"/>
    <w:rsid w:val="56765797"/>
    <w:rsid w:val="56B7773E"/>
    <w:rsid w:val="56C7559F"/>
    <w:rsid w:val="56C93EE0"/>
    <w:rsid w:val="57267440"/>
    <w:rsid w:val="57997884"/>
    <w:rsid w:val="58C475A9"/>
    <w:rsid w:val="59420701"/>
    <w:rsid w:val="59B159FF"/>
    <w:rsid w:val="5A1309A3"/>
    <w:rsid w:val="5A6F4D3F"/>
    <w:rsid w:val="5A93198C"/>
    <w:rsid w:val="5AFD593B"/>
    <w:rsid w:val="5B874450"/>
    <w:rsid w:val="5BA853BD"/>
    <w:rsid w:val="5C4F0418"/>
    <w:rsid w:val="5C5E72C1"/>
    <w:rsid w:val="5CFE3C2F"/>
    <w:rsid w:val="5D2924CB"/>
    <w:rsid w:val="5E8D2535"/>
    <w:rsid w:val="5ED629BF"/>
    <w:rsid w:val="5EFC004B"/>
    <w:rsid w:val="5F556840"/>
    <w:rsid w:val="5FC8476A"/>
    <w:rsid w:val="5FEA7A07"/>
    <w:rsid w:val="605B519B"/>
    <w:rsid w:val="60A54095"/>
    <w:rsid w:val="61002803"/>
    <w:rsid w:val="621D05FD"/>
    <w:rsid w:val="6284560A"/>
    <w:rsid w:val="63202A83"/>
    <w:rsid w:val="635D249B"/>
    <w:rsid w:val="63604CB9"/>
    <w:rsid w:val="63AF051B"/>
    <w:rsid w:val="63D77EB7"/>
    <w:rsid w:val="64016D84"/>
    <w:rsid w:val="64A44F9F"/>
    <w:rsid w:val="65162EA9"/>
    <w:rsid w:val="65710318"/>
    <w:rsid w:val="65EB114B"/>
    <w:rsid w:val="660E5B28"/>
    <w:rsid w:val="665D3DF8"/>
    <w:rsid w:val="6677582B"/>
    <w:rsid w:val="672B3D84"/>
    <w:rsid w:val="674F5B2E"/>
    <w:rsid w:val="68935757"/>
    <w:rsid w:val="69176E77"/>
    <w:rsid w:val="6A2C71C8"/>
    <w:rsid w:val="6A66762A"/>
    <w:rsid w:val="6AE0505D"/>
    <w:rsid w:val="6AFE3735"/>
    <w:rsid w:val="6B270BB7"/>
    <w:rsid w:val="6B782815"/>
    <w:rsid w:val="6BC04E8F"/>
    <w:rsid w:val="6BCF481A"/>
    <w:rsid w:val="6C36500F"/>
    <w:rsid w:val="6C3A3C0D"/>
    <w:rsid w:val="6C4B4758"/>
    <w:rsid w:val="6C614D32"/>
    <w:rsid w:val="6CA10EF1"/>
    <w:rsid w:val="6CAA763C"/>
    <w:rsid w:val="6CE529A9"/>
    <w:rsid w:val="6CFF1F34"/>
    <w:rsid w:val="6D0D7C60"/>
    <w:rsid w:val="6D524158"/>
    <w:rsid w:val="6D535020"/>
    <w:rsid w:val="6D8B272F"/>
    <w:rsid w:val="6DCC2477"/>
    <w:rsid w:val="6DE808D4"/>
    <w:rsid w:val="6E364F94"/>
    <w:rsid w:val="6F5B5C3D"/>
    <w:rsid w:val="6F683FD4"/>
    <w:rsid w:val="6F765E1C"/>
    <w:rsid w:val="6FB46AB9"/>
    <w:rsid w:val="710A59D0"/>
    <w:rsid w:val="715A4024"/>
    <w:rsid w:val="716342F2"/>
    <w:rsid w:val="71F1547F"/>
    <w:rsid w:val="72C90D0A"/>
    <w:rsid w:val="730A44AE"/>
    <w:rsid w:val="73C66DBA"/>
    <w:rsid w:val="74866F76"/>
    <w:rsid w:val="76176CE3"/>
    <w:rsid w:val="76997896"/>
    <w:rsid w:val="76F679B7"/>
    <w:rsid w:val="76F86646"/>
    <w:rsid w:val="7745682F"/>
    <w:rsid w:val="77A301CA"/>
    <w:rsid w:val="77BC3CB3"/>
    <w:rsid w:val="77FFB104"/>
    <w:rsid w:val="784F4F29"/>
    <w:rsid w:val="78893EA1"/>
    <w:rsid w:val="791D7B29"/>
    <w:rsid w:val="796110F6"/>
    <w:rsid w:val="79C63670"/>
    <w:rsid w:val="79E709DF"/>
    <w:rsid w:val="7A026B06"/>
    <w:rsid w:val="7A2860D9"/>
    <w:rsid w:val="7A8A4CDA"/>
    <w:rsid w:val="7AA51FBF"/>
    <w:rsid w:val="7AC473A6"/>
    <w:rsid w:val="7AE40939"/>
    <w:rsid w:val="7D6E5BD8"/>
    <w:rsid w:val="7E383B6A"/>
    <w:rsid w:val="7E980B7F"/>
    <w:rsid w:val="7ED2160C"/>
    <w:rsid w:val="7EE2599D"/>
    <w:rsid w:val="7F963AE5"/>
    <w:rsid w:val="7FEF2836"/>
    <w:rsid w:val="EF7BF43C"/>
    <w:rsid w:val="EFFF490D"/>
    <w:rsid w:val="FCD480A0"/>
    <w:rsid w:val="FCFF085B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1147</Words>
  <Characters>1208</Characters>
  <Lines>0</Lines>
  <Paragraphs>0</Paragraphs>
  <TotalTime>15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2023-04-04T08:09:04Z</cp:lastPrinted>
  <dcterms:modified xsi:type="dcterms:W3CDTF">2023-04-04T08:21:34Z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