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4月25日动态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集体活动篇</w:t>
      </w:r>
    </w:p>
    <w:p>
      <w:pPr>
        <w:spacing w:line="360" w:lineRule="exact"/>
        <w:jc w:val="center"/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寻找美好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1260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我们今天</w:t>
      </w:r>
      <w:r>
        <w:rPr>
          <w:rFonts w:hint="eastAsia" w:eastAsia="宋体" w:cs="宋体"/>
          <w:sz w:val="21"/>
          <w:szCs w:val="21"/>
          <w:lang w:val="en-US" w:eastAsia="zh-CN"/>
        </w:rPr>
        <w:t>一起出去寻找美丽的幼儿园美好啦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93980</wp:posOffset>
            </wp:positionV>
            <wp:extent cx="2065020" cy="1548765"/>
            <wp:effectExtent l="0" t="0" r="7620" b="5715"/>
            <wp:wrapNone/>
            <wp:docPr id="3" name="图片 3" descr="C:\Users\13721\Desktop\新建文件夹\4.25\IMG_0090.JPGIMG_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4.25\IMG_0090.JPGIMG_009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93980</wp:posOffset>
            </wp:positionV>
            <wp:extent cx="2043430" cy="1532890"/>
            <wp:effectExtent l="0" t="0" r="13970" b="6350"/>
            <wp:wrapNone/>
            <wp:docPr id="2" name="图片 2" descr="C:\Users\13721\Desktop\新建文件夹\4.25\IMG_0089.JPGIMG_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4.25\IMG_0089.JPGIMG_008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21590</wp:posOffset>
            </wp:positionV>
            <wp:extent cx="1819275" cy="1363980"/>
            <wp:effectExtent l="0" t="0" r="9525" b="7620"/>
            <wp:wrapNone/>
            <wp:docPr id="7" name="图片 7" descr="C:\Users\13721\Desktop\新建文件夹\4.25\IMG_0092.JPGIMG_0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4.25\IMG_0092.JPGIMG_009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3175</wp:posOffset>
            </wp:positionV>
            <wp:extent cx="1849120" cy="1386205"/>
            <wp:effectExtent l="0" t="0" r="10160" b="635"/>
            <wp:wrapNone/>
            <wp:docPr id="4" name="图片 4" descr="C:\Users\13721\Desktop\新建文件夹\4.25\IMG_0091.JPGIMG_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4.25\IMG_0091.JPGIMG_009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912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138430</wp:posOffset>
            </wp:positionV>
            <wp:extent cx="1898015" cy="1423035"/>
            <wp:effectExtent l="0" t="0" r="6985" b="9525"/>
            <wp:wrapNone/>
            <wp:docPr id="6" name="图片 6" descr="C:\Users\13721\Desktop\新建文件夹\4.25\IMG_0094.JPGIMG_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4.25\IMG_0094.JPGIMG_009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125095</wp:posOffset>
            </wp:positionV>
            <wp:extent cx="1910715" cy="1432560"/>
            <wp:effectExtent l="0" t="0" r="9525" b="0"/>
            <wp:wrapNone/>
            <wp:docPr id="5" name="图片 5" descr="C:\Users\13721\Desktop\新建文件夹\4.25\IMG_0093.JPGIMG_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4.25\IMG_0093.JPGIMG_009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12065</wp:posOffset>
            </wp:positionV>
            <wp:extent cx="1968500" cy="1475740"/>
            <wp:effectExtent l="0" t="0" r="12700" b="2540"/>
            <wp:wrapNone/>
            <wp:docPr id="8" name="图片 8" descr="C:\Users\13721\Desktop\新建文件夹\4.25\IMG_0120(20230425-141936).JPGIMG_0120(20230425-1419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4.25\IMG_0120(20230425-141936).JPGIMG_0120(20230425-141936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26035</wp:posOffset>
            </wp:positionV>
            <wp:extent cx="1964055" cy="1472565"/>
            <wp:effectExtent l="0" t="0" r="1905" b="5715"/>
            <wp:wrapNone/>
            <wp:docPr id="9" name="图片 9" descr="C:\Users\13721\Desktop\新建文件夹\4.25\IMG_0119(20230425-141935).JPGIMG_0119(20230425-1419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4.25\IMG_0119(20230425-141935).JPGIMG_0119(20230425-141935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36195</wp:posOffset>
            </wp:positionV>
            <wp:extent cx="2021840" cy="1515745"/>
            <wp:effectExtent l="0" t="0" r="5080" b="8255"/>
            <wp:wrapNone/>
            <wp:docPr id="25" name="图片 25" descr="C:\Users\13721\Desktop\新建文件夹\4.25\IMG_0122(20230425-141938).JPGIMG_0122(20230425-1419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新建文件夹\4.25\IMG_0122(20230425-141938).JPGIMG_0122(20230425-141938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15875</wp:posOffset>
            </wp:positionV>
            <wp:extent cx="2042795" cy="1532255"/>
            <wp:effectExtent l="0" t="0" r="14605" b="6985"/>
            <wp:wrapNone/>
            <wp:docPr id="23" name="图片 23" descr="C:\Users\13721\Desktop\新建文件夹\4.25\IMG_0121(20230425-141937).JPGIMG_0121(20230425-1419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新建文件夹\4.25\IMG_0121(20230425-141937).JPGIMG_0121(20230425-141937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119380</wp:posOffset>
            </wp:positionV>
            <wp:extent cx="2019935" cy="1515110"/>
            <wp:effectExtent l="0" t="0" r="6985" b="8890"/>
            <wp:wrapNone/>
            <wp:docPr id="14" name="图片 14" descr="C:\Users\13721\Desktop\新建文件夹\4.25\IMG_0124(20230425-141941).JPGIMG_0124(20230425-1419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新建文件夹\4.25\IMG_0124(20230425-141941).JPGIMG_0124(20230425-141941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102235</wp:posOffset>
            </wp:positionV>
            <wp:extent cx="2043430" cy="1532255"/>
            <wp:effectExtent l="0" t="0" r="13970" b="6985"/>
            <wp:wrapNone/>
            <wp:docPr id="15" name="图片 15" descr="C:\Users\13721\Desktop\新建文件夹\4.25\IMG_0123(20230425-141940).JPGIMG_0123(20230425-1419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4.25\IMG_0123(20230425-141940).JPGIMG_0123(20230425-141940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165735</wp:posOffset>
            </wp:positionV>
            <wp:extent cx="2035175" cy="1526540"/>
            <wp:effectExtent l="0" t="0" r="6985" b="12700"/>
            <wp:wrapNone/>
            <wp:docPr id="10" name="图片 10" descr="C:\Users\13721\Desktop\新建文件夹\4.25\IMG_0126(20230425-141944).JPGIMG_0126(20230425-1419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4.25\IMG_0126(20230425-141944).JPGIMG_0126(20230425-141944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170815</wp:posOffset>
            </wp:positionV>
            <wp:extent cx="2043430" cy="1532255"/>
            <wp:effectExtent l="0" t="0" r="13970" b="6985"/>
            <wp:wrapNone/>
            <wp:docPr id="11" name="图片 11" descr="C:\Users\13721\Desktop\新建文件夹\4.25\IMG_0125(20230425-141942).JPGIMG_0125(20230425-1419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4.25\IMG_0125(20230425-141942).JPGIMG_0125(20230425-141942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3175</wp:posOffset>
            </wp:positionV>
            <wp:extent cx="2065020" cy="1548130"/>
            <wp:effectExtent l="0" t="0" r="7620" b="6350"/>
            <wp:wrapNone/>
            <wp:docPr id="16" name="图片 16" descr="C:\Users\13721\Desktop\新建文件夹\4.25\IMG_0128(20230425-141946).JPGIMG_0128(20230425-1419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4.25\IMG_0128(20230425-141946).JPGIMG_0128(20230425-141946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13335</wp:posOffset>
            </wp:positionV>
            <wp:extent cx="2043430" cy="1532255"/>
            <wp:effectExtent l="0" t="0" r="13970" b="6985"/>
            <wp:wrapNone/>
            <wp:docPr id="17" name="图片 17" descr="C:\Users\13721\Desktop\新建文件夹\4.25\IMG_0127(20230425-141945).JPGIMG_0127(20230425-1419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新建文件夹\4.25\IMG_0127(20230425-141945).JPGIMG_0127(20230425-141945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99060</wp:posOffset>
            </wp:positionV>
            <wp:extent cx="2065020" cy="1548130"/>
            <wp:effectExtent l="0" t="0" r="7620" b="6350"/>
            <wp:wrapNone/>
            <wp:docPr id="12" name="图片 12" descr="C:\Users\13721\Desktop\新建文件夹\4.25\IMG_0130(20230425-141948).JPGIMG_0130(20230425-1419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4.25\IMG_0130(20230425-141948).JPGIMG_0130(20230425-141948)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109220</wp:posOffset>
            </wp:positionV>
            <wp:extent cx="2043430" cy="1532255"/>
            <wp:effectExtent l="0" t="0" r="13970" b="6985"/>
            <wp:wrapNone/>
            <wp:docPr id="13" name="图片 13" descr="C:\Users\13721\Desktop\新建文件夹\4.25\IMG_0129(20230425-141947).JPGIMG_0129(20230425-1419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4.25\IMG_0129(20230425-141947).JPGIMG_0129(20230425-141947)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我们看到了美丽的蚕豆花还有冒出牙的蚕豆，还喂了小鸡，玩了滑滑梯，可开心啦！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午餐：土豆牛肉，韭菜绿豆芽，丝瓜鸡蛋汤；点心：红薯汤</w:t>
      </w:r>
      <w:bookmarkStart w:id="0" w:name="_GoBack"/>
      <w:bookmarkEnd w:id="0"/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C775AD3"/>
    <w:rsid w:val="11081610"/>
    <w:rsid w:val="12B97A97"/>
    <w:rsid w:val="1BC012B3"/>
    <w:rsid w:val="1C9A2889"/>
    <w:rsid w:val="1ECB3DE1"/>
    <w:rsid w:val="222F6C5E"/>
    <w:rsid w:val="334B1349"/>
    <w:rsid w:val="387F3BF4"/>
    <w:rsid w:val="498F6A09"/>
    <w:rsid w:val="4B100DF1"/>
    <w:rsid w:val="59F941F8"/>
    <w:rsid w:val="5C55666C"/>
    <w:rsid w:val="6483480A"/>
    <w:rsid w:val="6BDC40E8"/>
    <w:rsid w:val="6F134EE0"/>
    <w:rsid w:val="70AE3011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20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2023-04-25T07:03:11Z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7734F780A34C499F86F857020C9B971E</vt:lpwstr>
  </property>
</Properties>
</file>