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2023.4.18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二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我运动 我健康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</w:rPr>
        <w:t>出勤：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今天1位小朋友请假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！</w:t>
      </w:r>
    </w:p>
    <w:p>
      <w:pPr>
        <w:ind w:firstLine="211" w:firstLineChars="100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 </w:t>
      </w:r>
    </w:p>
    <w:p>
      <w:pPr>
        <w:ind w:firstLine="211" w:firstLineChars="100"/>
        <w:jc w:val="center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ind w:firstLine="211" w:firstLineChars="100"/>
        <w:rPr>
          <w:rFonts w:hint="default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二、集体活动：健康《我会保护我自己》</w:t>
      </w:r>
    </w:p>
    <w:p>
      <w:pPr>
        <w:ind w:firstLine="420" w:firstLineChars="200"/>
        <w:jc w:val="both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这是一节关于运动中怎样保护自己身体的健康活动。运动中的自我保护，首先要做好运动前的准备（运动时的服装，选择运动场地，什么情况下不能到户外运动等），然后了解运动前要进行热身运动，运动中需要注意什么，最后了解运动后可以做什么。本次活动主要是让幼儿根据自己的已有经验与同伴进行讨论，从而了解到如何在运动中保护自己，以及运动中自我保护的重要性</w:t>
      </w:r>
      <w:r>
        <w:rPr>
          <w:rFonts w:ascii="宋体" w:hAnsi="宋体" w:eastAsia="宋体" w:cs="宋体"/>
          <w:sz w:val="21"/>
          <w:szCs w:val="21"/>
        </w:rPr>
        <w:t>。</w:t>
      </w:r>
    </w:p>
    <w:p>
      <w:pPr>
        <w:ind w:firstLine="420" w:firstLineChars="200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今天基本上所有的小朋友都能够坐端正仔细观察图片，了解运动中保护自己的方法。其中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张奕涵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章昕媛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王若鑫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王秋瑶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李璟睿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小朋友会积极大胆举手，表述自己看到的内容和自我保护的小经验；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宗韫玉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丁曼婷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王诺婉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申晓文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冯欣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谭沁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徐筱晞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李慕妍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郑书韵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胡奕可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蒋翊晗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王知霖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徐梓赫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谌睿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许诺言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周艺天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张悦威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王楷博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小朋友也能够通过别人的分享学习小知识。</w:t>
      </w:r>
    </w:p>
    <w:p>
      <w:pPr>
        <w:ind w:firstLine="422" w:firstLineChars="200"/>
        <w:jc w:val="both"/>
        <w:rPr>
          <w:rFonts w:hint="default"/>
          <w:b/>
          <w:bCs/>
          <w:color w:val="auto"/>
          <w:sz w:val="21"/>
          <w:szCs w:val="21"/>
          <w:lang w:val="en-US" w:eastAsia="zh-CN"/>
        </w:rPr>
      </w:pPr>
      <w:r>
        <w:rPr>
          <w:rFonts w:hint="default"/>
          <w:b/>
          <w:bCs/>
          <w:color w:val="auto"/>
          <w:sz w:val="21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8" name="图片 8" descr="IMG_4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476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color w:val="auto"/>
          <w:sz w:val="21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7" name="图片 7" descr="IMG_4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476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2" w:firstLineChars="200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三、区域游戏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00300" cy="1800225"/>
                  <wp:effectExtent l="0" t="0" r="0" b="3175"/>
                  <wp:docPr id="9" name="图片 9" descr="IMG_47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476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tabs>
                <w:tab w:val="left" w:pos="1502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1" name="图片 11" descr="IMG_4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476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今天的积木都不太够用啦，我们的建筑越来越大了。</w:t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我来帮你一起固定吧。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</w:trPr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0" name="图片 10" descr="IMG_4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476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2" name="图片 12" descr="IMG_47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477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我们做了一大家子的菜，快来品尝一下吧。</w:t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我是小朋友，你是大灰狼。大灰狼来了，我要赶紧跑啦。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3" name="图片 13" descr="IMG_4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477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4" name="图片 14" descr="IMG_4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477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骆驼棋，我选择绿色，你呢？</w:t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我今天用灰色彩泥捏出了小企鹅。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四、户外活动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今天我们进行了户外混龄游戏，现在大家的安全意识都有一些提高啦，大多数小朋友都能够选择自己喜欢的区域进行游戏，其中周艺天、谌睿小朋友也要学会慢慢走，不要奔跑哦，这也是自我保护的方法呢。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6" name="图片 6" descr="IMG_4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475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5" name="图片 5" descr="IMG_4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476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4" name="图片 4" descr="IMG_4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476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1350010" cy="1800225"/>
            <wp:effectExtent l="0" t="0" r="8890" b="3175"/>
            <wp:docPr id="3" name="图片 3" descr="IMG_4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476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5001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五、生活活动</w:t>
      </w:r>
    </w:p>
    <w:p>
      <w:pPr>
        <w:ind w:firstLine="843" w:firstLineChars="400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午餐情况：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今天吃的是胗肝炒芹菜、包菜炒豆干，喝的是菌菇汤。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843" w:firstLineChars="400"/>
        <w:jc w:val="left"/>
        <w:textAlignment w:val="auto"/>
        <w:rPr>
          <w:rFonts w:hint="eastAsia" w:ascii="宋体" w:hAnsi="宋体" w:cs="宋体"/>
          <w:b w:val="0"/>
          <w:bCs/>
          <w:color w:val="000000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/>
          <w:szCs w:val="21"/>
          <w:u w:val="none"/>
          <w:lang w:val="en-US" w:eastAsia="zh-CN"/>
        </w:rPr>
        <w:t>光盘的有：</w:t>
      </w:r>
      <w:r>
        <w:rPr>
          <w:rFonts w:hint="eastAsia" w:ascii="宋体" w:hAnsi="宋体" w:cs="宋体"/>
          <w:b w:val="0"/>
          <w:bCs/>
          <w:color w:val="000000"/>
          <w:szCs w:val="21"/>
          <w:u w:val="none"/>
          <w:lang w:val="en-US" w:eastAsia="zh-CN"/>
        </w:rPr>
        <w:t>杨易、徐筱晞、申晓文、阴少帅、谌睿、周艺天、徐佳伊、胡奕可、王若鑫、张奕涵</w:t>
      </w:r>
      <w:r>
        <w:rPr>
          <w:rFonts w:hint="eastAsia" w:ascii="宋体" w:hAnsi="宋体" w:cs="宋体"/>
          <w:b w:val="0"/>
          <w:bCs/>
          <w:color w:val="000000"/>
          <w:szCs w:val="21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843" w:firstLineChars="400"/>
        <w:jc w:val="left"/>
        <w:textAlignment w:val="auto"/>
        <w:rPr>
          <w:rFonts w:hint="default" w:ascii="宋体" w:hAnsi="宋体" w:cs="宋体"/>
          <w:b w:val="0"/>
          <w:bCs/>
          <w:color w:val="000000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/>
          <w:szCs w:val="21"/>
          <w:u w:val="none"/>
          <w:lang w:val="en-US" w:eastAsia="zh-CN"/>
        </w:rPr>
        <w:t>午睡情况</w:t>
      </w:r>
      <w:r>
        <w:rPr>
          <w:rFonts w:hint="eastAsia" w:ascii="宋体" w:hAnsi="宋体" w:cs="宋体"/>
          <w:b w:val="0"/>
          <w:bCs/>
          <w:color w:val="000000"/>
          <w:szCs w:val="21"/>
          <w:u w:val="none"/>
          <w:lang w:val="en-US" w:eastAsia="zh-CN"/>
        </w:rPr>
        <w:t>：今天张悦威、丁曼婷、蒋翊晗、宗韫玉、章昕媛、许诺言小朋友睡得比较晚哦~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840" w:firstLineChars="400"/>
        <w:jc w:val="center"/>
        <w:textAlignment w:val="auto"/>
        <w:rPr>
          <w:rFonts w:hint="default" w:ascii="宋体" w:hAnsi="宋体" w:cs="宋体"/>
          <w:b w:val="0"/>
          <w:bCs/>
          <w:color w:val="000000"/>
          <w:szCs w:val="21"/>
          <w:u w:val="none"/>
          <w:lang w:val="en-US" w:eastAsia="zh-CN"/>
        </w:rPr>
      </w:pPr>
      <w:r>
        <w:rPr>
          <w:rFonts w:hint="default" w:ascii="宋体" w:hAnsi="宋体" w:cs="宋体"/>
          <w:b w:val="0"/>
          <w:bCs/>
          <w:color w:val="000000"/>
          <w:szCs w:val="21"/>
          <w:u w:val="none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" name="图片 2" descr="IMG_4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477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2" w:firstLineChars="200"/>
        <w:jc w:val="left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六、温馨提示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1.最近天气炎热，请注意给小朋友们穿合适的衣物哦！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686" w:bottom="491" w:left="1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-1142365</wp:posOffset>
          </wp:positionH>
          <wp:positionV relativeFrom="paragraph">
            <wp:posOffset>-553085</wp:posOffset>
          </wp:positionV>
          <wp:extent cx="7559675" cy="10692130"/>
          <wp:effectExtent l="0" t="0" r="9525" b="1270"/>
          <wp:wrapNone/>
          <wp:docPr id="1" name="图片 1" descr="a-信纸草稿_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a-信纸草稿_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TcsImhkaWQiOiIyZGJhODI3MzUxMTc2ZDJmMzIyYmZhNDBlNmRiNzE2ZCIsInVzZXJDb3VudCI6OX0="/>
  </w:docVars>
  <w:rsids>
    <w:rsidRoot w:val="767A192E"/>
    <w:rsid w:val="019A4114"/>
    <w:rsid w:val="04205696"/>
    <w:rsid w:val="06CE2A65"/>
    <w:rsid w:val="08365E65"/>
    <w:rsid w:val="0C03621B"/>
    <w:rsid w:val="0CBB3A07"/>
    <w:rsid w:val="0D4471D1"/>
    <w:rsid w:val="0F0A664C"/>
    <w:rsid w:val="0F7E1E41"/>
    <w:rsid w:val="10BD1609"/>
    <w:rsid w:val="118F138F"/>
    <w:rsid w:val="11D60E00"/>
    <w:rsid w:val="12C05C68"/>
    <w:rsid w:val="12E94889"/>
    <w:rsid w:val="141270DF"/>
    <w:rsid w:val="16443E43"/>
    <w:rsid w:val="169A6283"/>
    <w:rsid w:val="17AD1F57"/>
    <w:rsid w:val="182878F6"/>
    <w:rsid w:val="19474616"/>
    <w:rsid w:val="1C853553"/>
    <w:rsid w:val="1DCF332C"/>
    <w:rsid w:val="1EA739DD"/>
    <w:rsid w:val="1F927C5D"/>
    <w:rsid w:val="203F54E1"/>
    <w:rsid w:val="241C2348"/>
    <w:rsid w:val="279A1B15"/>
    <w:rsid w:val="28354157"/>
    <w:rsid w:val="2A3C1FE2"/>
    <w:rsid w:val="2B326212"/>
    <w:rsid w:val="2BFD3212"/>
    <w:rsid w:val="2DE35196"/>
    <w:rsid w:val="2E496292"/>
    <w:rsid w:val="2F6C3CA5"/>
    <w:rsid w:val="303E6093"/>
    <w:rsid w:val="30564EB6"/>
    <w:rsid w:val="32DF0101"/>
    <w:rsid w:val="332F74DC"/>
    <w:rsid w:val="3672558B"/>
    <w:rsid w:val="38F37AA1"/>
    <w:rsid w:val="396D0543"/>
    <w:rsid w:val="3B240821"/>
    <w:rsid w:val="3CFE5EFF"/>
    <w:rsid w:val="417225E8"/>
    <w:rsid w:val="41FE2B6F"/>
    <w:rsid w:val="42FD1584"/>
    <w:rsid w:val="463158E2"/>
    <w:rsid w:val="4761104F"/>
    <w:rsid w:val="4B9E0825"/>
    <w:rsid w:val="4D0B685F"/>
    <w:rsid w:val="4D5E5583"/>
    <w:rsid w:val="4E097475"/>
    <w:rsid w:val="504B215A"/>
    <w:rsid w:val="53933738"/>
    <w:rsid w:val="53DF24DA"/>
    <w:rsid w:val="54076AB4"/>
    <w:rsid w:val="54357E14"/>
    <w:rsid w:val="55032FB4"/>
    <w:rsid w:val="56DB278C"/>
    <w:rsid w:val="587B3A2E"/>
    <w:rsid w:val="5BD3216D"/>
    <w:rsid w:val="5D885831"/>
    <w:rsid w:val="5E2837A1"/>
    <w:rsid w:val="5F2209B3"/>
    <w:rsid w:val="5FE93D86"/>
    <w:rsid w:val="5FF76C10"/>
    <w:rsid w:val="62210161"/>
    <w:rsid w:val="63032358"/>
    <w:rsid w:val="63522991"/>
    <w:rsid w:val="64D7267F"/>
    <w:rsid w:val="6544591A"/>
    <w:rsid w:val="65BA093C"/>
    <w:rsid w:val="685620B3"/>
    <w:rsid w:val="6ACD6113"/>
    <w:rsid w:val="6B002CC1"/>
    <w:rsid w:val="6C00528B"/>
    <w:rsid w:val="6F8D63A0"/>
    <w:rsid w:val="70FA50D5"/>
    <w:rsid w:val="718D7167"/>
    <w:rsid w:val="7297051F"/>
    <w:rsid w:val="73AB6506"/>
    <w:rsid w:val="73F90DAF"/>
    <w:rsid w:val="75972E23"/>
    <w:rsid w:val="767A192E"/>
    <w:rsid w:val="77F04406"/>
    <w:rsid w:val="7CB71895"/>
    <w:rsid w:val="7F1033C5"/>
    <w:rsid w:val="7FEB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cf2cbd26-8a7c-4072-89cb-1fd853e80cb7\&#21487;&#29233;&#21345;&#36890;&#20820;&#23376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可爱卡通兔子信纸.docx</Template>
  <Pages>3</Pages>
  <Words>730</Words>
  <Characters>739</Characters>
  <Lines>0</Lines>
  <Paragraphs>0</Paragraphs>
  <TotalTime>13</TotalTime>
  <ScaleCrop>false</ScaleCrop>
  <LinksUpToDate>false</LinksUpToDate>
  <CharactersWithSpaces>750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2021-09-14T23:57:00Z</dcterms:created>
  <dc:creator>Moent</dc:creator>
  <cp:lastModifiedBy>Moent</cp:lastModifiedBy>
  <cp:lastPrinted>2023-04-12T12:06:00Z</cp:lastPrinted>
  <dcterms:modified xsi:type="dcterms:W3CDTF">2023-04-18T05:30:15Z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TemplateUUID">
    <vt:lpwstr>v1.0_mb_ibF7YPzcA6c22zWNiGCngQ==</vt:lpwstr>
  </property>
  <property fmtid="{D5CDD505-2E9C-101B-9397-08002B2CF9AE}" pid="4" name="ICV">
    <vt:lpwstr>5AF0038081A04D91A44A4E8CE2DE9217_13</vt:lpwstr>
  </property>
</Properties>
</file>