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2023.4.25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二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我运动 我健康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今天2位小朋友请假，为了明天的运动会，小朋友在家制作了加油瓶，瞧我们做的加油瓶是不是很漂亮呀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早上的时间比较短，孩子们在喝完牛奶吃完饼干之后就自主进行桌面游戏，其中也请徐梓赫、章昕媛听好老师的要求哦~</w:t>
      </w: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IMG_5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0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IMG_5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0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2" w:firstLineChars="2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二、集体活动：儿歌《大家来运动》</w:t>
      </w:r>
    </w:p>
    <w:p>
      <w:pPr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sz w:val="21"/>
          <w:szCs w:val="21"/>
        </w:rPr>
        <w:t>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大家来运动</w:t>
      </w:r>
      <w:r>
        <w:rPr>
          <w:rFonts w:ascii="宋体" w:hAnsi="宋体" w:eastAsia="宋体" w:cs="宋体"/>
          <w:sz w:val="21"/>
          <w:szCs w:val="21"/>
        </w:rPr>
        <w:t>》是一首节奏明快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sz w:val="21"/>
          <w:szCs w:val="21"/>
        </w:rPr>
        <w:t>简洁易懂的儿歌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t>儿歌内容贴近幼儿生活，幼儿易于接受与理解，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儿歌中各个身体部位都有相对应的运动动作，</w:t>
      </w:r>
      <w:r>
        <w:rPr>
          <w:rFonts w:ascii="宋体" w:hAnsi="宋体" w:eastAsia="宋体" w:cs="宋体"/>
          <w:sz w:val="21"/>
          <w:szCs w:val="21"/>
        </w:rPr>
        <w:t>适合小班幼儿的年龄特点，便于孩子理解。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</w:t>
      </w:r>
      <w:r>
        <w:rPr>
          <w:rFonts w:hint="eastAsia" w:ascii="宋体" w:hAnsi="宋体" w:cs="宋体"/>
          <w:kern w:val="0"/>
          <w:szCs w:val="21"/>
          <w:lang w:eastAsia="zh-CN"/>
        </w:rPr>
        <w:t>运用做动作和念儿歌相结合的方式，体会运动的快乐，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小朋友也能够跟着大家一起朗诵儿歌，很棒哦！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ind w:firstLine="422" w:firstLineChars="200"/>
        <w:jc w:val="both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明天我们就要进行运动会啦！我们今天再次进行了练习，双脚连续往前走，双脚并拢跳，过平衡木，每一样我们都不能放松警惕哦~快看，我们玩的多认真呀。相信我们明天会取得好成绩的。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5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507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1" name="图片 11" descr="IMG_5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50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0" name="图片 10" descr="IMG_5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507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5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50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IMG_5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08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IMG_5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08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IMG_5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0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IMG_5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06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今天吃的是花生饭、土豆牛肉、豆芽炒韭菜，喝的是丝瓜鸡蛋汤。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光盘的有：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杨易、申晓文、阴少帅、谌睿、周艺天、徐佳伊、胡奕可、王若鑫、丁蔓婷、王知霖。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843" w:firstLineChars="4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u w:val="none"/>
          <w:lang w:val="en-US" w:eastAsia="zh-CN"/>
        </w:rPr>
        <w:t>午睡情况</w:t>
      </w: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：今天徐梓赫、王若鑫、小朋友在老师的提醒下能够躺好，不抬头。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1.明天进行运动会，请大家准备好合适的衣物以及垫背巾，并准时来园哦，不要迟到！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2.还有加油瓶没带来的小朋友别忘记带来哦~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3.很多小朋友橡皮泥已经干了，可以为宝贝准备一盒橡皮泥哦~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TksImhkaWQiOiIyZGJhODI3MzUxMTc2ZDJmMzIyYmZhNDBlNmRiNzE2ZCIsInVzZXJDb3VudCI6MX0="/>
  </w:docVars>
  <w:rsids>
    <w:rsidRoot w:val="767A192E"/>
    <w:rsid w:val="019A4114"/>
    <w:rsid w:val="03D05A4D"/>
    <w:rsid w:val="04205696"/>
    <w:rsid w:val="06CE2A65"/>
    <w:rsid w:val="0797316E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05755"/>
    <w:rsid w:val="241C2348"/>
    <w:rsid w:val="279A1B15"/>
    <w:rsid w:val="28354157"/>
    <w:rsid w:val="2A3C1FE2"/>
    <w:rsid w:val="2B326212"/>
    <w:rsid w:val="2BFD3212"/>
    <w:rsid w:val="2DE35196"/>
    <w:rsid w:val="2E496292"/>
    <w:rsid w:val="2F6C3CA5"/>
    <w:rsid w:val="303E6093"/>
    <w:rsid w:val="30564EB6"/>
    <w:rsid w:val="313E25F8"/>
    <w:rsid w:val="32DF0101"/>
    <w:rsid w:val="332F74DC"/>
    <w:rsid w:val="3672558B"/>
    <w:rsid w:val="38F37AA1"/>
    <w:rsid w:val="396D0543"/>
    <w:rsid w:val="3B240821"/>
    <w:rsid w:val="3CFE5EFF"/>
    <w:rsid w:val="417225E8"/>
    <w:rsid w:val="41FE2B6F"/>
    <w:rsid w:val="42FD1584"/>
    <w:rsid w:val="463158E2"/>
    <w:rsid w:val="46805B3F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2210161"/>
    <w:rsid w:val="62421410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F8D63A0"/>
    <w:rsid w:val="70FA50D5"/>
    <w:rsid w:val="718D7167"/>
    <w:rsid w:val="7297051F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3</Pages>
  <Words>636</Words>
  <Characters>645</Characters>
  <Lines>0</Lines>
  <Paragraphs>0</Paragraphs>
  <TotalTime>2</TotalTime>
  <ScaleCrop>false</ScaleCrop>
  <LinksUpToDate>false</LinksUpToDate>
  <CharactersWithSpaces>651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2023-04-25T12:27:38Z</cp:lastPrinted>
  <dcterms:modified xsi:type="dcterms:W3CDTF">2023-04-25T12:28:34Z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ECDB8E8905D94FEF868BA4FFAD03D226_13</vt:lpwstr>
  </property>
</Properties>
</file>