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2023.4.20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四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我运动 我健康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今天2位小朋友请假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！</w:t>
      </w:r>
    </w:p>
    <w:p>
      <w:pPr>
        <w:ind w:firstLine="211" w:firstLineChars="100"/>
        <w:jc w:val="center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ind w:firstLine="211" w:firstLineChars="100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二、集体活动：数学《数一数排一排》</w:t>
      </w:r>
    </w:p>
    <w:p>
      <w:pPr>
        <w:ind w:firstLine="420" w:firstLineChars="200"/>
        <w:jc w:val="both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这是一节有关数量排序的数学活动。它是让幼儿在自我探索的过程中发现数量，从而感知从少到多排序的特点，然后在操作的过程中进一步巩固。这对发展幼儿的观察力、比较能力和探索精神具有重要意义，也将一种有序做事的思维渗透到生活习惯中去。活动欲通过给小熊铺路的情境引导幼儿从少到多的有趣游戏，在游戏中感知数量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rPr>
          <w:rFonts w:hint="eastAsia" w:eastAsia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小朋友能够认真倾听要求，操作时</w:t>
      </w:r>
      <w:r>
        <w:rPr>
          <w:rFonts w:hint="eastAsia" w:ascii="宋体" w:hAnsi="宋体"/>
          <w:szCs w:val="21"/>
        </w:rPr>
        <w:t>手口一致的点数，</w:t>
      </w:r>
      <w:r>
        <w:rPr>
          <w:rFonts w:hint="eastAsia" w:ascii="宋体" w:hAnsi="宋体"/>
          <w:szCs w:val="21"/>
          <w:lang w:val="en-US" w:eastAsia="zh-CN"/>
        </w:rPr>
        <w:t>并</w:t>
      </w:r>
      <w:r>
        <w:rPr>
          <w:rFonts w:hint="eastAsia" w:ascii="宋体" w:hAnsi="宋体"/>
          <w:szCs w:val="21"/>
        </w:rPr>
        <w:t>按照从少到多排序。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也</w:t>
      </w:r>
      <w:r>
        <w:rPr>
          <w:rFonts w:hint="eastAsia" w:ascii="宋体" w:hAnsi="宋体"/>
          <w:szCs w:val="21"/>
        </w:rPr>
        <w:t>愿意主动参与数学，体验操作活动的乐趣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ind w:firstLine="422" w:firstLineChars="200"/>
        <w:jc w:val="both"/>
        <w:rPr>
          <w:rFonts w:hint="default"/>
          <w:b/>
          <w:bCs/>
          <w:color w:val="auto"/>
          <w:sz w:val="21"/>
          <w:szCs w:val="21"/>
          <w:lang w:val="en-US" w:eastAsia="zh-CN"/>
        </w:rPr>
      </w:pP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11" name="图片 11" descr="334E3251FBD8934F04A279EEAA938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34E3251FBD8934F04A279EEAA9386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5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2" name="图片 12" descr="F76F8B166CDAAE09300E8E28C5FC7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F76F8B166CDAAE09300E8E28C5FC74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今天我用雪花片拼搭了小花。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我们一起来拼搭俄罗斯方块吧。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3" name="图片 13" descr="6455F881EFDA750C78241AC8FEF317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455F881EFDA750C78241AC8FEF317A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4" name="图片 14" descr="ED39380A6F16068BCF271F7569F8F3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D39380A6F16068BCF271F7569F8F30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瞧我看书多认真呀。一页一页的翻很认真哦。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我们建构的标志是不是很酷呢。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今天我们进行了皮球区游戏，我们锻炼了投球、拍球的技能。大家选择自己喜欢的球进行游戏。其中张悦威、谌睿小朋友在老师的提醒下能够不奔跑，好好善待小球。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4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9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4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9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4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9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4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490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49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4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89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489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0" name="图片 10" descr="IMG_4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490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ind w:firstLine="843" w:firstLineChars="4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今天吃的是肉末粉丝、西红柿鸡蛋，喝的是豆腐羹。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3" w:firstLineChars="4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u w:val="none"/>
          <w:lang w:val="en-US" w:eastAsia="zh-CN"/>
        </w:rPr>
        <w:t>光盘的有：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杨易、徐筱晞、申晓文、阴少帅、谌睿、周艺天、徐佳伊、胡奕可、王若鑫、张奕涵。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3" w:firstLineChars="4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u w:val="none"/>
          <w:lang w:val="en-US" w:eastAsia="zh-CN"/>
        </w:rPr>
        <w:t>午睡情况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：今天张悦威、蒋翊晗、宗韫玉小朋友睡得比较晚哦~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1.最近天气炎热，请注意给小朋友们穿合适的衣物哦！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TgsImhkaWQiOiIwMDBkY2QxNzQ2ZjM2YTVjYWVmOTQ2YjMxOWYwNTYyYiIsInVzZXJDb3VudCI6MX0="/>
  </w:docVars>
  <w:rsids>
    <w:rsidRoot w:val="767A192E"/>
    <w:rsid w:val="019A4114"/>
    <w:rsid w:val="03D05A4D"/>
    <w:rsid w:val="04205696"/>
    <w:rsid w:val="06CE2A65"/>
    <w:rsid w:val="08365E65"/>
    <w:rsid w:val="0C03621B"/>
    <w:rsid w:val="0CBB3A07"/>
    <w:rsid w:val="0D4471D1"/>
    <w:rsid w:val="0F0A664C"/>
    <w:rsid w:val="0F7E1E41"/>
    <w:rsid w:val="10BD1609"/>
    <w:rsid w:val="118F138F"/>
    <w:rsid w:val="11D60E00"/>
    <w:rsid w:val="12C05C68"/>
    <w:rsid w:val="12E94889"/>
    <w:rsid w:val="141270DF"/>
    <w:rsid w:val="16443E43"/>
    <w:rsid w:val="169A6283"/>
    <w:rsid w:val="17AD1F57"/>
    <w:rsid w:val="182878F6"/>
    <w:rsid w:val="19474616"/>
    <w:rsid w:val="1C853553"/>
    <w:rsid w:val="1DCF332C"/>
    <w:rsid w:val="1EA739DD"/>
    <w:rsid w:val="1F927C5D"/>
    <w:rsid w:val="203F54E1"/>
    <w:rsid w:val="241C2348"/>
    <w:rsid w:val="279A1B15"/>
    <w:rsid w:val="28354157"/>
    <w:rsid w:val="2A3C1FE2"/>
    <w:rsid w:val="2B326212"/>
    <w:rsid w:val="2BFD3212"/>
    <w:rsid w:val="2DE35196"/>
    <w:rsid w:val="2E496292"/>
    <w:rsid w:val="2F6C3CA5"/>
    <w:rsid w:val="303E6093"/>
    <w:rsid w:val="30564EB6"/>
    <w:rsid w:val="32DF0101"/>
    <w:rsid w:val="332F74DC"/>
    <w:rsid w:val="3672558B"/>
    <w:rsid w:val="38F37AA1"/>
    <w:rsid w:val="396D0543"/>
    <w:rsid w:val="3B240821"/>
    <w:rsid w:val="3CFE5EFF"/>
    <w:rsid w:val="417225E8"/>
    <w:rsid w:val="41FE2B6F"/>
    <w:rsid w:val="42FD1584"/>
    <w:rsid w:val="463158E2"/>
    <w:rsid w:val="4761104F"/>
    <w:rsid w:val="4B9E0825"/>
    <w:rsid w:val="4D0B685F"/>
    <w:rsid w:val="4D5E5583"/>
    <w:rsid w:val="4E097475"/>
    <w:rsid w:val="504B215A"/>
    <w:rsid w:val="53933738"/>
    <w:rsid w:val="53DF24DA"/>
    <w:rsid w:val="54076AB4"/>
    <w:rsid w:val="54357E14"/>
    <w:rsid w:val="55032FB4"/>
    <w:rsid w:val="56DB278C"/>
    <w:rsid w:val="587B3A2E"/>
    <w:rsid w:val="5BD3216D"/>
    <w:rsid w:val="5D885831"/>
    <w:rsid w:val="5E2837A1"/>
    <w:rsid w:val="5F2209B3"/>
    <w:rsid w:val="5FE93D86"/>
    <w:rsid w:val="5FF76C10"/>
    <w:rsid w:val="62210161"/>
    <w:rsid w:val="62421410"/>
    <w:rsid w:val="63032358"/>
    <w:rsid w:val="63522991"/>
    <w:rsid w:val="64D7267F"/>
    <w:rsid w:val="6544591A"/>
    <w:rsid w:val="65BA093C"/>
    <w:rsid w:val="685620B3"/>
    <w:rsid w:val="6ACD6113"/>
    <w:rsid w:val="6B002CC1"/>
    <w:rsid w:val="6C00528B"/>
    <w:rsid w:val="6F8D63A0"/>
    <w:rsid w:val="70FA50D5"/>
    <w:rsid w:val="718D7167"/>
    <w:rsid w:val="7297051F"/>
    <w:rsid w:val="73AB6506"/>
    <w:rsid w:val="73F90DAF"/>
    <w:rsid w:val="75972E23"/>
    <w:rsid w:val="767A192E"/>
    <w:rsid w:val="77F04406"/>
    <w:rsid w:val="7CB71895"/>
    <w:rsid w:val="7F1033C5"/>
    <w:rsid w:val="7FE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758</Words>
  <Characters>767</Characters>
  <Lines>0</Lines>
  <Paragraphs>0</Paragraphs>
  <TotalTime>10</TotalTime>
  <ScaleCrop>false</ScaleCrop>
  <LinksUpToDate>false</LinksUpToDate>
  <CharactersWithSpaces>777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cp:lastPrinted>2023-04-20T11:42:08Z</cp:lastPrinted>
  <dcterms:modified xsi:type="dcterms:W3CDTF">2023-04-20T11:52:09Z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0F77DBC6176F45DC8E83F2967C667946_13</vt:lpwstr>
  </property>
</Properties>
</file>