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2023.4.23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天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我运动 我健康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今天1位小朋友请假，同时我们进行了视力筛查，小朋友们都能够排成整齐的队伍进行有序的检查，很棒哦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二、集体活动：区域游戏分享</w:t>
      </w:r>
    </w:p>
    <w:p>
      <w:pPr>
        <w:rPr>
          <w:rFonts w:hint="default" w:eastAsia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今天我们和孩子们一起分享了区域游戏内容。</w:t>
      </w:r>
      <w:bookmarkStart w:id="0" w:name="_GoBack"/>
      <w:bookmarkEnd w:id="0"/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小朋友在幼幼互动环节能够大胆和朋友们分享自己的发现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小朋友能够到集体面前来用完整简短的语言介绍自己的作品；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小朋友在老师的提醒下能够坐端正，认真倾听。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/>
          <w:szCs w:val="21"/>
          <w:lang w:val="en-US" w:eastAsia="zh-CN"/>
        </w:rPr>
        <w:t>小朋友也能学会倾听他人的想法，如果能大胆举手就更好啦！</w:t>
      </w:r>
    </w:p>
    <w:p>
      <w:pPr>
        <w:ind w:firstLine="422" w:firstLineChars="200"/>
        <w:jc w:val="both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IMG_4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9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IMG_4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9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这个小球有点散架了，我来修补一下吧。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我的小眼睛很亮哦，可以找到对应的图案。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4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9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IMG_4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9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我们做的棉签小人头都掉了，我来帮他修补一下吧。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哇，原来万能工匠也能拼成小人，看还能活动呢。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4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9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9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我今天用彩色纸进行撕贴，拼贴一个运动小人。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我也用雪糕棒和彩泥做了一个人的身体和四肢。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今天吃的是清炒空心菜、鸡丁炒胡萝卜，喝的是苋菜豆瓣汤。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杨易、徐筱晞、申晓文、阴少帅、谌睿、周艺天、徐佳伊、胡奕可、王若鑫、张奕涵。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：今天徐梓赫、王若鑫、小朋友在老师的提醒下能够躺好，不抬头。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1.天气寒冷，请根据孩子的情况添加衣物。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明天有六一体检，请不要缺勤哦。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TksImhkaWQiOiIyZGJhODI3MzUxMTc2ZDJmMzIyYmZhNDBlNmRiNzE2ZCIsInVzZXJDb3VudCI6MX0="/>
  </w:docVars>
  <w:rsids>
    <w:rsidRoot w:val="767A192E"/>
    <w:rsid w:val="019A4114"/>
    <w:rsid w:val="03D05A4D"/>
    <w:rsid w:val="04205696"/>
    <w:rsid w:val="06CE2A65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41C2348"/>
    <w:rsid w:val="279A1B15"/>
    <w:rsid w:val="28354157"/>
    <w:rsid w:val="2A3C1FE2"/>
    <w:rsid w:val="2B326212"/>
    <w:rsid w:val="2BFD3212"/>
    <w:rsid w:val="2DE35196"/>
    <w:rsid w:val="2E496292"/>
    <w:rsid w:val="2F6C3CA5"/>
    <w:rsid w:val="303E6093"/>
    <w:rsid w:val="30564EB6"/>
    <w:rsid w:val="313E25F8"/>
    <w:rsid w:val="32DF0101"/>
    <w:rsid w:val="332F74DC"/>
    <w:rsid w:val="3672558B"/>
    <w:rsid w:val="38F37AA1"/>
    <w:rsid w:val="396D0543"/>
    <w:rsid w:val="3B240821"/>
    <w:rsid w:val="3CFE5EFF"/>
    <w:rsid w:val="417225E8"/>
    <w:rsid w:val="41FE2B6F"/>
    <w:rsid w:val="42FD1584"/>
    <w:rsid w:val="463158E2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2421410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F8D63A0"/>
    <w:rsid w:val="70FA50D5"/>
    <w:rsid w:val="718D7167"/>
    <w:rsid w:val="7297051F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636</Words>
  <Characters>645</Characters>
  <Lines>0</Lines>
  <Paragraphs>0</Paragraphs>
  <TotalTime>1</TotalTime>
  <ScaleCrop>false</ScaleCrop>
  <LinksUpToDate>false</LinksUpToDate>
  <CharactersWithSpaces>651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2023-04-20T11:42:00Z</cp:lastPrinted>
  <dcterms:modified xsi:type="dcterms:W3CDTF">2023-04-23T23:59:03Z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ECDB8E8905D94FEF868BA4FFAD03D226_13</vt:lpwstr>
  </property>
</Properties>
</file>