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4月23日动态</w:t>
      </w: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集体活动篇</w:t>
      </w:r>
    </w:p>
    <w:p>
      <w:pPr>
        <w:spacing w:line="360" w:lineRule="exact"/>
        <w:jc w:val="center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好玩的气球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1260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我们今天和气球做游戏</w:t>
      </w:r>
      <w:r>
        <w:rPr>
          <w:rFonts w:hint="eastAsia" w:eastAsia="宋体" w:cs="宋体"/>
          <w:sz w:val="21"/>
          <w:szCs w:val="21"/>
          <w:lang w:val="en-US" w:eastAsia="zh-CN"/>
        </w:rPr>
        <w:t>啦！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瞧，我们多开心呀！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93980</wp:posOffset>
            </wp:positionV>
            <wp:extent cx="2065655" cy="1548765"/>
            <wp:effectExtent l="0" t="0" r="6985" b="5715"/>
            <wp:wrapNone/>
            <wp:docPr id="3" name="图片 3" descr="C:\Users\13721\Desktop\4月月底材料\生成性主题：好玩的气球\课程故事\IMG_0031.JPGIMG_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4月月底材料\生成性主题：好玩的气球\课程故事\IMG_0031.JPGIMG_003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93980</wp:posOffset>
            </wp:positionV>
            <wp:extent cx="2044700" cy="1532890"/>
            <wp:effectExtent l="0" t="0" r="12700" b="6350"/>
            <wp:wrapNone/>
            <wp:docPr id="2" name="图片 2" descr="C:\Users\13721\Desktop\4月月底材料\生成性主题：好玩的气球\课程故事\IMG_0030.JPGIMG_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4月月底材料\生成性主题：好玩的气球\课程故事\IMG_0030.JPGIMG_003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20955</wp:posOffset>
            </wp:positionV>
            <wp:extent cx="1819275" cy="1364615"/>
            <wp:effectExtent l="0" t="0" r="9525" b="6985"/>
            <wp:wrapNone/>
            <wp:docPr id="7" name="图片 7" descr="C:\Users\13721\Desktop\4月月底材料\生成性主题：好玩的气球\课程故事\IMG_0033.JPGIMG_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4月月底材料\生成性主题：好玩的气球\课程故事\IMG_0033.JPGIMG_003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2540</wp:posOffset>
            </wp:positionV>
            <wp:extent cx="1849120" cy="1386840"/>
            <wp:effectExtent l="0" t="0" r="10160" b="0"/>
            <wp:wrapNone/>
            <wp:docPr id="4" name="图片 4" descr="C:\Users\13721\Desktop\4月月底材料\生成性主题：好玩的气球\课程故事\IMG_0032.JPGIMG_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4月月底材料\生成性主题：好玩的气球\课程故事\IMG_0032.JPGIMG_003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91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137795</wp:posOffset>
            </wp:positionV>
            <wp:extent cx="1898015" cy="1423670"/>
            <wp:effectExtent l="0" t="0" r="6985" b="8890"/>
            <wp:wrapNone/>
            <wp:docPr id="6" name="图片 6" descr="C:\Users\13721\Desktop\4月月底材料\生成性主题：好玩的气球\课程故事\IMG_0035.JPGIMG_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4月月底材料\生成性主题：好玩的气球\课程故事\IMG_0035.JPGIMG_003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124460</wp:posOffset>
            </wp:positionV>
            <wp:extent cx="1910715" cy="1433195"/>
            <wp:effectExtent l="0" t="0" r="9525" b="14605"/>
            <wp:wrapNone/>
            <wp:docPr id="5" name="图片 5" descr="C:\Users\13721\Desktop\4月月底材料\生成性主题：好玩的气球\课程故事\IMG_0034.JPGIMG_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4月月底材料\生成性主题：好玩的气球\课程故事\IMG_0034.JPGIMG_003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11430</wp:posOffset>
            </wp:positionV>
            <wp:extent cx="1968500" cy="1476375"/>
            <wp:effectExtent l="0" t="0" r="12700" b="1905"/>
            <wp:wrapNone/>
            <wp:docPr id="8" name="图片 8" descr="C:\Users\13721\Desktop\4月月底材料\生成性主题：好玩的气球\课程故事\IMG_0037.JPGIMG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4月月底材料\生成性主题：好玩的气球\课程故事\IMG_0037.JPGIMG_003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25400</wp:posOffset>
            </wp:positionV>
            <wp:extent cx="1964055" cy="1473200"/>
            <wp:effectExtent l="0" t="0" r="1905" b="5080"/>
            <wp:wrapNone/>
            <wp:docPr id="9" name="图片 9" descr="C:\Users\13721\Desktop\4月月底材料\生成性主题：好玩的气球\课程故事\IMG_0036.JPGIMG_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4月月底材料\生成性主题：好玩的气球\课程故事\IMG_0036.JPGIMG_003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35560</wp:posOffset>
            </wp:positionV>
            <wp:extent cx="2021840" cy="1516380"/>
            <wp:effectExtent l="0" t="0" r="5080" b="7620"/>
            <wp:wrapNone/>
            <wp:docPr id="25" name="图片 25" descr="C:\Users\13721\Desktop\4月月底材料\生成性主题：好玩的气球\课程故事\IMG_0040.JPGIMG_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721\Desktop\4月月底材料\生成性主题：好玩的气球\课程故事\IMG_0040.JPGIMG_004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15875</wp:posOffset>
            </wp:positionV>
            <wp:extent cx="2043430" cy="1532255"/>
            <wp:effectExtent l="0" t="0" r="13970" b="6985"/>
            <wp:wrapNone/>
            <wp:docPr id="23" name="图片 23" descr="C:\Users\13721\Desktop\4月月底材料\生成性主题：好玩的气球\课程故事\IMG_0038.JPGIMG_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4月月底材料\生成性主题：好玩的气球\课程故事\IMG_0038.JPGIMG_003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203835</wp:posOffset>
            </wp:positionV>
            <wp:extent cx="2065020" cy="1548765"/>
            <wp:effectExtent l="0" t="0" r="7620" b="5715"/>
            <wp:wrapNone/>
            <wp:docPr id="14" name="图片 14" descr="C:\Users\13721\Desktop\4月月底材料\生成性主题：好玩的气球\课程故事\IMG_0042.JPGIMG_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4月月底材料\生成性主题：好玩的气球\课程故事\IMG_0042.JPGIMG_004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219075</wp:posOffset>
            </wp:positionV>
            <wp:extent cx="2043430" cy="1532890"/>
            <wp:effectExtent l="0" t="0" r="13970" b="6350"/>
            <wp:wrapNone/>
            <wp:docPr id="15" name="图片 15" descr="C:\Users\13721\Desktop\4月月底材料\生成性主题：好玩的气球\课程故事\IMG_0041.JPGIMG_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4月月底材料\生成性主题：好玩的气球\课程故事\IMG_0041.JPGIMG_004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32385</wp:posOffset>
            </wp:positionV>
            <wp:extent cx="2065020" cy="1548765"/>
            <wp:effectExtent l="0" t="0" r="7620" b="5715"/>
            <wp:wrapNone/>
            <wp:docPr id="10" name="图片 10" descr="C:\Users\13721\Desktop\4月月底材料\生成性主题：好玩的气球\课程故事\IMG_0044.JPGIMG_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4月月底材料\生成性主题：好玩的气球\课程故事\IMG_0044.JPGIMG_0044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47625</wp:posOffset>
            </wp:positionV>
            <wp:extent cx="2043430" cy="1532890"/>
            <wp:effectExtent l="0" t="0" r="13970" b="6350"/>
            <wp:wrapNone/>
            <wp:docPr id="11" name="图片 11" descr="C:\Users\13721\Desktop\4月月底材料\生成性主题：好玩的气球\课程故事\IMG_0043.JPGIMG_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4月月底材料\生成性主题：好玩的气球\课程故事\IMG_0043.JPGIMG_004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42545</wp:posOffset>
            </wp:positionV>
            <wp:extent cx="2065020" cy="1548765"/>
            <wp:effectExtent l="0" t="0" r="7620" b="5715"/>
            <wp:wrapNone/>
            <wp:docPr id="16" name="图片 16" descr="C:\Users\13721\Desktop\4月月底材料\生成性主题：好玩的气球\课程故事\IMG_0048.JPGIMG_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4月月底材料\生成性主题：好玩的气球\课程故事\IMG_0048.JPGIMG_004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57785</wp:posOffset>
            </wp:positionV>
            <wp:extent cx="2043430" cy="1532890"/>
            <wp:effectExtent l="0" t="0" r="13970" b="6350"/>
            <wp:wrapNone/>
            <wp:docPr id="17" name="图片 17" descr="C:\Users\13721\Desktop\4月月底材料\生成性主题：好玩的气球\课程故事\IMG_0047.JPGIMG_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4月月底材料\生成性主题：好玩的气球\课程故事\IMG_0047.JPGIMG_0047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活动中，我们让幼⼉⾃由选择同伴，让幼⼉教幼⼉，使他们在活动中能相互学习、相互交流、相互评价，让幼⼉带着愉快的情绪参加体育活动，有了良好的情绪体验，幼⼉活动的时间就会⾃然延长，从⽽提⾼了幼⼉活动的持久性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午餐：宫保鸡丁，空心菜，苋菜豆瓣汤；点心：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今天，孩子们自主选择雪花片进行游戏，搭建自己想要的作品。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88265</wp:posOffset>
            </wp:positionV>
            <wp:extent cx="2065020" cy="1548130"/>
            <wp:effectExtent l="0" t="0" r="7620" b="6350"/>
            <wp:wrapNone/>
            <wp:docPr id="18" name="图片 18" descr="C:\Users\13721\Desktop\新建文件夹\4.23\IMG_0025.JPGIMG_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新建文件夹\4.23\IMG_0025.JPGIMG_002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103505</wp:posOffset>
            </wp:positionV>
            <wp:extent cx="2043430" cy="1532255"/>
            <wp:effectExtent l="0" t="0" r="13970" b="6985"/>
            <wp:wrapNone/>
            <wp:docPr id="19" name="图片 19" descr="C:\Users\13721\Desktop\新建文件夹\4.23\IMG_0023.JPGIMG_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新建文件夹\4.23\IMG_0023.JPGIMG_002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18415</wp:posOffset>
            </wp:positionV>
            <wp:extent cx="2043430" cy="1532255"/>
            <wp:effectExtent l="0" t="0" r="13970" b="6985"/>
            <wp:wrapNone/>
            <wp:docPr id="34" name="图片 34" descr="C:\Users\13721\Desktop\新建文件夹\4.23\IMG_0027.JPGIMG_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3721\Desktop\新建文件夹\4.23\IMG_0027.JPGIMG_0027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C775AD3"/>
    <w:rsid w:val="11081610"/>
    <w:rsid w:val="12B97A97"/>
    <w:rsid w:val="1BC012B3"/>
    <w:rsid w:val="1C9A2889"/>
    <w:rsid w:val="1ECB3DE1"/>
    <w:rsid w:val="222F6C5E"/>
    <w:rsid w:val="334B1349"/>
    <w:rsid w:val="387F3BF4"/>
    <w:rsid w:val="498F6A09"/>
    <w:rsid w:val="4B100DF1"/>
    <w:rsid w:val="59F941F8"/>
    <w:rsid w:val="5C55666C"/>
    <w:rsid w:val="6BDC40E8"/>
    <w:rsid w:val="6F134EE0"/>
    <w:rsid w:val="70AE3011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3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2023-04-23T05:25:06Z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4B35ED3FE41F44D49BA6AD51614C4CDE</vt:lpwstr>
  </property>
</Properties>
</file>