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湖塘桥第二实验小学六</w:t>
      </w:r>
      <w:r>
        <w:rPr>
          <w:rFonts w:hint="eastAsia"/>
          <w:b/>
          <w:bCs/>
          <w:sz w:val="36"/>
          <w:szCs w:val="36"/>
        </w:rPr>
        <w:t>年级大课间活动安排表</w:t>
      </w:r>
    </w:p>
    <w:p>
      <w:pPr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</w:t>
      </w:r>
      <w:r>
        <w:rPr>
          <w:rFonts w:hint="eastAsia"/>
          <w:sz w:val="21"/>
          <w:szCs w:val="21"/>
          <w:lang w:val="en-US" w:eastAsia="zh-CN"/>
        </w:rPr>
        <w:t xml:space="preserve">2022-2023学年第二学期 </w:t>
      </w:r>
      <w:r>
        <w:rPr>
          <w:rFonts w:hint="eastAsia"/>
          <w:sz w:val="30"/>
          <w:szCs w:val="30"/>
        </w:rPr>
        <w:t xml:space="preserve"> </w:t>
      </w:r>
    </w:p>
    <w:tbl>
      <w:tblPr>
        <w:tblStyle w:val="3"/>
        <w:tblpPr w:leftFromText="180" w:rightFromText="180" w:vertAnchor="text" w:horzAnchor="page" w:tblpXSpec="center" w:tblpY="108"/>
        <w:tblOverlap w:val="never"/>
        <w:tblW w:w="9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517"/>
        <w:gridCol w:w="1533"/>
        <w:gridCol w:w="981"/>
        <w:gridCol w:w="480"/>
        <w:gridCol w:w="1644"/>
        <w:gridCol w:w="996"/>
        <w:gridCol w:w="516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79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533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  <w:tc>
          <w:tcPr>
            <w:tcW w:w="98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644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  <w:tc>
          <w:tcPr>
            <w:tcW w:w="99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688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第三周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  <w:tc>
          <w:tcPr>
            <w:tcW w:w="9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十一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跳皮筋</w:t>
            </w:r>
          </w:p>
        </w:tc>
        <w:tc>
          <w:tcPr>
            <w:tcW w:w="9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十七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7米折返跑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平板支撑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跳长绳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跳皮筋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7米折返跑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跳绳（单跳）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平板支撑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跳长绳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7米折返跑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跳绳（单跳）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跳皮筋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平板支撑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第五周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第六周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9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十二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平板支撑</w:t>
            </w:r>
          </w:p>
        </w:tc>
        <w:tc>
          <w:tcPr>
            <w:tcW w:w="9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第十九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跳长绳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跳皮筋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7米折返跑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跳绳（单跳）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平板支撑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跳长绳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7米折返跑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跳绳（单跳）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跳皮筋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平板支撑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跳绳（单跳）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平板支撑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第七周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第九周</w:t>
            </w: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  <w:tc>
          <w:tcPr>
            <w:tcW w:w="98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第十四周</w:t>
            </w: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跳长绳</w:t>
            </w:r>
          </w:p>
        </w:tc>
        <w:tc>
          <w:tcPr>
            <w:tcW w:w="99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第二十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第二十一周</w:t>
            </w: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平板支撑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跳皮筋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7米折返跑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跳长绳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平板支撑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7米折返跑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跳长绳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7米折返跑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跳绳（单跳）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绳梯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跳绳（单跳）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蛇形跑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跳绳（单跳）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跳皮筋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平板支撑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仰卧起坐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小</w:t>
            </w:r>
            <w:r>
              <w:rPr>
                <w:rFonts w:hint="eastAsia"/>
                <w:sz w:val="18"/>
                <w:szCs w:val="18"/>
              </w:rPr>
              <w:t>篮球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7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7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  <w:tc>
          <w:tcPr>
            <w:tcW w:w="98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  <w:tc>
          <w:tcPr>
            <w:tcW w:w="99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6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障碍接力</w:t>
            </w:r>
          </w:p>
        </w:tc>
      </w:tr>
    </w:tbl>
    <w:p>
      <w:pPr>
        <w:jc w:val="center"/>
        <w:rPr>
          <w:rFonts w:hint="eastAsia"/>
          <w:szCs w:val="21"/>
        </w:rPr>
      </w:pPr>
      <w:bookmarkStart w:id="0" w:name="_GoBack"/>
      <w:bookmarkEnd w:id="0"/>
    </w:p>
    <w:p>
      <w:pPr>
        <w:jc w:val="right"/>
      </w:pPr>
      <w:r>
        <w:rPr>
          <w:rFonts w:hint="eastAsia"/>
        </w:rPr>
        <w:t xml:space="preserve">                                             </w:t>
      </w:r>
      <w:r>
        <w:rPr>
          <w:rFonts w:hint="eastAsia"/>
          <w:lang w:val="en-US" w:eastAsia="zh-CN"/>
        </w:rPr>
        <w:t>2023年2月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DFhMTViMjU5YzJiNzRiODBiZGFlZGNlNjIxMGEifQ=="/>
  </w:docVars>
  <w:rsids>
    <w:rsidRoot w:val="3BF44A6E"/>
    <w:rsid w:val="027E745F"/>
    <w:rsid w:val="17FF5F0E"/>
    <w:rsid w:val="18D04091"/>
    <w:rsid w:val="1CC26F3A"/>
    <w:rsid w:val="22416994"/>
    <w:rsid w:val="2F44425B"/>
    <w:rsid w:val="3B0A22ED"/>
    <w:rsid w:val="3BF44A6E"/>
    <w:rsid w:val="4CCE7D0B"/>
    <w:rsid w:val="4D6B44E4"/>
    <w:rsid w:val="6D535020"/>
    <w:rsid w:val="7E2F4D4B"/>
    <w:rsid w:val="7EC468FA"/>
    <w:rsid w:val="7FC5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588</Words>
  <Characters>626</Characters>
  <Lines>0</Lines>
  <Paragraphs>0</Paragraphs>
  <TotalTime>1</TotalTime>
  <ScaleCrop>false</ScaleCrop>
  <LinksUpToDate>false</LinksUpToDate>
  <CharactersWithSpaces>720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2018-08-26T05:13:00Z</dcterms:created>
  <dc:creator>______Wang  铁柱</dc:creator>
  <cp:lastModifiedBy>______Wang  铁柱</cp:lastModifiedBy>
  <dcterms:modified xsi:type="dcterms:W3CDTF">2023-02-04T01:19:29Z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FA2644A3FAB840AF819EB516CBECFC03</vt:lpwstr>
  </property>
</Properties>
</file>