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湖塘桥第二实验小学五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2022-2023学年第二学期 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17"/>
        <w:gridCol w:w="1535"/>
        <w:gridCol w:w="965"/>
        <w:gridCol w:w="412"/>
        <w:gridCol w:w="1726"/>
        <w:gridCol w:w="967"/>
        <w:gridCol w:w="54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35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726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87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第三周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十七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5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5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第九周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第十四周</w:t>
            </w: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ind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5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5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jc w:val="right"/>
        <w:rPr>
          <w:rFonts w:hint="eastAsia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</w:p>
    <w:p>
      <w:pPr>
        <w:jc w:val="right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56AD354A"/>
    <w:rsid w:val="0F6314F3"/>
    <w:rsid w:val="1164524D"/>
    <w:rsid w:val="180047A6"/>
    <w:rsid w:val="19710057"/>
    <w:rsid w:val="1CD565FC"/>
    <w:rsid w:val="1EC01345"/>
    <w:rsid w:val="36FA0AC9"/>
    <w:rsid w:val="43CC336B"/>
    <w:rsid w:val="4BED07BF"/>
    <w:rsid w:val="4CF51947"/>
    <w:rsid w:val="56AD354A"/>
    <w:rsid w:val="5B9B5289"/>
    <w:rsid w:val="612219D7"/>
    <w:rsid w:val="6C922564"/>
    <w:rsid w:val="6D535020"/>
    <w:rsid w:val="6ED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551</Words>
  <Characters>589</Characters>
  <Lines>0</Lines>
  <Paragraphs>0</Paragraphs>
  <TotalTime>1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2018-08-26T05:07:00Z</dcterms:created>
  <dc:creator>______Wang  铁柱</dc:creator>
  <cp:lastModifiedBy>______Wang  铁柱</cp:lastModifiedBy>
  <dcterms:modified xsi:type="dcterms:W3CDTF">2023-02-04T01:19:28Z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62F1C3666709464994F656D2C18A62D3</vt:lpwstr>
  </property>
</Properties>
</file>