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湖塘桥第二实验小学四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2022-2023学年第二学期  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16"/>
        <w:gridCol w:w="1530"/>
        <w:gridCol w:w="1053"/>
        <w:gridCol w:w="450"/>
        <w:gridCol w:w="1596"/>
        <w:gridCol w:w="1029"/>
        <w:gridCol w:w="48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30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96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10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84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第三周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十七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第九周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第十四周</w:t>
            </w: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穿越树林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单脚跳接力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台阶练习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滚轮胎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4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8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1029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</w:tbl>
    <w:p>
      <w:pPr>
        <w:jc w:val="center"/>
        <w:rPr>
          <w:rFonts w:hint="eastAsia"/>
          <w:szCs w:val="21"/>
        </w:rPr>
      </w:pPr>
      <w:bookmarkStart w:id="0" w:name="_GoBack"/>
      <w:bookmarkEnd w:id="0"/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2B833D41"/>
    <w:rsid w:val="04EB437E"/>
    <w:rsid w:val="12AC5D19"/>
    <w:rsid w:val="12E54B1C"/>
    <w:rsid w:val="1EDD7F9D"/>
    <w:rsid w:val="2B833D41"/>
    <w:rsid w:val="333D68C8"/>
    <w:rsid w:val="438D3C8E"/>
    <w:rsid w:val="44D21F0A"/>
    <w:rsid w:val="470B5828"/>
    <w:rsid w:val="488C7F03"/>
    <w:rsid w:val="574A79D2"/>
    <w:rsid w:val="62BC219B"/>
    <w:rsid w:val="6D535020"/>
    <w:rsid w:val="73DC3444"/>
    <w:rsid w:val="79F87D84"/>
    <w:rsid w:val="7D4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562</Words>
  <Characters>600</Characters>
  <Lines>0</Lines>
  <Paragraphs>0</Paragraphs>
  <TotalTime>0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2018-08-26T04:57:00Z</dcterms:created>
  <dc:creator>______Wang  铁柱</dc:creator>
  <cp:lastModifiedBy>______Wang  铁柱</cp:lastModifiedBy>
  <dcterms:modified xsi:type="dcterms:W3CDTF">2023-02-04T01:19:27Z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EE5CA350C25241C4930D6F3E5EBE469B</vt:lpwstr>
  </property>
</Properties>
</file>