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B" w:rsidRPr="0019491C" w:rsidRDefault="00861B8B" w:rsidP="00DD441A">
      <w:pPr>
        <w:jc w:val="center"/>
        <w:rPr>
          <w:rFonts w:ascii="黑体" w:eastAsia="黑体" w:hAnsi="黑体"/>
          <w:sz w:val="32"/>
          <w:szCs w:val="32"/>
        </w:rPr>
      </w:pPr>
      <w:r w:rsidRPr="0019491C">
        <w:rPr>
          <w:rFonts w:ascii="黑体" w:eastAsia="黑体" w:hAnsi="黑体" w:hint="eastAsia"/>
          <w:sz w:val="32"/>
          <w:szCs w:val="32"/>
        </w:rPr>
        <w:t>师生因病缺课登记追踪制度</w:t>
      </w:r>
    </w:p>
    <w:p w:rsidR="00861B8B" w:rsidRPr="009B4D45" w:rsidRDefault="00861B8B" w:rsidP="00DD441A">
      <w:pPr>
        <w:jc w:val="center"/>
        <w:rPr>
          <w:rFonts w:ascii="楷体" w:eastAsia="楷体" w:hAnsi="楷体"/>
          <w:sz w:val="28"/>
          <w:szCs w:val="28"/>
        </w:rPr>
      </w:pPr>
      <w:r w:rsidRPr="009B4D45">
        <w:rPr>
          <w:rFonts w:ascii="楷体" w:eastAsia="楷体" w:hAnsi="楷体" w:hint="eastAsia"/>
          <w:sz w:val="28"/>
          <w:szCs w:val="28"/>
        </w:rPr>
        <w:t>常州市新北区吕墅小学</w:t>
      </w:r>
    </w:p>
    <w:p w:rsidR="00861B8B" w:rsidRPr="0019491C" w:rsidRDefault="00861B8B" w:rsidP="005B5063">
      <w:pPr>
        <w:spacing w:line="400" w:lineRule="exact"/>
        <w:ind w:firstLineChars="250" w:firstLine="31680"/>
        <w:rPr>
          <w:rFonts w:ascii="宋体"/>
          <w:sz w:val="24"/>
          <w:szCs w:val="24"/>
        </w:rPr>
      </w:pPr>
      <w:r w:rsidRPr="0019491C">
        <w:rPr>
          <w:rFonts w:ascii="宋体" w:hAnsi="宋体" w:hint="eastAsia"/>
          <w:sz w:val="24"/>
          <w:szCs w:val="24"/>
        </w:rPr>
        <w:t>校园内的健康、安全需要有一个与之相配套的卫生预防措施。学校的每日因病缺勤追查与登记制度就是一项重要的预防措施。因此，学校每天执行因病缺勤追查与登记制度，对于确保校园内的卫生安全，关系重大。根据上级有关要求，特制订本制度如下：</w:t>
      </w:r>
    </w:p>
    <w:p w:rsidR="00861B8B" w:rsidRPr="0019491C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491C">
        <w:rPr>
          <w:rFonts w:ascii="宋体" w:hAnsi="宋体"/>
          <w:sz w:val="24"/>
          <w:szCs w:val="24"/>
        </w:rPr>
        <w:t>1</w:t>
      </w:r>
      <w:r w:rsidRPr="0019491C">
        <w:rPr>
          <w:rFonts w:ascii="宋体" w:hAnsi="宋体" w:hint="eastAsia"/>
          <w:sz w:val="24"/>
          <w:szCs w:val="24"/>
        </w:rPr>
        <w:t>、各班班主任对于因病缺课的学生，</w:t>
      </w:r>
      <w:r>
        <w:rPr>
          <w:rFonts w:ascii="宋体" w:hAnsi="宋体" w:hint="eastAsia"/>
          <w:sz w:val="24"/>
          <w:szCs w:val="24"/>
        </w:rPr>
        <w:t>应当了解学生的患病情况和可能的病因，并及时报告给徐志强校长、何建国老师、潘笑老师，应及时追查学生、教师</w:t>
      </w:r>
      <w:r w:rsidRPr="0019491C">
        <w:rPr>
          <w:rFonts w:ascii="宋体" w:hAnsi="宋体" w:hint="eastAsia"/>
          <w:sz w:val="24"/>
          <w:szCs w:val="24"/>
        </w:rPr>
        <w:t>的患病情况和可能的病因，以做到对传染病病人的早发现。</w:t>
      </w:r>
    </w:p>
    <w:p w:rsidR="00861B8B" w:rsidRPr="0019491C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491C">
        <w:rPr>
          <w:rFonts w:ascii="宋体" w:hAnsi="宋体"/>
          <w:sz w:val="24"/>
          <w:szCs w:val="24"/>
        </w:rPr>
        <w:t>2</w:t>
      </w:r>
      <w:r w:rsidRPr="0019491C">
        <w:rPr>
          <w:rFonts w:ascii="宋体" w:hAnsi="宋体" w:hint="eastAsia"/>
          <w:sz w:val="24"/>
          <w:szCs w:val="24"/>
        </w:rPr>
        <w:t>、各班班主任负责班内每天因病缺课学生人数的统计与登记，并做好因病缺课同学的联系工作，要将联系情况报告徐志强校长、何建国老师、潘笑老师，并作进一步的家庭联系。如学校</w:t>
      </w:r>
      <w:r w:rsidRPr="0019491C">
        <w:rPr>
          <w:rFonts w:ascii="宋体" w:hAnsi="宋体"/>
          <w:sz w:val="24"/>
          <w:szCs w:val="24"/>
        </w:rPr>
        <w:t>1</w:t>
      </w:r>
      <w:r w:rsidRPr="0019491C">
        <w:rPr>
          <w:rFonts w:ascii="宋体" w:hAnsi="宋体" w:hint="eastAsia"/>
          <w:sz w:val="24"/>
          <w:szCs w:val="24"/>
        </w:rPr>
        <w:t>天内因病缺课率超过</w:t>
      </w:r>
      <w:r w:rsidRPr="0019491C">
        <w:rPr>
          <w:rFonts w:ascii="宋体" w:hAnsi="宋体"/>
          <w:sz w:val="24"/>
          <w:szCs w:val="24"/>
        </w:rPr>
        <w:t>5%</w:t>
      </w:r>
      <w:r w:rsidRPr="0019491C">
        <w:rPr>
          <w:rFonts w:ascii="宋体" w:hAnsi="宋体" w:hint="eastAsia"/>
          <w:sz w:val="24"/>
          <w:szCs w:val="24"/>
        </w:rPr>
        <w:t>或同一班级出现相似症状</w:t>
      </w:r>
      <w:r w:rsidRPr="0019491C">
        <w:rPr>
          <w:rFonts w:ascii="宋体" w:hAnsi="宋体"/>
          <w:sz w:val="24"/>
          <w:szCs w:val="24"/>
        </w:rPr>
        <w:t>3</w:t>
      </w:r>
      <w:r w:rsidRPr="0019491C">
        <w:rPr>
          <w:rFonts w:ascii="宋体" w:hAnsi="宋体" w:hint="eastAsia"/>
          <w:sz w:val="24"/>
          <w:szCs w:val="24"/>
        </w:rPr>
        <w:t>人或以上时，校长必须立即电话报告上级教育主管和疾病预防控制中心。</w:t>
      </w:r>
    </w:p>
    <w:p w:rsidR="00861B8B" w:rsidRPr="0019491C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491C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、马英主任每天负责学校</w:t>
      </w:r>
      <w:r w:rsidRPr="0019491C">
        <w:rPr>
          <w:rFonts w:ascii="宋体" w:hAnsi="宋体" w:hint="eastAsia"/>
          <w:sz w:val="24"/>
          <w:szCs w:val="24"/>
        </w:rPr>
        <w:t>因病缺课教职工人数的统计与登记，并做好因病缺课教职工的联系工作，要将联系情况报告徐志强校长。</w:t>
      </w:r>
    </w:p>
    <w:p w:rsidR="00861B8B" w:rsidRPr="0019491C" w:rsidRDefault="00861B8B" w:rsidP="005B5063">
      <w:pPr>
        <w:spacing w:line="400" w:lineRule="exact"/>
        <w:ind w:firstLineChars="150" w:firstLine="31680"/>
        <w:rPr>
          <w:rFonts w:ascii="宋体"/>
          <w:sz w:val="24"/>
          <w:szCs w:val="24"/>
        </w:rPr>
      </w:pPr>
      <w:r w:rsidRPr="0019491C">
        <w:rPr>
          <w:rFonts w:ascii="宋体" w:hAnsi="宋体"/>
          <w:sz w:val="24"/>
          <w:szCs w:val="24"/>
        </w:rPr>
        <w:t>4</w:t>
      </w:r>
      <w:r w:rsidRPr="0019491C">
        <w:rPr>
          <w:rFonts w:ascii="宋体" w:hAnsi="宋体" w:hint="eastAsia"/>
          <w:sz w:val="24"/>
          <w:szCs w:val="24"/>
        </w:rPr>
        <w:t>、学校要告知学生因病缺课时要事先向班主任汇报请假，告知教职工因病缺课时要事先向马英主任说明病因。</w:t>
      </w: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19491C">
        <w:rPr>
          <w:rFonts w:ascii="宋体" w:hAnsi="宋体"/>
          <w:sz w:val="24"/>
          <w:szCs w:val="24"/>
        </w:rPr>
        <w:t>5</w:t>
      </w:r>
      <w:r w:rsidRPr="0019491C">
        <w:rPr>
          <w:rFonts w:ascii="宋体" w:hAnsi="宋体" w:hint="eastAsia"/>
          <w:sz w:val="24"/>
          <w:szCs w:val="24"/>
        </w:rPr>
        <w:t>、传染病缺课的应在备注栏中填写病名、发病时间、诊断医院及目前在家或医院隔离治疗情况，未明确诊断前，在备注栏填写主要临床表现（症状）等</w:t>
      </w:r>
      <w:r w:rsidRPr="0019491C">
        <w:rPr>
          <w:rFonts w:ascii="宋体"/>
          <w:sz w:val="24"/>
          <w:szCs w:val="24"/>
        </w:rPr>
        <w:t>,</w:t>
      </w:r>
      <w:r w:rsidRPr="0019491C">
        <w:rPr>
          <w:rFonts w:ascii="宋体" w:hAnsi="宋体" w:hint="eastAsia"/>
          <w:sz w:val="24"/>
          <w:szCs w:val="24"/>
        </w:rPr>
        <w:t>并按有关规定及时上级教育主管部门或卫生防疫部门汇报。</w:t>
      </w:r>
      <w:r>
        <w:rPr>
          <w:rFonts w:ascii="宋体" w:hAnsi="宋体" w:hint="eastAsia"/>
          <w:sz w:val="24"/>
          <w:szCs w:val="24"/>
        </w:rPr>
        <w:t>教师</w:t>
      </w:r>
      <w:r w:rsidRPr="0019491C">
        <w:rPr>
          <w:rFonts w:ascii="宋体" w:hAnsi="宋体" w:hint="eastAsia"/>
          <w:sz w:val="24"/>
          <w:szCs w:val="24"/>
        </w:rPr>
        <w:t>学生病愈后返校上课，必须由正规医院（三甲以上）认定，隔离期满身体痊愈持正规医院（三甲以上）出具的返校复课证明，方可进校，返校复课证明交学校保健老师潘笑认同后开具回班复课证明，班主任才可让其进班上课。</w:t>
      </w:r>
      <w:bookmarkStart w:id="0" w:name="_GoBack"/>
      <w:bookmarkEnd w:id="0"/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  <w:r w:rsidRPr="005B5063">
        <w:rPr>
          <w:rFonts w:ascii="宋体" w:hAnsi="宋体" w:hint="eastAsia"/>
          <w:sz w:val="24"/>
          <w:szCs w:val="24"/>
        </w:rPr>
        <w:t>师生因病缺课登记追踪</w:t>
      </w:r>
      <w:r>
        <w:rPr>
          <w:rFonts w:ascii="宋体" w:hAnsi="宋体" w:hint="eastAsia"/>
          <w:sz w:val="24"/>
          <w:szCs w:val="24"/>
        </w:rPr>
        <w:t>流程图</w:t>
      </w: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672A3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Pr="005B5063" w:rsidRDefault="00861B8B" w:rsidP="005B5063">
      <w:pPr>
        <w:spacing w:line="400" w:lineRule="exact"/>
        <w:ind w:firstLineChars="200" w:firstLine="31680"/>
        <w:jc w:val="center"/>
        <w:rPr>
          <w:rFonts w:ascii="黑体" w:eastAsia="黑体" w:hAnsi="黑体"/>
          <w:sz w:val="32"/>
          <w:szCs w:val="32"/>
        </w:rPr>
      </w:pPr>
      <w:r w:rsidRPr="005B5063">
        <w:rPr>
          <w:rFonts w:ascii="黑体" w:eastAsia="黑体" w:hAnsi="黑体" w:hint="eastAsia"/>
          <w:sz w:val="32"/>
          <w:szCs w:val="32"/>
        </w:rPr>
        <w:t>师生因病缺课登记追踪流程图</w: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9D7D85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5.8pt;width:135pt;height:39pt;z-index:251656704">
            <v:textbox style="mso-next-textbox:#_x0000_s1026">
              <w:txbxContent>
                <w:p w:rsidR="00861B8B" w:rsidRDefault="00861B8B" w:rsidP="009D7D85">
                  <w:r>
                    <w:rPr>
                      <w:rFonts w:hint="eastAsia"/>
                    </w:rPr>
                    <w:t>学生因事缺课班主任做好记录并报潘笑老师登记</w:t>
                  </w:r>
                </w:p>
              </w:txbxContent>
            </v:textbox>
          </v:shap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line id="_x0000_s1027" style="position:absolute;left:0;text-align:left;z-index:251654656;visibility:visible" from="189pt,9.2pt" to="20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  <w:r>
        <w:rPr>
          <w:noProof/>
        </w:rPr>
        <w:pict>
          <v:line id="Line 126" o:spid="_x0000_s1028" style="position:absolute;left:0;text-align:left;z-index:251652608;visibility:visible" from="189pt,9.2pt" to="189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"/>
        </w:pict>
      </w:r>
      <w:r>
        <w:rPr>
          <w:noProof/>
        </w:rPr>
        <w:pict>
          <v:shape id="_x0000_s1029" type="#_x0000_t202" style="position:absolute;left:0;text-align:left;margin-left:90pt;margin-top:1.4pt;width:81pt;height:54.6pt;z-index:251650560">
            <v:textbox style="mso-next-textbox:#_x0000_s1029">
              <w:txbxContent>
                <w:p w:rsidR="00861B8B" w:rsidRDefault="00861B8B" w:rsidP="00AA4557">
                  <w:r>
                    <w:rPr>
                      <w:rFonts w:hint="eastAsia"/>
                    </w:rPr>
                    <w:t>向班主任请假，班主任询问原因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9pt;margin-top:9.2pt;width:63pt;height:39pt;z-index:251646464">
            <v:textbox style="mso-next-textbox:#_x0000_s1030">
              <w:txbxContent>
                <w:p w:rsidR="00861B8B" w:rsidRDefault="00861B8B">
                  <w:r>
                    <w:rPr>
                      <w:rFonts w:hint="eastAsia"/>
                    </w:rPr>
                    <w:t>学生因病因事缺课</w:t>
                  </w:r>
                </w:p>
              </w:txbxContent>
            </v:textbox>
          </v:shap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line id="_x0000_s1031" style="position:absolute;left:0;text-align:left;z-index:251653632" from="171pt,12.6pt" to="189pt,12.6pt"/>
        </w:pict>
      </w:r>
      <w:r>
        <w:rPr>
          <w:noProof/>
        </w:rPr>
        <w:pict>
          <v:line id="Line 125" o:spid="_x0000_s1032" style="position:absolute;left:0;text-align:left;z-index:251648512;visibility:visible" from="1in,4.8pt" to="9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207pt;margin-top:.4pt;width:162pt;height:101.4pt;z-index:251657728">
            <v:textbox style="mso-next-textbox:#_x0000_s1033">
              <w:txbxContent>
                <w:p w:rsidR="00861B8B" w:rsidRPr="00CF1645" w:rsidRDefault="00861B8B" w:rsidP="009D7D85">
                  <w:pPr>
                    <w:rPr>
                      <w:sz w:val="18"/>
                      <w:szCs w:val="18"/>
                    </w:rPr>
                  </w:pPr>
                  <w:r w:rsidRPr="00CF1645">
                    <w:rPr>
                      <w:rFonts w:hint="eastAsia"/>
                      <w:sz w:val="18"/>
                      <w:szCs w:val="18"/>
                    </w:rPr>
                    <w:t>学生因病缺课班主任询问原因做好记录并报潘笑老师登记录，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如学校</w:t>
                  </w:r>
                  <w:r w:rsidRPr="00CF1645"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天内因病缺课率超过</w:t>
                  </w:r>
                  <w:r w:rsidRPr="00CF1645">
                    <w:rPr>
                      <w:rFonts w:ascii="宋体" w:hAnsi="宋体"/>
                      <w:sz w:val="18"/>
                      <w:szCs w:val="18"/>
                    </w:rPr>
                    <w:t>5%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或同一班级出现相似症状</w:t>
                  </w:r>
                  <w:r w:rsidRPr="00CF1645">
                    <w:rPr>
                      <w:rFonts w:ascii="宋体" w:hAnsi="宋体"/>
                      <w:sz w:val="18"/>
                      <w:szCs w:val="18"/>
                    </w:rPr>
                    <w:t>3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人或以上时立刻报告徐校长，徐校长报告区教育局和区疾控中心处理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，相关班级立即消毒。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z-index:251655680;visibility:visible" from="189pt,16pt" to="20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line id="_x0000_s1035" style="position:absolute;left:0;text-align:left;z-index:251665920" from="369pt,7.2pt" to="396pt,7.2pt"/>
        </w:pict>
      </w:r>
      <w:r>
        <w:rPr>
          <w:noProof/>
        </w:rPr>
        <w:pict>
          <v:line id="_x0000_s1036" style="position:absolute;left:0;text-align:left;z-index:251667968;visibility:visible" from="396pt,7.2pt" to="396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"/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_x0000_s1037" type="#_x0000_t202" style="position:absolute;left:0;text-align:left;margin-left:414pt;margin-top:9.6pt;width:63pt;height:62.4pt;z-index:251658752">
            <v:textbox style="mso-next-textbox:#_x0000_s1037">
              <w:txbxContent>
                <w:p w:rsidR="00861B8B" w:rsidRDefault="00861B8B" w:rsidP="00CF1645">
                  <w:r>
                    <w:rPr>
                      <w:rFonts w:hint="eastAsia"/>
                    </w:rPr>
                    <w:t>按复课查验制度执行</w:t>
                  </w:r>
                </w:p>
              </w:txbxContent>
            </v:textbox>
          </v:shap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_x0000_s1038" type="#_x0000_t202" style="position:absolute;left:0;text-align:left;margin-left:90pt;margin-top:19.4pt;width:81pt;height:97pt;z-index:251651584">
            <v:textbox style="mso-next-textbox:#_x0000_s1038">
              <w:txbxContent>
                <w:p w:rsidR="00861B8B" w:rsidRDefault="00861B8B" w:rsidP="009D7D85">
                  <w:r>
                    <w:rPr>
                      <w:rFonts w:hint="eastAsia"/>
                    </w:rPr>
                    <w:t>半天向马英主任请假，</w:t>
                  </w:r>
                  <w:r>
                    <w:t>1</w:t>
                  </w:r>
                  <w:r>
                    <w:rPr>
                      <w:rFonts w:hint="eastAsia"/>
                    </w:rPr>
                    <w:t>天或以上向徐校长请假，马英主任询问原因</w:t>
                  </w:r>
                </w:p>
              </w:txbxContent>
            </v:textbox>
          </v:shap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line id="_x0000_s1039" style="position:absolute;left:0;text-align:left;z-index:251668992;visibility:visible" from="396pt,.8pt" to="41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  <w:r>
        <w:rPr>
          <w:noProof/>
        </w:rPr>
        <w:pict>
          <v:shape id="_x0000_s1040" type="#_x0000_t202" style="position:absolute;left:0;text-align:left;margin-left:207pt;margin-top:.8pt;width:135pt;height:39pt;z-index:251663872">
            <v:textbox style="mso-next-textbox:#_x0000_s1040">
              <w:txbxContent>
                <w:p w:rsidR="00861B8B" w:rsidRDefault="00861B8B" w:rsidP="00CF1645">
                  <w:r>
                    <w:rPr>
                      <w:rFonts w:hint="eastAsia"/>
                    </w:rPr>
                    <w:t>教师因事缺课马英主任做好记录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9pt;margin-top:11.6pt;width:63pt;height:39pt;z-index:251647488">
            <v:textbox style="mso-next-textbox:#_x0000_s1041">
              <w:txbxContent>
                <w:p w:rsidR="00861B8B" w:rsidRDefault="00861B8B" w:rsidP="00AA4557">
                  <w:r>
                    <w:rPr>
                      <w:rFonts w:hint="eastAsia"/>
                    </w:rPr>
                    <w:t>教师因病因事缺课</w:t>
                  </w:r>
                </w:p>
              </w:txbxContent>
            </v:textbox>
          </v:shap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line id="_x0000_s1042" style="position:absolute;left:0;text-align:left;z-index:251661824;visibility:visible" from="189pt,4.2pt" to="20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  <w:r>
        <w:rPr>
          <w:noProof/>
        </w:rPr>
        <w:pict>
          <v:line id="_x0000_s1043" style="position:absolute;left:0;text-align:left;z-index:251660800;visibility:visible" from="189pt,4.2pt" to="189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"/>
        </w:pict>
      </w:r>
      <w:r>
        <w:rPr>
          <w:noProof/>
        </w:rPr>
        <w:pict>
          <v:line id="_x0000_s1044" style="position:absolute;left:0;text-align:left;z-index:251649536;visibility:visible" from="1in,7.2pt" to="9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</w:p>
    <w:p w:rsidR="00861B8B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_x0000_s1045" type="#_x0000_t202" style="position:absolute;left:0;text-align:left;margin-left:207pt;margin-top:7.6pt;width:162pt;height:101.4pt;z-index:251664896">
            <v:textbox style="mso-next-textbox:#_x0000_s1045">
              <w:txbxContent>
                <w:p w:rsidR="00861B8B" w:rsidRPr="00CF1645" w:rsidRDefault="00861B8B" w:rsidP="00CF164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教师</w:t>
                  </w:r>
                  <w:r w:rsidRPr="00CF1645">
                    <w:rPr>
                      <w:rFonts w:hint="eastAsia"/>
                      <w:sz w:val="18"/>
                      <w:szCs w:val="18"/>
                    </w:rPr>
                    <w:t>因病缺课</w:t>
                  </w:r>
                  <w:r>
                    <w:rPr>
                      <w:rFonts w:hint="eastAsia"/>
                      <w:sz w:val="18"/>
                      <w:szCs w:val="18"/>
                    </w:rPr>
                    <w:t>马英主任</w:t>
                  </w:r>
                  <w:r w:rsidRPr="00CF1645">
                    <w:rPr>
                      <w:rFonts w:hint="eastAsia"/>
                      <w:sz w:val="18"/>
                      <w:szCs w:val="18"/>
                    </w:rPr>
                    <w:t>询问原因做好记录，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如学校</w:t>
                  </w:r>
                  <w:r w:rsidRPr="00CF1645"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天内因病缺课率超过</w:t>
                  </w:r>
                  <w:r w:rsidRPr="00CF1645">
                    <w:rPr>
                      <w:rFonts w:ascii="宋体" w:hAnsi="宋体"/>
                      <w:sz w:val="18"/>
                      <w:szCs w:val="18"/>
                    </w:rPr>
                    <w:t>5%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或出现相似症状</w:t>
                  </w:r>
                  <w:r w:rsidRPr="00CF1645">
                    <w:rPr>
                      <w:rFonts w:ascii="宋体" w:hAnsi="宋体"/>
                      <w:sz w:val="18"/>
                      <w:szCs w:val="18"/>
                    </w:rPr>
                    <w:t>3</w:t>
                  </w:r>
                  <w:r w:rsidRPr="00CF1645">
                    <w:rPr>
                      <w:rFonts w:ascii="宋体" w:hAnsi="宋体" w:hint="eastAsia"/>
                      <w:sz w:val="18"/>
                      <w:szCs w:val="18"/>
                    </w:rPr>
                    <w:t>人或以上时立刻报告徐校长，徐校长报告区教育局和区疾控中心处理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，相关办公室和教室立即消毒。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z-index:251659776" from="171pt,7.6pt" to="189pt,7.6pt"/>
        </w:pict>
      </w:r>
    </w:p>
    <w:p w:rsidR="00861B8B" w:rsidRPr="005B5063" w:rsidRDefault="00861B8B" w:rsidP="005B5063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line id="_x0000_s1047" style="position:absolute;left:0;text-align:left;z-index:251666944" from="369pt,34.4pt" to="396pt,34.4pt"/>
        </w:pict>
      </w:r>
      <w:r>
        <w:rPr>
          <w:noProof/>
        </w:rPr>
        <w:pict>
          <v:line id="_x0000_s1048" style="position:absolute;left:0;text-align:left;z-index:251662848;visibility:visible" from="189pt,11pt" to="20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">
            <v:stroke endarrow="block"/>
          </v:line>
        </w:pict>
      </w:r>
    </w:p>
    <w:sectPr w:rsidR="00861B8B" w:rsidRPr="005B5063" w:rsidSect="0003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8B" w:rsidRDefault="00861B8B" w:rsidP="00270896">
      <w:r>
        <w:separator/>
      </w:r>
    </w:p>
  </w:endnote>
  <w:endnote w:type="continuationSeparator" w:id="1">
    <w:p w:rsidR="00861B8B" w:rsidRDefault="00861B8B" w:rsidP="0027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8B" w:rsidRDefault="00861B8B" w:rsidP="00270896">
      <w:r>
        <w:separator/>
      </w:r>
    </w:p>
  </w:footnote>
  <w:footnote w:type="continuationSeparator" w:id="1">
    <w:p w:rsidR="00861B8B" w:rsidRDefault="00861B8B" w:rsidP="00270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41A"/>
    <w:rsid w:val="00032959"/>
    <w:rsid w:val="000A79F2"/>
    <w:rsid w:val="001020FE"/>
    <w:rsid w:val="0019491C"/>
    <w:rsid w:val="00270896"/>
    <w:rsid w:val="005559F0"/>
    <w:rsid w:val="005B5063"/>
    <w:rsid w:val="00672A3E"/>
    <w:rsid w:val="00831214"/>
    <w:rsid w:val="00861B8B"/>
    <w:rsid w:val="009B4D45"/>
    <w:rsid w:val="009D7D85"/>
    <w:rsid w:val="00A13BB2"/>
    <w:rsid w:val="00A9386E"/>
    <w:rsid w:val="00AA4557"/>
    <w:rsid w:val="00AB2E3C"/>
    <w:rsid w:val="00AF40F8"/>
    <w:rsid w:val="00BC7B16"/>
    <w:rsid w:val="00BE51E0"/>
    <w:rsid w:val="00CF1645"/>
    <w:rsid w:val="00DC0A4A"/>
    <w:rsid w:val="00DD441A"/>
    <w:rsid w:val="00F8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0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089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0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089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112</Words>
  <Characters>643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常州市新北区吕墅小学(填报)</dc:creator>
  <cp:keywords/>
  <dc:description/>
  <cp:lastModifiedBy>Windows 用户</cp:lastModifiedBy>
  <cp:revision>10</cp:revision>
  <dcterms:created xsi:type="dcterms:W3CDTF">2020-02-25T09:02:00Z</dcterms:created>
  <dcterms:modified xsi:type="dcterms:W3CDTF">2020-03-14T03:35:00Z</dcterms:modified>
</cp:coreProperties>
</file>