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2023.4.14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美食节-好吃的蛋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二、集体活动：运动节开幕式彩排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运动是每个幼儿都热爱的活动，本次园本节日是我园举办的第一届“运动节”，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所以讲举行运动节开幕式，带领幼儿通过走方队、喊口号的形式来感受运动节给我们带来的快乐。同时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让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通过方阵展示感受运动节带来的魅力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培养幼儿自信、开朗的个性和勇于拼搏、团结协作的良好品质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激发幼儿参加体育活动的积极性，发展幼儿身体的协调性和灵活性，</w:t>
      </w:r>
      <w:r>
        <w:rPr>
          <w:rFonts w:ascii="宋体" w:hAnsi="宋体" w:eastAsia="宋体" w:cs="宋体"/>
          <w:sz w:val="21"/>
          <w:szCs w:val="21"/>
        </w:rPr>
        <w:t>促进身体全面发展。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今天值得表扬的是所有的小朋友都坚持到了最后，我们还领略了其他班级哥哥姐姐的风采。其中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小朋友能够挺好老师的要求，昂首阔步、抬头挺胸踏步走；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小朋友在老师的提醒下也能够跟好小队伍走完全程。也希望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小朋友能够耐心等待，不推不挤哦。</w:t>
      </w:r>
      <w:bookmarkStart w:id="0" w:name="_GoBack"/>
      <w:bookmarkEnd w:id="0"/>
    </w:p>
    <w:p>
      <w:pPr>
        <w:ind w:firstLine="422" w:firstLineChars="200"/>
        <w:jc w:val="both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2" name="图片 2" descr="4A1E4EF409A9717D63F9AFA7668D8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1E4EF409A9717D63F9AFA7668D8DD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EEF961BC19351E9FA6A4AE70A251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EF961BC19351E9FA6A4AE70A2515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我们一起来看绘本吧，看看里面有什么样好玩的故事呢。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秋千摇啊摇，一个大一个小，很有意思呢。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2F0C5D2C415DECA812D82F6E6969DD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F0C5D2C415DECA812D82F6E6969DD4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62E167B8DB5790D2EEE1B9EB6288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2E167B8DB5790D2EEE1B9EB628842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塔型玩具也可以建造高楼。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我们一起用彩泥来制作小动物吧。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7063BD7E8B55FB1BE10F1439C2596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063BD7E8B55FB1BE10F1439C2596A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94D0C7CF409A380498952BF57814F8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4D0C7CF409A380498952BF57814F8F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微波炉用起来，按下按钮，我们的美食就加热啦。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建构区今天有点乱糟糟的，我们一起来整理一下吧。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今天吃的是洋葱炒猪肝、花菜炒香干，喝的是蔬菜粉丝汤。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谭沁、申晓文、王若鑫、章昕媛、杨易、阴少帅、周艺天。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：今天睡觉情况还不错，其中李璟睿、张悦威、蒋翊晗小朋友没有睡着，也希望王知霖小朋友早醒了之后能够安静等待起床铃哦~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center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1.安全平台作业请及时完成哦。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2.下周我们将进行运动会啦，女孩子穿粉色卫衣，男孩子穿白色卫衣，统一黑色运动裤和浅色运动鞋，谢谢配合！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QsImhkaWQiOiIyZGJhODI3MzUxMTc2ZDJmMzIyYmZhNDBlNmRiNzE2ZCIsInVzZXJDb3VudCI6Nn0="/>
  </w:docVars>
  <w:rsids>
    <w:rsidRoot w:val="767A192E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C2348"/>
    <w:rsid w:val="28354157"/>
    <w:rsid w:val="2A3C1FE2"/>
    <w:rsid w:val="2B326212"/>
    <w:rsid w:val="2BFD3212"/>
    <w:rsid w:val="2DE35196"/>
    <w:rsid w:val="2F6C3CA5"/>
    <w:rsid w:val="303E6093"/>
    <w:rsid w:val="30564EB6"/>
    <w:rsid w:val="32DF0101"/>
    <w:rsid w:val="332F74DC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944</Words>
  <Characters>954</Characters>
  <Lines>0</Lines>
  <Paragraphs>0</Paragraphs>
  <TotalTime>0</TotalTime>
  <ScaleCrop>false</ScaleCrop>
  <LinksUpToDate>false</LinksUpToDate>
  <CharactersWithSpaces>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2023-04-12T12:06:00Z</cp:lastPrinted>
  <dcterms:modified xsi:type="dcterms:W3CDTF">2023-04-14T06:18:55Z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5DC0752BA4F34476975766D38B45E29D_13</vt:lpwstr>
  </property>
</Properties>
</file>