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4月7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综合：各种各样的饭团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1"/>
          <w:szCs w:val="21"/>
        </w:rPr>
        <w:t>饭团是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一种</w:t>
      </w:r>
      <w:r>
        <w:rPr>
          <w:rFonts w:hint="eastAsia" w:ascii="新宋体" w:hAnsi="新宋体" w:eastAsia="新宋体" w:cs="新宋体"/>
          <w:sz w:val="21"/>
          <w:szCs w:val="21"/>
        </w:rPr>
        <w:t>传统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美食，是用米饭捏成各种团状的食物。</w:t>
      </w:r>
      <w:r>
        <w:rPr>
          <w:rFonts w:hint="eastAsia" w:ascii="新宋体" w:hAnsi="新宋体" w:eastAsia="新宋体" w:cs="新宋体"/>
          <w:sz w:val="21"/>
          <w:szCs w:val="21"/>
        </w:rPr>
        <w:t>主要食材</w:t>
      </w:r>
      <w:r>
        <w:rPr>
          <w:rFonts w:hint="eastAsia" w:ascii="新宋体" w:hAnsi="新宋体" w:eastAsia="新宋体" w:cs="新宋体"/>
          <w:color w:val="000000"/>
          <w:sz w:val="21"/>
          <w:szCs w:val="21"/>
          <w:u w:val="none"/>
        </w:rPr>
        <w:t>是</w:t>
      </w:r>
      <w:r>
        <w:rPr>
          <w:rFonts w:hint="eastAsia" w:ascii="新宋体" w:hAnsi="新宋体" w:eastAsia="新宋体" w:cs="新宋体"/>
          <w:color w:val="000000"/>
          <w:sz w:val="21"/>
          <w:szCs w:val="21"/>
          <w:u w:val="none"/>
        </w:rPr>
        <w:fldChar w:fldCharType="begin"/>
      </w:r>
      <w:r>
        <w:rPr>
          <w:rFonts w:hint="eastAsia" w:ascii="新宋体" w:hAnsi="新宋体" w:eastAsia="新宋体" w:cs="新宋体"/>
          <w:color w:val="000000"/>
          <w:sz w:val="21"/>
          <w:szCs w:val="21"/>
          <w:u w:val="none"/>
        </w:rPr>
        <w:instrText xml:space="preserve"> HYPERLINK "https://baike.so.com/doc/5682310-5894987.html" \t "https://baike.so.com/doc/_blank" </w:instrText>
      </w:r>
      <w:r>
        <w:rPr>
          <w:rFonts w:hint="eastAsia" w:ascii="新宋体" w:hAnsi="新宋体" w:eastAsia="新宋体" w:cs="新宋体"/>
          <w:color w:val="000000"/>
          <w:sz w:val="21"/>
          <w:szCs w:val="21"/>
          <w:u w:val="none"/>
        </w:rPr>
        <w:fldChar w:fldCharType="separate"/>
      </w:r>
      <w:r>
        <w:rPr>
          <w:rStyle w:val="7"/>
          <w:rFonts w:hint="eastAsia" w:ascii="新宋体" w:hAnsi="新宋体" w:eastAsia="新宋体" w:cs="新宋体"/>
          <w:color w:val="000000"/>
          <w:sz w:val="21"/>
          <w:szCs w:val="21"/>
          <w:u w:val="none"/>
        </w:rPr>
        <w:t>米饭</w:t>
      </w:r>
      <w:r>
        <w:rPr>
          <w:rFonts w:hint="eastAsia" w:ascii="新宋体" w:hAnsi="新宋体" w:eastAsia="新宋体" w:cs="新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新宋体" w:hAnsi="新宋体" w:eastAsia="新宋体" w:cs="新宋体"/>
          <w:color w:val="000000"/>
          <w:sz w:val="21"/>
          <w:szCs w:val="21"/>
          <w:u w:val="none"/>
        </w:rPr>
        <w:t>，胡萝卜、海苔、番茄、火腿等</w:t>
      </w:r>
      <w:r>
        <w:rPr>
          <w:rFonts w:hint="eastAsia" w:ascii="新宋体" w:hAnsi="新宋体" w:eastAsia="新宋体" w:cs="新宋体"/>
          <w:color w:val="000000"/>
          <w:sz w:val="21"/>
          <w:szCs w:val="21"/>
          <w:u w:val="none"/>
          <w:lang w:eastAsia="zh-CN"/>
        </w:rPr>
        <w:t>辅助材料，</w:t>
      </w:r>
      <w:r>
        <w:rPr>
          <w:rFonts w:hint="eastAsia" w:ascii="新宋体" w:hAnsi="新宋体" w:eastAsia="新宋体" w:cs="新宋体"/>
          <w:sz w:val="21"/>
          <w:szCs w:val="21"/>
        </w:rPr>
        <w:t>饭团可用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各种的</w:t>
      </w:r>
      <w:r>
        <w:rPr>
          <w:rFonts w:hint="eastAsia" w:ascii="新宋体" w:hAnsi="新宋体" w:eastAsia="新宋体" w:cs="新宋体"/>
          <w:sz w:val="21"/>
          <w:szCs w:val="21"/>
        </w:rPr>
        <w:t>模型压成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三角形、圆形</w:t>
      </w:r>
      <w:r>
        <w:rPr>
          <w:rFonts w:hint="eastAsia" w:ascii="新宋体" w:hAnsi="新宋体" w:eastAsia="新宋体" w:cs="新宋体"/>
          <w:sz w:val="21"/>
          <w:szCs w:val="21"/>
        </w:rPr>
        <w:t>等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基本</w:t>
      </w:r>
      <w:r>
        <w:rPr>
          <w:rFonts w:hint="eastAsia" w:ascii="新宋体" w:hAnsi="新宋体" w:eastAsia="新宋体" w:cs="新宋体"/>
          <w:sz w:val="21"/>
          <w:szCs w:val="21"/>
        </w:rPr>
        <w:t>形状，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有的更是创新地将不同形状饭团进行组合，用胡萝卜、番茄等辅助食材进行装饰，一个个形象可爱的动物、一张张人物的脸，</w:t>
      </w:r>
      <w:r>
        <w:rPr>
          <w:rFonts w:hint="eastAsia" w:ascii="新宋体" w:hAnsi="新宋体" w:eastAsia="新宋体" w:cs="新宋体"/>
          <w:sz w:val="21"/>
          <w:szCs w:val="21"/>
        </w:rPr>
        <w:t>将这些饭团汇聚在一起，真是造型各异，妙趣横生。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本次活动重在引导幼儿欣赏感受花样饭团，想做饭团的愿望。</w:t>
      </w:r>
      <w:r>
        <w:rPr>
          <w:rFonts w:hint="eastAsia"/>
          <w:lang w:val="en-US" w:eastAsia="zh-CN"/>
        </w:rPr>
        <w:t xml:space="preserve">  </w:t>
      </w:r>
    </w:p>
    <w:p>
      <w:pPr>
        <w:spacing w:line="36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区域游戏篇：建构区——桥</w:t>
      </w: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-49530</wp:posOffset>
            </wp:positionV>
            <wp:extent cx="1405890" cy="1874520"/>
            <wp:effectExtent l="0" t="0" r="0" b="11430"/>
            <wp:wrapNone/>
            <wp:docPr id="4" name="图片 4" descr="IMG_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9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0589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196850</wp:posOffset>
            </wp:positionV>
            <wp:extent cx="1800225" cy="1350010"/>
            <wp:effectExtent l="0" t="0" r="13335" b="6350"/>
            <wp:wrapNone/>
            <wp:docPr id="3" name="图片 3" descr="IMG_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9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203200</wp:posOffset>
            </wp:positionV>
            <wp:extent cx="1800225" cy="1350010"/>
            <wp:effectExtent l="0" t="0" r="13335" b="6350"/>
            <wp:wrapNone/>
            <wp:docPr id="2" name="图片 2" descr="IMG_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9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161925</wp:posOffset>
            </wp:positionV>
            <wp:extent cx="1800225" cy="1350010"/>
            <wp:effectExtent l="0" t="0" r="13335" b="6350"/>
            <wp:wrapNone/>
            <wp:docPr id="7" name="图片 7" descr="IMG_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0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169545</wp:posOffset>
            </wp:positionV>
            <wp:extent cx="1800225" cy="1350010"/>
            <wp:effectExtent l="0" t="0" r="13335" b="6350"/>
            <wp:wrapNone/>
            <wp:docPr id="6" name="图片 6" descr="IMG_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154940</wp:posOffset>
            </wp:positionV>
            <wp:extent cx="1800225" cy="1350010"/>
            <wp:effectExtent l="0" t="0" r="13335" b="6350"/>
            <wp:wrapNone/>
            <wp:docPr id="5" name="图片 5" descr="IMG_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9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两位小朋友选择了建构区，他们对照着各种桥的图片，两个人合作完成了今天的作品，很不错哦。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30480</wp:posOffset>
            </wp:positionV>
            <wp:extent cx="1800225" cy="1350010"/>
            <wp:effectExtent l="0" t="0" r="13335" b="6350"/>
            <wp:wrapNone/>
            <wp:docPr id="9" name="图片 9" descr="IMG_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9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78740</wp:posOffset>
            </wp:positionV>
            <wp:extent cx="1800225" cy="1350010"/>
            <wp:effectExtent l="0" t="0" r="13335" b="6350"/>
            <wp:wrapNone/>
            <wp:docPr id="10" name="图片 10" descr="IMG_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9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37465</wp:posOffset>
            </wp:positionV>
            <wp:extent cx="1800225" cy="1350010"/>
            <wp:effectExtent l="0" t="0" r="13335" b="6350"/>
            <wp:wrapNone/>
            <wp:docPr id="8" name="图片 8" descr="IMG_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9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51435</wp:posOffset>
            </wp:positionV>
            <wp:extent cx="1800225" cy="1350010"/>
            <wp:effectExtent l="0" t="0" r="13335" b="6350"/>
            <wp:wrapNone/>
            <wp:docPr id="13" name="图片 13" descr="IMG_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9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44450</wp:posOffset>
            </wp:positionV>
            <wp:extent cx="1800225" cy="1350010"/>
            <wp:effectExtent l="0" t="0" r="13335" b="6350"/>
            <wp:wrapNone/>
            <wp:docPr id="12" name="图片 12" descr="IMG_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97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43815</wp:posOffset>
            </wp:positionV>
            <wp:extent cx="1800225" cy="1350010"/>
            <wp:effectExtent l="0" t="0" r="13335" b="6350"/>
            <wp:wrapNone/>
            <wp:docPr id="11" name="图片 11" descr="IMG_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9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024B23E4"/>
    <w:rsid w:val="0C775AD3"/>
    <w:rsid w:val="12B97A97"/>
    <w:rsid w:val="1ECB3DE1"/>
    <w:rsid w:val="2E982B26"/>
    <w:rsid w:val="334B1349"/>
    <w:rsid w:val="387F3BF4"/>
    <w:rsid w:val="498F6A09"/>
    <w:rsid w:val="4B100DF1"/>
    <w:rsid w:val="59F941F8"/>
    <w:rsid w:val="5C55666C"/>
    <w:rsid w:val="6BDC40E8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418</Words>
  <Characters>421</Characters>
  <Lines>0</Lines>
  <Paragraphs>0</Paragraphs>
  <TotalTime>67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2023-04-10T04:46:05Z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94351A23A806480B9C2BE381207B2167_13</vt:lpwstr>
  </property>
</Properties>
</file>