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0F" w:rsidRDefault="00C6210F" w:rsidP="00C422E2">
      <w:pPr>
        <w:widowControl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C6210F" w:rsidRPr="00C422E2" w:rsidRDefault="00C6210F" w:rsidP="00C422E2">
      <w:pPr>
        <w:widowControl/>
        <w:spacing w:line="700" w:lineRule="exact"/>
        <w:jc w:val="center"/>
        <w:outlineLvl w:val="0"/>
        <w:rPr>
          <w:rFonts w:ascii="方正小标宋简体" w:eastAsia="方正小标宋简体" w:hAnsi="黑体"/>
          <w:sz w:val="44"/>
          <w:szCs w:val="44"/>
        </w:rPr>
      </w:pPr>
      <w:r w:rsidRPr="00C422E2">
        <w:rPr>
          <w:rFonts w:ascii="方正小标宋简体" w:eastAsia="方正小标宋简体" w:hAnsi="黑体" w:cs="方正小标宋简体" w:hint="eastAsia"/>
          <w:sz w:val="44"/>
          <w:szCs w:val="44"/>
        </w:rPr>
        <w:t>各类奖项推荐表</w:t>
      </w:r>
    </w:p>
    <w:p w:rsidR="00C6210F" w:rsidRPr="00C422E2" w:rsidRDefault="00C6210F" w:rsidP="006C7A71">
      <w:pPr>
        <w:adjustRightInd w:val="0"/>
        <w:snapToGrid w:val="0"/>
        <w:spacing w:line="700" w:lineRule="exact"/>
        <w:ind w:leftChars="200" w:left="31680" w:hangingChars="50" w:firstLine="31680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C422E2">
        <w:rPr>
          <w:rFonts w:ascii="方正小标宋简体" w:eastAsia="方正小标宋简体" w:cs="方正小标宋简体" w:hint="eastAsia"/>
          <w:kern w:val="0"/>
          <w:sz w:val="44"/>
          <w:szCs w:val="44"/>
        </w:rPr>
        <w:t>常州市教育系统“太雷团支部”推荐表</w:t>
      </w:r>
    </w:p>
    <w:p w:rsidR="00C6210F" w:rsidRDefault="00C6210F" w:rsidP="00C422E2">
      <w:pPr>
        <w:widowControl/>
        <w:spacing w:line="600" w:lineRule="exact"/>
        <w:jc w:val="center"/>
        <w:outlineLvl w:val="0"/>
        <w:rPr>
          <w:rFonts w:ascii="方正小标宋简体" w:eastAsia="方正小标宋简体" w:hAnsi="黑体"/>
          <w:sz w:val="44"/>
          <w:szCs w:val="44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"/>
        <w:gridCol w:w="159"/>
        <w:gridCol w:w="508"/>
        <w:gridCol w:w="438"/>
        <w:gridCol w:w="980"/>
        <w:gridCol w:w="8"/>
        <w:gridCol w:w="531"/>
        <w:gridCol w:w="700"/>
        <w:gridCol w:w="621"/>
        <w:gridCol w:w="267"/>
        <w:gridCol w:w="258"/>
        <w:gridCol w:w="99"/>
        <w:gridCol w:w="498"/>
        <w:gridCol w:w="696"/>
        <w:gridCol w:w="613"/>
        <w:gridCol w:w="504"/>
        <w:gridCol w:w="1342"/>
      </w:tblGrid>
      <w:tr w:rsidR="00C6210F" w:rsidRPr="00C422E2">
        <w:trPr>
          <w:trHeight w:val="510"/>
          <w:jc w:val="center"/>
        </w:trPr>
        <w:tc>
          <w:tcPr>
            <w:tcW w:w="13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团支部全称</w:t>
            </w:r>
          </w:p>
        </w:tc>
        <w:tc>
          <w:tcPr>
            <w:tcW w:w="4400" w:type="dxa"/>
            <w:gridSpan w:val="10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所属类别</w:t>
            </w:r>
          </w:p>
        </w:tc>
        <w:tc>
          <w:tcPr>
            <w:tcW w:w="1846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C422E2">
        <w:trPr>
          <w:trHeight w:val="510"/>
          <w:jc w:val="center"/>
        </w:trPr>
        <w:tc>
          <w:tcPr>
            <w:tcW w:w="13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所在单位</w:t>
            </w:r>
          </w:p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全称</w:t>
            </w:r>
          </w:p>
        </w:tc>
        <w:tc>
          <w:tcPr>
            <w:tcW w:w="7555" w:type="dxa"/>
            <w:gridSpan w:val="14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C422E2">
        <w:trPr>
          <w:trHeight w:val="510"/>
          <w:jc w:val="center"/>
        </w:trPr>
        <w:tc>
          <w:tcPr>
            <w:tcW w:w="130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地址邮编</w:t>
            </w:r>
          </w:p>
        </w:tc>
        <w:tc>
          <w:tcPr>
            <w:tcW w:w="4400" w:type="dxa"/>
            <w:gridSpan w:val="10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支部书记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46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C422E2">
        <w:trPr>
          <w:trHeight w:val="510"/>
          <w:jc w:val="center"/>
        </w:trPr>
        <w:tc>
          <w:tcPr>
            <w:tcW w:w="63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工</w:t>
            </w:r>
          </w:p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作</w:t>
            </w:r>
          </w:p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情</w:t>
            </w:r>
          </w:p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况</w:t>
            </w:r>
          </w:p>
        </w:tc>
        <w:tc>
          <w:tcPr>
            <w:tcW w:w="2085" w:type="dxa"/>
            <w:gridSpan w:val="4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现有团员总数</w:t>
            </w:r>
          </w:p>
        </w:tc>
        <w:tc>
          <w:tcPr>
            <w:tcW w:w="2127" w:type="dxa"/>
            <w:gridSpan w:val="5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2022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年发展团员数</w:t>
            </w:r>
          </w:p>
        </w:tc>
        <w:tc>
          <w:tcPr>
            <w:tcW w:w="1846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C422E2">
        <w:trPr>
          <w:trHeight w:val="510"/>
          <w:jc w:val="center"/>
        </w:trPr>
        <w:tc>
          <w:tcPr>
            <w:tcW w:w="637" w:type="dxa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2022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年应收团费</w:t>
            </w:r>
          </w:p>
        </w:tc>
        <w:tc>
          <w:tcPr>
            <w:tcW w:w="2127" w:type="dxa"/>
            <w:gridSpan w:val="5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2022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年实收团费</w:t>
            </w:r>
          </w:p>
        </w:tc>
        <w:tc>
          <w:tcPr>
            <w:tcW w:w="1846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C422E2">
        <w:trPr>
          <w:trHeight w:val="510"/>
          <w:jc w:val="center"/>
        </w:trPr>
        <w:tc>
          <w:tcPr>
            <w:tcW w:w="637" w:type="dxa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vAlign w:val="center"/>
          </w:tcPr>
          <w:p w:rsidR="00C6210F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是否开展</w:t>
            </w:r>
          </w:p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对标定级</w:t>
            </w:r>
          </w:p>
        </w:tc>
        <w:tc>
          <w:tcPr>
            <w:tcW w:w="2127" w:type="dxa"/>
            <w:gridSpan w:val="5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对标定级等次</w:t>
            </w:r>
          </w:p>
        </w:tc>
        <w:tc>
          <w:tcPr>
            <w:tcW w:w="1846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C422E2">
        <w:trPr>
          <w:trHeight w:val="510"/>
          <w:jc w:val="center"/>
        </w:trPr>
        <w:tc>
          <w:tcPr>
            <w:tcW w:w="637" w:type="dxa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24" w:type="dxa"/>
            <w:gridSpan w:val="6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是否已登录“智慧团建”系统</w:t>
            </w:r>
          </w:p>
        </w:tc>
        <w:tc>
          <w:tcPr>
            <w:tcW w:w="1588" w:type="dxa"/>
            <w:gridSpan w:val="3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2022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年度团支部（总支）评定星级情况</w:t>
            </w:r>
          </w:p>
        </w:tc>
        <w:tc>
          <w:tcPr>
            <w:tcW w:w="1846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C422E2">
        <w:trPr>
          <w:trHeight w:val="510"/>
          <w:jc w:val="center"/>
        </w:trPr>
        <w:tc>
          <w:tcPr>
            <w:tcW w:w="637" w:type="dxa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restart"/>
            <w:vAlign w:val="center"/>
          </w:tcPr>
          <w:p w:rsidR="00C6210F" w:rsidRPr="00C422E2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近</w:t>
            </w:r>
          </w:p>
          <w:p w:rsidR="00C6210F" w:rsidRPr="00C422E2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三</w:t>
            </w:r>
          </w:p>
          <w:p w:rsidR="00C6210F" w:rsidRPr="00C422E2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年</w:t>
            </w:r>
          </w:p>
          <w:p w:rsidR="00C6210F" w:rsidRPr="00C422E2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换</w:t>
            </w:r>
          </w:p>
          <w:p w:rsidR="00C6210F" w:rsidRPr="00C422E2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届</w:t>
            </w:r>
          </w:p>
          <w:p w:rsidR="00C6210F" w:rsidRPr="00C422E2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情</w:t>
            </w:r>
          </w:p>
          <w:p w:rsidR="00C6210F" w:rsidRPr="00C422E2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况</w:t>
            </w:r>
          </w:p>
        </w:tc>
        <w:tc>
          <w:tcPr>
            <w:tcW w:w="2219" w:type="dxa"/>
            <w:gridSpan w:val="4"/>
            <w:vMerge w:val="restart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换届时间</w:t>
            </w:r>
          </w:p>
        </w:tc>
        <w:tc>
          <w:tcPr>
            <w:tcW w:w="4898" w:type="dxa"/>
            <w:gridSpan w:val="9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换届后的团支部（总支）委员情况</w:t>
            </w:r>
          </w:p>
        </w:tc>
      </w:tr>
      <w:tr w:rsidR="00C6210F" w:rsidRPr="00C422E2">
        <w:trPr>
          <w:trHeight w:val="510"/>
          <w:jc w:val="center"/>
        </w:trPr>
        <w:tc>
          <w:tcPr>
            <w:tcW w:w="637" w:type="dxa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9" w:type="dxa"/>
            <w:gridSpan w:val="6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人</w:t>
            </w: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 xml:space="preserve"> 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数</w:t>
            </w:r>
          </w:p>
        </w:tc>
        <w:tc>
          <w:tcPr>
            <w:tcW w:w="2459" w:type="dxa"/>
            <w:gridSpan w:val="3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平均年龄</w:t>
            </w:r>
          </w:p>
        </w:tc>
      </w:tr>
      <w:tr w:rsidR="00C6210F" w:rsidRPr="00C422E2">
        <w:trPr>
          <w:trHeight w:val="510"/>
          <w:jc w:val="center"/>
        </w:trPr>
        <w:tc>
          <w:tcPr>
            <w:tcW w:w="637" w:type="dxa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9" w:type="dxa"/>
            <w:gridSpan w:val="6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59" w:type="dxa"/>
            <w:gridSpan w:val="3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C422E2">
        <w:trPr>
          <w:trHeight w:val="510"/>
          <w:jc w:val="center"/>
        </w:trPr>
        <w:tc>
          <w:tcPr>
            <w:tcW w:w="637" w:type="dxa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restart"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2022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年执行“三会两制一课”情况</w:t>
            </w:r>
          </w:p>
        </w:tc>
        <w:tc>
          <w:tcPr>
            <w:tcW w:w="988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团支部大会召开次数</w:t>
            </w:r>
          </w:p>
        </w:tc>
        <w:tc>
          <w:tcPr>
            <w:tcW w:w="1231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团支部委员会议召开次数</w:t>
            </w:r>
          </w:p>
        </w:tc>
        <w:tc>
          <w:tcPr>
            <w:tcW w:w="1146" w:type="dxa"/>
            <w:gridSpan w:val="3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团小组会召开次数</w:t>
            </w:r>
          </w:p>
        </w:tc>
        <w:tc>
          <w:tcPr>
            <w:tcW w:w="1293" w:type="dxa"/>
            <w:gridSpan w:val="3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是否开展团员教育评议</w:t>
            </w:r>
          </w:p>
        </w:tc>
        <w:tc>
          <w:tcPr>
            <w:tcW w:w="1117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是否开展团员年度团籍注册</w:t>
            </w:r>
          </w:p>
        </w:tc>
        <w:tc>
          <w:tcPr>
            <w:tcW w:w="1342" w:type="dxa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开展团课次数</w:t>
            </w:r>
          </w:p>
        </w:tc>
      </w:tr>
      <w:tr w:rsidR="00C6210F" w:rsidRPr="00C422E2">
        <w:trPr>
          <w:trHeight w:val="786"/>
          <w:jc w:val="center"/>
        </w:trPr>
        <w:tc>
          <w:tcPr>
            <w:tcW w:w="637" w:type="dxa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C422E2">
        <w:trPr>
          <w:trHeight w:val="510"/>
          <w:jc w:val="center"/>
        </w:trPr>
        <w:tc>
          <w:tcPr>
            <w:tcW w:w="1742" w:type="dxa"/>
            <w:gridSpan w:val="4"/>
            <w:vAlign w:val="center"/>
          </w:tcPr>
          <w:p w:rsidR="00C6210F" w:rsidRPr="00C422E2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近五年获得县级及以上各类荣誉情况</w:t>
            </w:r>
          </w:p>
        </w:tc>
        <w:tc>
          <w:tcPr>
            <w:tcW w:w="7117" w:type="dxa"/>
            <w:gridSpan w:val="13"/>
          </w:tcPr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（</w:t>
            </w: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2019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年</w:t>
            </w: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1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月</w:t>
            </w: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1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日以后，不含</w:t>
            </w: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2023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年。所获荣誉以政治类荣誉为主，填</w:t>
            </w: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3-5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项，不包括才艺类、竞赛类荣誉；县级及以上其他部门表彰的综合类荣誉，如先进集体等可纳入。）</w:t>
            </w: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x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年</w:t>
            </w: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x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月</w:t>
            </w: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被</w:t>
            </w: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xx</w:t>
            </w:r>
            <w:r w:rsidRPr="00C422E2">
              <w:rPr>
                <w:rFonts w:ascii="仿宋_GB2312" w:eastAsia="仿宋_GB2312" w:hAnsi="黑体" w:cs="仿宋_GB2312" w:hint="eastAsia"/>
                <w:sz w:val="24"/>
                <w:szCs w:val="24"/>
              </w:rPr>
              <w:t>评为</w:t>
            </w:r>
            <w:r w:rsidRPr="00C422E2">
              <w:rPr>
                <w:rFonts w:ascii="仿宋_GB2312" w:eastAsia="仿宋_GB2312" w:hAnsi="黑体" w:cs="仿宋_GB2312"/>
                <w:sz w:val="24"/>
                <w:szCs w:val="24"/>
              </w:rPr>
              <w:t>xx</w:t>
            </w: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</w:tc>
      </w:tr>
      <w:tr w:rsidR="00C6210F" w:rsidRPr="00C422E2">
        <w:trPr>
          <w:cantSplit/>
          <w:trHeight w:val="510"/>
          <w:jc w:val="center"/>
        </w:trPr>
        <w:tc>
          <w:tcPr>
            <w:tcW w:w="796" w:type="dxa"/>
            <w:gridSpan w:val="2"/>
            <w:textDirection w:val="tbRlV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及取得的效果</w:t>
            </w:r>
          </w:p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pacing w:val="20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年度开展的主要活动</w:t>
            </w:r>
          </w:p>
        </w:tc>
        <w:tc>
          <w:tcPr>
            <w:tcW w:w="8063" w:type="dxa"/>
            <w:gridSpan w:val="15"/>
          </w:tcPr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（此处可简写，重点围绕“太雷精神”的传承与弘扬，介绍特色品牌活动，突出重点，简明扼要，不超过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字。后另附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字事迹材料。）</w:t>
            </w: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C422E2">
        <w:trPr>
          <w:trHeight w:val="2985"/>
          <w:jc w:val="center"/>
        </w:trPr>
        <w:tc>
          <w:tcPr>
            <w:tcW w:w="7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单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位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党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组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织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378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6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上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级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团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组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织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36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C6210F" w:rsidRPr="00C422E2">
        <w:trPr>
          <w:cantSplit/>
          <w:trHeight w:val="2691"/>
          <w:jc w:val="center"/>
        </w:trPr>
        <w:tc>
          <w:tcPr>
            <w:tcW w:w="7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（团工委）意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  <w:p w:rsidR="00C6210F" w:rsidRPr="00C422E2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辖市（区）教育局团委</w:t>
            </w:r>
          </w:p>
        </w:tc>
        <w:tc>
          <w:tcPr>
            <w:tcW w:w="378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6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市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教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育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团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委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36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C422E2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C422E2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422E2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C6210F" w:rsidRPr="00DD40C3" w:rsidRDefault="00C6210F" w:rsidP="00DD40C3">
      <w:pPr>
        <w:widowControl/>
        <w:adjustRightInd w:val="0"/>
        <w:snapToGrid w:val="0"/>
        <w:jc w:val="left"/>
        <w:rPr>
          <w:rFonts w:ascii="仿宋_GB2312" w:eastAsia="仿宋_GB2312" w:hAnsi="楷体"/>
          <w:kern w:val="0"/>
          <w:sz w:val="24"/>
          <w:szCs w:val="24"/>
        </w:rPr>
      </w:pPr>
      <w:r w:rsidRPr="00DD40C3">
        <w:rPr>
          <w:rFonts w:ascii="仿宋_GB2312" w:eastAsia="仿宋_GB2312" w:hAnsi="楷体" w:cs="仿宋_GB2312" w:hint="eastAsia"/>
          <w:kern w:val="0"/>
          <w:sz w:val="24"/>
          <w:szCs w:val="24"/>
        </w:rPr>
        <w:t>说明：</w:t>
      </w:r>
    </w:p>
    <w:p w:rsidR="00C6210F" w:rsidRPr="00DD40C3" w:rsidRDefault="00C6210F" w:rsidP="00DD40C3">
      <w:pPr>
        <w:widowControl/>
        <w:adjustRightInd w:val="0"/>
        <w:snapToGrid w:val="0"/>
        <w:jc w:val="left"/>
        <w:rPr>
          <w:rFonts w:ascii="仿宋_GB2312" w:eastAsia="仿宋_GB2312" w:hAnsi="楷体"/>
          <w:kern w:val="0"/>
          <w:sz w:val="24"/>
          <w:szCs w:val="24"/>
        </w:rPr>
      </w:pPr>
      <w:r w:rsidRPr="00DD40C3">
        <w:rPr>
          <w:rFonts w:ascii="仿宋_GB2312" w:eastAsia="仿宋_GB2312" w:hAnsi="楷体" w:cs="仿宋_GB2312"/>
          <w:kern w:val="0"/>
          <w:sz w:val="24"/>
          <w:szCs w:val="24"/>
        </w:rPr>
        <w:t>1.</w:t>
      </w:r>
      <w:r w:rsidRPr="00DD40C3">
        <w:rPr>
          <w:rFonts w:ascii="仿宋_GB2312" w:eastAsia="仿宋_GB2312" w:hAnsi="楷体" w:cs="仿宋_GB2312" w:hint="eastAsia"/>
          <w:kern w:val="0"/>
          <w:sz w:val="24"/>
          <w:szCs w:val="24"/>
        </w:rPr>
        <w:t>“所属类别”是指党政机关、事业单位、普通中学、中等职业学校、其他。</w:t>
      </w:r>
    </w:p>
    <w:p w:rsidR="00C6210F" w:rsidRPr="00DD40C3" w:rsidRDefault="00C6210F" w:rsidP="00DD40C3">
      <w:pPr>
        <w:widowControl/>
        <w:outlineLvl w:val="0"/>
        <w:rPr>
          <w:rFonts w:ascii="仿宋_GB2312" w:eastAsia="仿宋_GB2312" w:hAnsi="黑体"/>
          <w:sz w:val="24"/>
          <w:szCs w:val="24"/>
        </w:rPr>
      </w:pPr>
      <w:r w:rsidRPr="00DD40C3">
        <w:rPr>
          <w:rFonts w:ascii="仿宋_GB2312" w:eastAsia="仿宋_GB2312" w:hAnsi="楷体" w:cs="仿宋_GB2312"/>
          <w:kern w:val="0"/>
          <w:sz w:val="24"/>
          <w:szCs w:val="24"/>
        </w:rPr>
        <w:t>2.</w:t>
      </w:r>
      <w:r w:rsidRPr="00DD40C3">
        <w:rPr>
          <w:rFonts w:ascii="仿宋_GB2312" w:eastAsia="仿宋_GB2312" w:hAnsi="楷体" w:cs="仿宋_GB2312" w:hint="eastAsia"/>
          <w:kern w:val="0"/>
          <w:sz w:val="24"/>
          <w:szCs w:val="24"/>
        </w:rPr>
        <w:t>申报表双面打印，不超过两页（一式两份）。</w:t>
      </w:r>
    </w:p>
    <w:p w:rsidR="00C6210F" w:rsidRPr="00DD40C3" w:rsidRDefault="00C6210F" w:rsidP="00DD40C3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DD40C3">
        <w:rPr>
          <w:rFonts w:ascii="方正小标宋简体" w:eastAsia="方正小标宋简体" w:cs="方正小标宋简体" w:hint="eastAsia"/>
          <w:sz w:val="44"/>
          <w:szCs w:val="44"/>
        </w:rPr>
        <w:t>常州市教育系统五四红旗团支部推荐表</w:t>
      </w:r>
    </w:p>
    <w:p w:rsidR="00C6210F" w:rsidRPr="00DD40C3" w:rsidRDefault="00C6210F" w:rsidP="00DD40C3">
      <w:pPr>
        <w:snapToGri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"/>
        <w:gridCol w:w="159"/>
        <w:gridCol w:w="508"/>
        <w:gridCol w:w="438"/>
        <w:gridCol w:w="1044"/>
        <w:gridCol w:w="475"/>
        <w:gridCol w:w="700"/>
        <w:gridCol w:w="621"/>
        <w:gridCol w:w="267"/>
        <w:gridCol w:w="258"/>
        <w:gridCol w:w="99"/>
        <w:gridCol w:w="575"/>
        <w:gridCol w:w="619"/>
        <w:gridCol w:w="613"/>
        <w:gridCol w:w="504"/>
        <w:gridCol w:w="1313"/>
      </w:tblGrid>
      <w:tr w:rsidR="00C6210F" w:rsidRPr="00DD40C3">
        <w:trPr>
          <w:trHeight w:val="510"/>
          <w:jc w:val="center"/>
        </w:trPr>
        <w:tc>
          <w:tcPr>
            <w:tcW w:w="12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团支部全称</w:t>
            </w:r>
          </w:p>
        </w:tc>
        <w:tc>
          <w:tcPr>
            <w:tcW w:w="4477" w:type="dxa"/>
            <w:gridSpan w:val="9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所属类别</w:t>
            </w:r>
          </w:p>
        </w:tc>
        <w:tc>
          <w:tcPr>
            <w:tcW w:w="1817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DD40C3">
        <w:trPr>
          <w:trHeight w:val="510"/>
          <w:jc w:val="center"/>
        </w:trPr>
        <w:tc>
          <w:tcPr>
            <w:tcW w:w="12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所在单位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全称</w:t>
            </w:r>
          </w:p>
        </w:tc>
        <w:tc>
          <w:tcPr>
            <w:tcW w:w="7526" w:type="dxa"/>
            <w:gridSpan w:val="13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DD40C3">
        <w:trPr>
          <w:trHeight w:val="510"/>
          <w:jc w:val="center"/>
        </w:trPr>
        <w:tc>
          <w:tcPr>
            <w:tcW w:w="127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地址邮编</w:t>
            </w:r>
          </w:p>
        </w:tc>
        <w:tc>
          <w:tcPr>
            <w:tcW w:w="4477" w:type="dxa"/>
            <w:gridSpan w:val="9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支部书记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w w:val="90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17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DD40C3">
        <w:trPr>
          <w:trHeight w:val="510"/>
          <w:jc w:val="center"/>
        </w:trPr>
        <w:tc>
          <w:tcPr>
            <w:tcW w:w="6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工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作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情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况</w:t>
            </w:r>
          </w:p>
        </w:tc>
        <w:tc>
          <w:tcPr>
            <w:tcW w:w="2149" w:type="dxa"/>
            <w:gridSpan w:val="4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现有团员总数</w:t>
            </w:r>
          </w:p>
        </w:tc>
        <w:tc>
          <w:tcPr>
            <w:tcW w:w="2063" w:type="dxa"/>
            <w:gridSpan w:val="4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2022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年发展团员数</w:t>
            </w:r>
          </w:p>
        </w:tc>
        <w:tc>
          <w:tcPr>
            <w:tcW w:w="1817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DD40C3">
        <w:trPr>
          <w:trHeight w:val="510"/>
          <w:jc w:val="center"/>
        </w:trPr>
        <w:tc>
          <w:tcPr>
            <w:tcW w:w="611" w:type="dxa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2022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年应收团费</w:t>
            </w:r>
          </w:p>
        </w:tc>
        <w:tc>
          <w:tcPr>
            <w:tcW w:w="2063" w:type="dxa"/>
            <w:gridSpan w:val="4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2022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年实收团费</w:t>
            </w:r>
          </w:p>
        </w:tc>
        <w:tc>
          <w:tcPr>
            <w:tcW w:w="1817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DD40C3">
        <w:trPr>
          <w:trHeight w:val="510"/>
          <w:jc w:val="center"/>
        </w:trPr>
        <w:tc>
          <w:tcPr>
            <w:tcW w:w="611" w:type="dxa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是否开展对标定级</w:t>
            </w:r>
          </w:p>
        </w:tc>
        <w:tc>
          <w:tcPr>
            <w:tcW w:w="2063" w:type="dxa"/>
            <w:gridSpan w:val="4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对标定级等次</w:t>
            </w:r>
          </w:p>
        </w:tc>
        <w:tc>
          <w:tcPr>
            <w:tcW w:w="1817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DD40C3">
        <w:trPr>
          <w:trHeight w:val="510"/>
          <w:jc w:val="center"/>
        </w:trPr>
        <w:tc>
          <w:tcPr>
            <w:tcW w:w="611" w:type="dxa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是否已登录“智慧团建”系统</w:t>
            </w:r>
          </w:p>
        </w:tc>
        <w:tc>
          <w:tcPr>
            <w:tcW w:w="1588" w:type="dxa"/>
            <w:gridSpan w:val="3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164" w:type="dxa"/>
            <w:gridSpan w:val="5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2022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年度团支部（总支）评定星级情况</w:t>
            </w:r>
          </w:p>
        </w:tc>
        <w:tc>
          <w:tcPr>
            <w:tcW w:w="1817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DD40C3">
        <w:trPr>
          <w:trHeight w:val="510"/>
          <w:jc w:val="center"/>
        </w:trPr>
        <w:tc>
          <w:tcPr>
            <w:tcW w:w="611" w:type="dxa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restart"/>
            <w:vAlign w:val="center"/>
          </w:tcPr>
          <w:p w:rsidR="00C6210F" w:rsidRPr="00DD40C3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近</w:t>
            </w:r>
          </w:p>
          <w:p w:rsidR="00C6210F" w:rsidRPr="00DD40C3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三</w:t>
            </w:r>
          </w:p>
          <w:p w:rsidR="00C6210F" w:rsidRPr="00DD40C3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年</w:t>
            </w:r>
          </w:p>
          <w:p w:rsidR="00C6210F" w:rsidRPr="00DD40C3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换</w:t>
            </w:r>
          </w:p>
          <w:p w:rsidR="00C6210F" w:rsidRPr="00DD40C3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届</w:t>
            </w:r>
          </w:p>
          <w:p w:rsidR="00C6210F" w:rsidRPr="00DD40C3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情</w:t>
            </w:r>
          </w:p>
          <w:p w:rsidR="00C6210F" w:rsidRPr="00DD40C3" w:rsidRDefault="00C6210F" w:rsidP="00DD40C3">
            <w:pPr>
              <w:snapToGrid w:val="0"/>
              <w:spacing w:line="28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况</w:t>
            </w:r>
          </w:p>
        </w:tc>
        <w:tc>
          <w:tcPr>
            <w:tcW w:w="2219" w:type="dxa"/>
            <w:gridSpan w:val="3"/>
            <w:vMerge w:val="restart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换届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4869" w:type="dxa"/>
            <w:gridSpan w:val="9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换届后的团支部（总支）委员情况</w:t>
            </w:r>
          </w:p>
        </w:tc>
      </w:tr>
      <w:tr w:rsidR="00C6210F" w:rsidRPr="00DD40C3">
        <w:trPr>
          <w:trHeight w:val="510"/>
          <w:jc w:val="center"/>
        </w:trPr>
        <w:tc>
          <w:tcPr>
            <w:tcW w:w="611" w:type="dxa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9" w:type="dxa"/>
            <w:gridSpan w:val="6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人</w:t>
            </w: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 xml:space="preserve"> 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数</w:t>
            </w:r>
          </w:p>
        </w:tc>
        <w:tc>
          <w:tcPr>
            <w:tcW w:w="2430" w:type="dxa"/>
            <w:gridSpan w:val="3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平均年龄</w:t>
            </w:r>
          </w:p>
        </w:tc>
      </w:tr>
      <w:tr w:rsidR="00C6210F" w:rsidRPr="00DD40C3">
        <w:trPr>
          <w:trHeight w:val="510"/>
          <w:jc w:val="center"/>
        </w:trPr>
        <w:tc>
          <w:tcPr>
            <w:tcW w:w="611" w:type="dxa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9" w:type="dxa"/>
            <w:gridSpan w:val="6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DD40C3">
        <w:trPr>
          <w:trHeight w:val="510"/>
          <w:jc w:val="center"/>
        </w:trPr>
        <w:tc>
          <w:tcPr>
            <w:tcW w:w="611" w:type="dxa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 w:val="restart"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2022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年执行“三会两制一课”情况</w:t>
            </w:r>
          </w:p>
        </w:tc>
        <w:tc>
          <w:tcPr>
            <w:tcW w:w="1044" w:type="dxa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团支部大会召开次数</w:t>
            </w:r>
          </w:p>
        </w:tc>
        <w:tc>
          <w:tcPr>
            <w:tcW w:w="1175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团支部委员会议召开次数</w:t>
            </w:r>
          </w:p>
        </w:tc>
        <w:tc>
          <w:tcPr>
            <w:tcW w:w="1146" w:type="dxa"/>
            <w:gridSpan w:val="3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团小组会召开次数</w:t>
            </w:r>
          </w:p>
        </w:tc>
        <w:tc>
          <w:tcPr>
            <w:tcW w:w="1293" w:type="dxa"/>
            <w:gridSpan w:val="3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是否开展团员教育评议</w:t>
            </w:r>
          </w:p>
        </w:tc>
        <w:tc>
          <w:tcPr>
            <w:tcW w:w="1117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是否开展团员年度团籍注册</w:t>
            </w:r>
          </w:p>
        </w:tc>
        <w:tc>
          <w:tcPr>
            <w:tcW w:w="1313" w:type="dxa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color w:val="000000"/>
                <w:sz w:val="24"/>
                <w:szCs w:val="24"/>
              </w:rPr>
              <w:t>开展团课次数</w:t>
            </w:r>
          </w:p>
        </w:tc>
      </w:tr>
      <w:tr w:rsidR="00C6210F" w:rsidRPr="00DD40C3">
        <w:trPr>
          <w:trHeight w:val="510"/>
          <w:jc w:val="center"/>
        </w:trPr>
        <w:tc>
          <w:tcPr>
            <w:tcW w:w="611" w:type="dxa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Merge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C6210F" w:rsidRPr="00DD40C3">
        <w:trPr>
          <w:trHeight w:val="510"/>
          <w:jc w:val="center"/>
        </w:trPr>
        <w:tc>
          <w:tcPr>
            <w:tcW w:w="1716" w:type="dxa"/>
            <w:gridSpan w:val="4"/>
            <w:vAlign w:val="center"/>
          </w:tcPr>
          <w:p w:rsidR="00C6210F" w:rsidRPr="00DD40C3" w:rsidRDefault="00C6210F" w:rsidP="00DD40C3">
            <w:pPr>
              <w:widowControl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近五年获得县级及以上各类荣誉情况</w:t>
            </w:r>
          </w:p>
        </w:tc>
        <w:tc>
          <w:tcPr>
            <w:tcW w:w="7088" w:type="dxa"/>
            <w:gridSpan w:val="12"/>
          </w:tcPr>
          <w:p w:rsidR="00C6210F" w:rsidRPr="00DD40C3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（</w:t>
            </w: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2019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年</w:t>
            </w: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1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月</w:t>
            </w: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1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日以后，不含</w:t>
            </w: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2023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年。所获荣誉以政治类荣誉为主，填</w:t>
            </w: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3-5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项，不包括才艺类、竞赛类荣誉；县级及以上其他部门表彰的综合类荣誉，如先进集体等可纳入。）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x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年</w:t>
            </w: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x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月</w:t>
            </w: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被</w:t>
            </w: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xx</w:t>
            </w:r>
            <w:r w:rsidRPr="00DD40C3">
              <w:rPr>
                <w:rFonts w:ascii="仿宋_GB2312" w:eastAsia="仿宋_GB2312" w:hAnsi="黑体" w:cs="仿宋_GB2312" w:hint="eastAsia"/>
                <w:sz w:val="24"/>
                <w:szCs w:val="24"/>
              </w:rPr>
              <w:t>评为</w:t>
            </w:r>
            <w:r w:rsidRPr="00DD40C3">
              <w:rPr>
                <w:rFonts w:ascii="仿宋_GB2312" w:eastAsia="仿宋_GB2312" w:hAnsi="黑体" w:cs="仿宋_GB2312"/>
                <w:sz w:val="24"/>
                <w:szCs w:val="24"/>
              </w:rPr>
              <w:t>xx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rPr>
                <w:rFonts w:ascii="仿宋_GB2312" w:eastAsia="仿宋_GB2312" w:hAnsi="黑体" w:cs="仿宋_GB2312"/>
                <w:sz w:val="24"/>
                <w:szCs w:val="24"/>
              </w:rPr>
            </w:pPr>
          </w:p>
        </w:tc>
      </w:tr>
      <w:tr w:rsidR="00C6210F" w:rsidRPr="00DD40C3">
        <w:trPr>
          <w:cantSplit/>
          <w:trHeight w:val="510"/>
          <w:jc w:val="center"/>
        </w:trPr>
        <w:tc>
          <w:tcPr>
            <w:tcW w:w="770" w:type="dxa"/>
            <w:gridSpan w:val="2"/>
            <w:textDirection w:val="tbRlV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及取得的效果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 w:hAnsi="黑体"/>
                <w:spacing w:val="20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年度开展的主要活动</w:t>
            </w:r>
          </w:p>
        </w:tc>
        <w:tc>
          <w:tcPr>
            <w:tcW w:w="8034" w:type="dxa"/>
            <w:gridSpan w:val="14"/>
          </w:tcPr>
          <w:p w:rsidR="00C6210F" w:rsidRPr="00DD40C3" w:rsidRDefault="00C6210F" w:rsidP="00DD40C3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（此处可简写，重点围绕提升团的“三力一度”，突出重点，简明扼要，不超过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字。后另附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字事迹材料。）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DD40C3">
        <w:trPr>
          <w:trHeight w:val="3027"/>
          <w:jc w:val="center"/>
        </w:trPr>
        <w:tc>
          <w:tcPr>
            <w:tcW w:w="7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单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位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党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组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织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378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6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上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级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团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组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织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362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C6210F" w:rsidRPr="00DD40C3">
        <w:trPr>
          <w:cantSplit/>
          <w:trHeight w:val="2775"/>
          <w:jc w:val="center"/>
        </w:trPr>
        <w:tc>
          <w:tcPr>
            <w:tcW w:w="7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（团工委）意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  <w:p w:rsidR="00C6210F" w:rsidRPr="00DD40C3" w:rsidRDefault="00C6210F" w:rsidP="00DD40C3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辖市（区）教育局团委</w:t>
            </w:r>
          </w:p>
        </w:tc>
        <w:tc>
          <w:tcPr>
            <w:tcW w:w="378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6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市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教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育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团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委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362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DD40C3" w:rsidRDefault="00C6210F" w:rsidP="00DD40C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DD40C3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DD40C3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C6210F" w:rsidRPr="003363A4" w:rsidRDefault="00C6210F" w:rsidP="003363A4">
      <w:pPr>
        <w:widowControl/>
        <w:adjustRightInd w:val="0"/>
        <w:snapToGrid w:val="0"/>
        <w:rPr>
          <w:rFonts w:ascii="仿宋_GB2312" w:eastAsia="仿宋_GB2312" w:hAnsi="楷体"/>
          <w:kern w:val="0"/>
          <w:sz w:val="24"/>
          <w:szCs w:val="24"/>
        </w:rPr>
      </w:pPr>
      <w:r w:rsidRPr="003363A4">
        <w:rPr>
          <w:rFonts w:ascii="仿宋_GB2312" w:eastAsia="仿宋_GB2312" w:hAnsi="楷体" w:cs="仿宋_GB2312" w:hint="eastAsia"/>
          <w:kern w:val="0"/>
          <w:sz w:val="24"/>
          <w:szCs w:val="24"/>
        </w:rPr>
        <w:t>说明：</w:t>
      </w:r>
    </w:p>
    <w:p w:rsidR="00C6210F" w:rsidRPr="003363A4" w:rsidRDefault="00C6210F" w:rsidP="003363A4">
      <w:pPr>
        <w:widowControl/>
        <w:adjustRightInd w:val="0"/>
        <w:snapToGrid w:val="0"/>
        <w:rPr>
          <w:rFonts w:ascii="仿宋_GB2312" w:eastAsia="仿宋_GB2312" w:hAnsi="楷体"/>
          <w:kern w:val="0"/>
          <w:sz w:val="24"/>
          <w:szCs w:val="24"/>
        </w:rPr>
      </w:pPr>
      <w:r w:rsidRPr="003363A4">
        <w:rPr>
          <w:rFonts w:ascii="仿宋_GB2312" w:eastAsia="仿宋_GB2312" w:hAnsi="楷体" w:cs="仿宋_GB2312"/>
          <w:kern w:val="0"/>
          <w:sz w:val="24"/>
          <w:szCs w:val="24"/>
        </w:rPr>
        <w:t xml:space="preserve">1. </w:t>
      </w:r>
      <w:r w:rsidRPr="003363A4">
        <w:rPr>
          <w:rFonts w:ascii="仿宋_GB2312" w:eastAsia="仿宋_GB2312" w:hAnsi="楷体" w:cs="仿宋_GB2312" w:hint="eastAsia"/>
          <w:kern w:val="0"/>
          <w:sz w:val="24"/>
          <w:szCs w:val="24"/>
        </w:rPr>
        <w:t>“所属类别”是指党政机关、事业单位、普通中学、中等职业学校、其他。</w:t>
      </w:r>
    </w:p>
    <w:p w:rsidR="00C6210F" w:rsidRPr="003363A4" w:rsidRDefault="00C6210F" w:rsidP="003363A4">
      <w:pPr>
        <w:widowControl/>
        <w:adjustRightInd w:val="0"/>
        <w:snapToGrid w:val="0"/>
        <w:rPr>
          <w:rFonts w:ascii="仿宋_GB2312" w:eastAsia="仿宋_GB2312" w:hAnsi="楷体"/>
          <w:kern w:val="0"/>
          <w:sz w:val="24"/>
          <w:szCs w:val="24"/>
        </w:rPr>
      </w:pPr>
      <w:r w:rsidRPr="003363A4">
        <w:rPr>
          <w:rFonts w:ascii="仿宋_GB2312" w:eastAsia="仿宋_GB2312" w:hAnsi="楷体" w:cs="仿宋_GB2312"/>
          <w:kern w:val="0"/>
          <w:sz w:val="24"/>
          <w:szCs w:val="24"/>
        </w:rPr>
        <w:t>2.</w:t>
      </w:r>
      <w:r w:rsidRPr="003363A4">
        <w:rPr>
          <w:rFonts w:ascii="仿宋_GB2312" w:eastAsia="仿宋_GB2312" w:hAnsi="楷体" w:cs="仿宋_GB2312" w:hint="eastAsia"/>
          <w:kern w:val="0"/>
          <w:sz w:val="24"/>
          <w:szCs w:val="24"/>
        </w:rPr>
        <w:t>申报表双面打印，不超过两页（一式两份）。</w:t>
      </w:r>
    </w:p>
    <w:p w:rsidR="00C6210F" w:rsidRDefault="00C6210F" w:rsidP="006C7A71">
      <w:pPr>
        <w:spacing w:beforeLines="20" w:line="240" w:lineRule="exact"/>
        <w:ind w:left="31680" w:hangingChars="200" w:firstLine="31680"/>
        <w:rPr>
          <w:rFonts w:ascii="宋体"/>
          <w:sz w:val="32"/>
          <w:szCs w:val="32"/>
        </w:rPr>
      </w:pPr>
    </w:p>
    <w:p w:rsidR="00C6210F" w:rsidRDefault="00C6210F"/>
    <w:p w:rsidR="00C6210F" w:rsidRDefault="00C6210F">
      <w:pPr>
        <w:widowControl/>
        <w:spacing w:line="440" w:lineRule="exact"/>
        <w:outlineLvl w:val="0"/>
        <w:rPr>
          <w:rFonts w:ascii="黑体" w:eastAsia="黑体" w:hAnsi="黑体"/>
          <w:sz w:val="32"/>
          <w:szCs w:val="32"/>
        </w:rPr>
      </w:pPr>
    </w:p>
    <w:p w:rsidR="00C6210F" w:rsidRDefault="00C6210F" w:rsidP="003363A4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37228130"/>
      <w:r w:rsidRPr="003363A4">
        <w:rPr>
          <w:rFonts w:ascii="方正小标宋简体" w:eastAsia="方正小标宋简体" w:cs="方正小标宋简体" w:hint="eastAsia"/>
          <w:sz w:val="44"/>
          <w:szCs w:val="44"/>
        </w:rPr>
        <w:t>常州市教育系统五四红旗团委推荐表</w:t>
      </w:r>
    </w:p>
    <w:p w:rsidR="00C6210F" w:rsidRPr="003363A4" w:rsidRDefault="00C6210F" w:rsidP="003363A4">
      <w:pPr>
        <w:snapToGri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21"/>
        <w:gridCol w:w="555"/>
        <w:gridCol w:w="474"/>
        <w:gridCol w:w="831"/>
        <w:gridCol w:w="1579"/>
        <w:gridCol w:w="709"/>
        <w:gridCol w:w="555"/>
        <w:gridCol w:w="12"/>
        <w:gridCol w:w="1541"/>
        <w:gridCol w:w="1720"/>
      </w:tblGrid>
      <w:tr w:rsidR="00C6210F" w:rsidRPr="003363A4">
        <w:trPr>
          <w:trHeight w:val="510"/>
          <w:jc w:val="center"/>
        </w:trPr>
        <w:tc>
          <w:tcPr>
            <w:tcW w:w="1576" w:type="dxa"/>
            <w:gridSpan w:val="2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团委（团工委）全称</w:t>
            </w:r>
          </w:p>
        </w:tc>
        <w:tc>
          <w:tcPr>
            <w:tcW w:w="4148" w:type="dxa"/>
            <w:gridSpan w:val="5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所属类别</w:t>
            </w:r>
          </w:p>
        </w:tc>
        <w:tc>
          <w:tcPr>
            <w:tcW w:w="1720" w:type="dxa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trHeight w:val="510"/>
          <w:jc w:val="center"/>
        </w:trPr>
        <w:tc>
          <w:tcPr>
            <w:tcW w:w="1576" w:type="dxa"/>
            <w:gridSpan w:val="2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地址邮编</w:t>
            </w:r>
          </w:p>
        </w:tc>
        <w:tc>
          <w:tcPr>
            <w:tcW w:w="4148" w:type="dxa"/>
            <w:gridSpan w:val="5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cantSplit/>
          <w:trHeight w:val="510"/>
          <w:jc w:val="center"/>
        </w:trPr>
        <w:tc>
          <w:tcPr>
            <w:tcW w:w="1021" w:type="dxa"/>
            <w:vAlign w:val="center"/>
          </w:tcPr>
          <w:p w:rsidR="00C6210F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基本</w:t>
            </w:r>
          </w:p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1860" w:type="dxa"/>
            <w:gridSpan w:val="3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现有团员总数</w:t>
            </w:r>
          </w:p>
        </w:tc>
        <w:tc>
          <w:tcPr>
            <w:tcW w:w="2855" w:type="dxa"/>
            <w:gridSpan w:val="4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>2022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年发展</w:t>
            </w:r>
          </w:p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团员人数</w:t>
            </w:r>
          </w:p>
        </w:tc>
        <w:tc>
          <w:tcPr>
            <w:tcW w:w="1720" w:type="dxa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trHeight w:val="510"/>
          <w:jc w:val="center"/>
        </w:trPr>
        <w:tc>
          <w:tcPr>
            <w:tcW w:w="1021" w:type="dxa"/>
            <w:vAlign w:val="center"/>
          </w:tcPr>
          <w:p w:rsidR="00C6210F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团干部</w:t>
            </w:r>
          </w:p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情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1029" w:type="dxa"/>
            <w:gridSpan w:val="2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团委委员</w:t>
            </w:r>
          </w:p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人数</w:t>
            </w:r>
          </w:p>
        </w:tc>
        <w:tc>
          <w:tcPr>
            <w:tcW w:w="831" w:type="dxa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团委所属的</w:t>
            </w:r>
          </w:p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专职团干部数</w:t>
            </w:r>
          </w:p>
        </w:tc>
        <w:tc>
          <w:tcPr>
            <w:tcW w:w="1276" w:type="dxa"/>
            <w:gridSpan w:val="3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团委所属的</w:t>
            </w:r>
          </w:p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兼职团干部数</w:t>
            </w:r>
          </w:p>
        </w:tc>
        <w:tc>
          <w:tcPr>
            <w:tcW w:w="1720" w:type="dxa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trHeight w:val="510"/>
          <w:jc w:val="center"/>
        </w:trPr>
        <w:tc>
          <w:tcPr>
            <w:tcW w:w="1021" w:type="dxa"/>
            <w:vMerge w:val="restart"/>
            <w:vAlign w:val="center"/>
          </w:tcPr>
          <w:p w:rsidR="00C6210F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所</w:t>
            </w:r>
          </w:p>
          <w:p w:rsidR="00C6210F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属</w:t>
            </w:r>
          </w:p>
          <w:p w:rsidR="00C6210F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团</w:t>
            </w:r>
          </w:p>
          <w:p w:rsidR="00C6210F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组</w:t>
            </w:r>
          </w:p>
          <w:p w:rsidR="00C6210F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织</w:t>
            </w:r>
          </w:p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情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1029" w:type="dxa"/>
            <w:gridSpan w:val="2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团支部</w:t>
            </w:r>
          </w:p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（</w:t>
            </w:r>
            <w:r w:rsidRPr="003363A4"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总支</w:t>
            </w:r>
            <w:r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）</w:t>
            </w:r>
            <w:r w:rsidRPr="003363A4"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数量</w:t>
            </w:r>
          </w:p>
        </w:tc>
        <w:tc>
          <w:tcPr>
            <w:tcW w:w="831" w:type="dxa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C6210F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团委最近</w:t>
            </w:r>
          </w:p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一次换届时间</w:t>
            </w:r>
          </w:p>
        </w:tc>
        <w:tc>
          <w:tcPr>
            <w:tcW w:w="4537" w:type="dxa"/>
            <w:gridSpan w:val="5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trHeight w:val="510"/>
          <w:jc w:val="center"/>
        </w:trPr>
        <w:tc>
          <w:tcPr>
            <w:tcW w:w="1021" w:type="dxa"/>
            <w:vMerge/>
            <w:vAlign w:val="center"/>
          </w:tcPr>
          <w:p w:rsidR="00C6210F" w:rsidRPr="003363A4" w:rsidRDefault="00C6210F" w:rsidP="003363A4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9" w:type="dxa"/>
            <w:gridSpan w:val="4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登录“智慧团建”系统的下级</w:t>
            </w:r>
          </w:p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团组织数量</w:t>
            </w:r>
          </w:p>
        </w:tc>
        <w:tc>
          <w:tcPr>
            <w:tcW w:w="1276" w:type="dxa"/>
            <w:gridSpan w:val="3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登录“智慧团建”系统的团员数量</w:t>
            </w:r>
          </w:p>
        </w:tc>
        <w:tc>
          <w:tcPr>
            <w:tcW w:w="1720" w:type="dxa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trHeight w:val="510"/>
          <w:jc w:val="center"/>
        </w:trPr>
        <w:tc>
          <w:tcPr>
            <w:tcW w:w="1021" w:type="dxa"/>
            <w:vMerge/>
            <w:vAlign w:val="center"/>
          </w:tcPr>
          <w:p w:rsidR="00C6210F" w:rsidRPr="003363A4" w:rsidRDefault="00C6210F" w:rsidP="003363A4"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39" w:type="dxa"/>
            <w:gridSpan w:val="4"/>
            <w:vAlign w:val="center"/>
          </w:tcPr>
          <w:p w:rsidR="00C6210F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2022</w:t>
            </w:r>
            <w:r w:rsidRPr="003363A4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年下级团支部获评</w:t>
            </w:r>
          </w:p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三、四星团支部的占比</w:t>
            </w:r>
          </w:p>
        </w:tc>
        <w:tc>
          <w:tcPr>
            <w:tcW w:w="4537" w:type="dxa"/>
            <w:gridSpan w:val="5"/>
            <w:vAlign w:val="center"/>
          </w:tcPr>
          <w:p w:rsidR="00C6210F" w:rsidRPr="003363A4" w:rsidRDefault="00C6210F" w:rsidP="003363A4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cantSplit/>
          <w:trHeight w:val="5082"/>
          <w:jc w:val="center"/>
        </w:trPr>
        <w:tc>
          <w:tcPr>
            <w:tcW w:w="1021" w:type="dxa"/>
            <w:textDirection w:val="tbRlV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近五年获得县级团委及以上各类荣誉情况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近三年获得区级团委及以上荣誉情况</w:t>
            </w:r>
          </w:p>
        </w:tc>
        <w:tc>
          <w:tcPr>
            <w:tcW w:w="7976" w:type="dxa"/>
            <w:gridSpan w:val="9"/>
          </w:tcPr>
          <w:p w:rsidR="00C6210F" w:rsidRPr="003363A4" w:rsidRDefault="00C6210F" w:rsidP="003363A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2019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日以后，不含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2023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年。所获荣誉以政治类荣誉为主，填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3-5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项，不包括才艺类、竞赛类荣誉；县级及以上其他部门表彰的综合类荣誉，如先进集体等可纳入。）</w:t>
            </w:r>
          </w:p>
          <w:p w:rsidR="00C6210F" w:rsidRPr="003363A4" w:rsidRDefault="00C6210F" w:rsidP="003363A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被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评为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xx</w:t>
            </w:r>
          </w:p>
          <w:p w:rsidR="00C6210F" w:rsidRPr="003363A4" w:rsidRDefault="00C6210F" w:rsidP="003363A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cantSplit/>
          <w:trHeight w:val="510"/>
          <w:jc w:val="center"/>
        </w:trPr>
        <w:tc>
          <w:tcPr>
            <w:tcW w:w="1021" w:type="dxa"/>
            <w:textDirection w:val="tbRlV"/>
            <w:vAlign w:val="center"/>
          </w:tcPr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以及取得的效果（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字左右）</w:t>
            </w: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近三年来开展的主要活动情况</w:t>
            </w:r>
          </w:p>
        </w:tc>
        <w:tc>
          <w:tcPr>
            <w:tcW w:w="7976" w:type="dxa"/>
            <w:gridSpan w:val="9"/>
          </w:tcPr>
          <w:p w:rsidR="00C6210F" w:rsidRPr="003363A4" w:rsidRDefault="00C6210F" w:rsidP="003363A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（此处可简写，重点围绕提升团的“三力一度”，突出重点，简明扼要，不超过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字。后另附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字事迹材料。）</w:t>
            </w: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cantSplit/>
          <w:trHeight w:val="2621"/>
          <w:jc w:val="center"/>
        </w:trPr>
        <w:tc>
          <w:tcPr>
            <w:tcW w:w="1021" w:type="dxa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单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位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党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组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织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3439" w:type="dxa"/>
            <w:gridSpan w:val="4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extDirection w:val="tbRlV"/>
            <w:vAlign w:val="center"/>
          </w:tcPr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（团工委）意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辖市（区）教育局团委</w:t>
            </w:r>
          </w:p>
        </w:tc>
        <w:tc>
          <w:tcPr>
            <w:tcW w:w="3828" w:type="dxa"/>
            <w:gridSpan w:val="4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C6210F" w:rsidRPr="003363A4">
        <w:trPr>
          <w:cantSplit/>
          <w:trHeight w:val="2879"/>
          <w:jc w:val="center"/>
        </w:trPr>
        <w:tc>
          <w:tcPr>
            <w:tcW w:w="1021" w:type="dxa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市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教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育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团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委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7976" w:type="dxa"/>
            <w:gridSpan w:val="9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C6210F" w:rsidRPr="003363A4" w:rsidRDefault="00C6210F" w:rsidP="003363A4">
      <w:pPr>
        <w:widowControl/>
        <w:adjustRightInd w:val="0"/>
        <w:snapToGrid w:val="0"/>
        <w:rPr>
          <w:rFonts w:ascii="仿宋_GB2312" w:eastAsia="仿宋_GB2312"/>
          <w:kern w:val="0"/>
          <w:sz w:val="24"/>
          <w:szCs w:val="24"/>
        </w:rPr>
      </w:pPr>
      <w:r w:rsidRPr="003363A4">
        <w:rPr>
          <w:rFonts w:ascii="仿宋_GB2312" w:eastAsia="仿宋_GB2312" w:cs="仿宋_GB2312" w:hint="eastAsia"/>
          <w:kern w:val="0"/>
          <w:sz w:val="24"/>
          <w:szCs w:val="24"/>
        </w:rPr>
        <w:t>说明：</w:t>
      </w:r>
    </w:p>
    <w:p w:rsidR="00C6210F" w:rsidRPr="003363A4" w:rsidRDefault="00C6210F" w:rsidP="003363A4">
      <w:pPr>
        <w:widowControl/>
        <w:adjustRightInd w:val="0"/>
        <w:snapToGrid w:val="0"/>
        <w:rPr>
          <w:rFonts w:ascii="仿宋_GB2312" w:eastAsia="仿宋_GB2312"/>
          <w:kern w:val="0"/>
          <w:sz w:val="24"/>
          <w:szCs w:val="24"/>
        </w:rPr>
      </w:pPr>
      <w:r w:rsidRPr="003363A4">
        <w:rPr>
          <w:rFonts w:ascii="仿宋_GB2312" w:eastAsia="仿宋_GB2312" w:cs="仿宋_GB2312"/>
          <w:kern w:val="0"/>
          <w:sz w:val="24"/>
          <w:szCs w:val="24"/>
        </w:rPr>
        <w:t xml:space="preserve">1. </w:t>
      </w:r>
      <w:r w:rsidRPr="003363A4">
        <w:rPr>
          <w:rFonts w:ascii="仿宋_GB2312" w:eastAsia="仿宋_GB2312" w:cs="仿宋_GB2312" w:hint="eastAsia"/>
          <w:kern w:val="0"/>
          <w:sz w:val="24"/>
          <w:szCs w:val="24"/>
        </w:rPr>
        <w:t>“所属类别”是指党政机关、事业单位、普通中学、中等职业学校、其他。</w:t>
      </w:r>
    </w:p>
    <w:p w:rsidR="00C6210F" w:rsidRPr="003363A4" w:rsidRDefault="00C6210F" w:rsidP="003363A4">
      <w:pPr>
        <w:widowControl/>
        <w:adjustRightInd w:val="0"/>
        <w:snapToGrid w:val="0"/>
        <w:rPr>
          <w:rFonts w:ascii="仿宋_GB2312" w:eastAsia="仿宋_GB2312"/>
          <w:kern w:val="0"/>
          <w:sz w:val="24"/>
          <w:szCs w:val="24"/>
        </w:rPr>
      </w:pPr>
      <w:r w:rsidRPr="003363A4">
        <w:rPr>
          <w:rFonts w:ascii="仿宋_GB2312" w:eastAsia="仿宋_GB2312" w:cs="仿宋_GB2312"/>
          <w:kern w:val="0"/>
          <w:sz w:val="24"/>
          <w:szCs w:val="24"/>
        </w:rPr>
        <w:t xml:space="preserve">2. </w:t>
      </w:r>
      <w:r w:rsidRPr="003363A4">
        <w:rPr>
          <w:rFonts w:ascii="仿宋_GB2312" w:eastAsia="仿宋_GB2312" w:cs="仿宋_GB2312" w:hint="eastAsia"/>
          <w:kern w:val="0"/>
          <w:sz w:val="24"/>
          <w:szCs w:val="24"/>
        </w:rPr>
        <w:t>专职团干部指专门从事共青团工作，不兼其他工作的人员；兼职团干部指既从事共青团工作，又兼任其他工作的人员。</w:t>
      </w:r>
    </w:p>
    <w:p w:rsidR="00C6210F" w:rsidRPr="003363A4" w:rsidRDefault="00C6210F" w:rsidP="003363A4">
      <w:pPr>
        <w:widowControl/>
        <w:adjustRightInd w:val="0"/>
        <w:snapToGrid w:val="0"/>
        <w:rPr>
          <w:rFonts w:ascii="仿宋_GB2312" w:eastAsia="仿宋_GB2312"/>
          <w:kern w:val="0"/>
          <w:sz w:val="24"/>
          <w:szCs w:val="24"/>
        </w:rPr>
      </w:pPr>
      <w:r w:rsidRPr="003363A4">
        <w:rPr>
          <w:rFonts w:ascii="仿宋_GB2312" w:eastAsia="仿宋_GB2312" w:cs="仿宋_GB2312"/>
          <w:kern w:val="0"/>
          <w:sz w:val="24"/>
          <w:szCs w:val="24"/>
        </w:rPr>
        <w:t>3.</w:t>
      </w:r>
      <w:r w:rsidRPr="003363A4">
        <w:rPr>
          <w:rFonts w:ascii="仿宋_GB2312" w:eastAsia="仿宋_GB2312" w:cs="仿宋_GB2312" w:hint="eastAsia"/>
          <w:kern w:val="0"/>
          <w:sz w:val="24"/>
          <w:szCs w:val="24"/>
        </w:rPr>
        <w:t>申报表双面打印，不超过两页（一式两份）。</w:t>
      </w:r>
    </w:p>
    <w:p w:rsidR="00C6210F" w:rsidRDefault="00C6210F">
      <w:pPr>
        <w:spacing w:line="480" w:lineRule="exact"/>
        <w:jc w:val="center"/>
        <w:rPr>
          <w:rFonts w:ascii="方正大标宋简体" w:eastAsia="方正大标宋简体" w:hAnsi="方正大标宋简体"/>
          <w:spacing w:val="-20"/>
          <w:sz w:val="36"/>
          <w:szCs w:val="36"/>
        </w:rPr>
      </w:pPr>
    </w:p>
    <w:p w:rsidR="00C6210F" w:rsidRDefault="00C6210F"/>
    <w:p w:rsidR="00C6210F" w:rsidRDefault="00C6210F" w:rsidP="003363A4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3363A4">
        <w:rPr>
          <w:rFonts w:ascii="方正小标宋简体" w:eastAsia="方正小标宋简体" w:cs="方正小标宋简体" w:hint="eastAsia"/>
          <w:sz w:val="44"/>
          <w:szCs w:val="44"/>
        </w:rPr>
        <w:t>常州市教育系统优秀共青团员推荐表</w:t>
      </w:r>
    </w:p>
    <w:p w:rsidR="00C6210F" w:rsidRPr="003363A4" w:rsidRDefault="00C6210F" w:rsidP="003363A4">
      <w:pPr>
        <w:snapToGri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755"/>
        <w:gridCol w:w="575"/>
        <w:gridCol w:w="778"/>
        <w:gridCol w:w="921"/>
        <w:gridCol w:w="929"/>
        <w:gridCol w:w="98"/>
        <w:gridCol w:w="1099"/>
        <w:gridCol w:w="881"/>
        <w:gridCol w:w="1309"/>
      </w:tblGrid>
      <w:tr w:rsidR="00C6210F" w:rsidRPr="003363A4">
        <w:trPr>
          <w:trHeight w:val="510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gridSpan w:val="2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trHeight w:val="510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出生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1330" w:type="dxa"/>
            <w:gridSpan w:val="2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8" w:type="dxa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入团时间</w:t>
            </w:r>
          </w:p>
        </w:tc>
        <w:tc>
          <w:tcPr>
            <w:tcW w:w="921" w:type="dxa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pacing w:val="-13"/>
                <w:w w:val="90"/>
                <w:sz w:val="24"/>
                <w:szCs w:val="24"/>
              </w:rPr>
              <w:t>发展团员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编号</w:t>
            </w:r>
          </w:p>
        </w:tc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309" w:type="dxa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trHeight w:val="510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成为注册</w:t>
            </w:r>
            <w:r w:rsidRPr="003363A4">
              <w:rPr>
                <w:rFonts w:ascii="仿宋_GB2312" w:eastAsia="仿宋_GB2312" w:cs="仿宋_GB2312" w:hint="eastAsia"/>
                <w:spacing w:val="-13"/>
                <w:w w:val="90"/>
                <w:sz w:val="24"/>
                <w:szCs w:val="24"/>
              </w:rPr>
              <w:t>志愿者时间</w:t>
            </w:r>
          </w:p>
        </w:tc>
        <w:tc>
          <w:tcPr>
            <w:tcW w:w="1330" w:type="dxa"/>
            <w:gridSpan w:val="2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C6210F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工作单位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及职务</w:t>
            </w:r>
          </w:p>
        </w:tc>
        <w:tc>
          <w:tcPr>
            <w:tcW w:w="2126" w:type="dxa"/>
            <w:gridSpan w:val="3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所属类别</w:t>
            </w:r>
          </w:p>
        </w:tc>
        <w:tc>
          <w:tcPr>
            <w:tcW w:w="1309" w:type="dxa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trHeight w:val="510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>2022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年度团员教育评议等次</w:t>
            </w:r>
          </w:p>
        </w:tc>
        <w:tc>
          <w:tcPr>
            <w:tcW w:w="755" w:type="dxa"/>
            <w:vAlign w:val="center"/>
          </w:tcPr>
          <w:p w:rsidR="00C6210F" w:rsidRPr="003363A4" w:rsidRDefault="00C6210F" w:rsidP="003363A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“智慧团建”系统中所属支部规范名称</w:t>
            </w:r>
          </w:p>
        </w:tc>
        <w:tc>
          <w:tcPr>
            <w:tcW w:w="921" w:type="dxa"/>
            <w:vAlign w:val="center"/>
          </w:tcPr>
          <w:p w:rsidR="00C6210F" w:rsidRPr="003363A4" w:rsidRDefault="00C6210F" w:rsidP="003363A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C6210F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身份</w:t>
            </w:r>
          </w:p>
          <w:p w:rsidR="00C6210F" w:rsidRPr="003363A4" w:rsidRDefault="00C6210F" w:rsidP="003363A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1197" w:type="dxa"/>
            <w:gridSpan w:val="2"/>
            <w:vAlign w:val="center"/>
          </w:tcPr>
          <w:p w:rsidR="00C6210F" w:rsidRPr="003363A4" w:rsidRDefault="00C6210F" w:rsidP="003363A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309" w:type="dxa"/>
            <w:vAlign w:val="center"/>
          </w:tcPr>
          <w:p w:rsidR="00C6210F" w:rsidRPr="003363A4" w:rsidRDefault="00C6210F" w:rsidP="003363A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cantSplit/>
          <w:trHeight w:val="510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简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学习和工作</w:t>
            </w:r>
          </w:p>
        </w:tc>
        <w:tc>
          <w:tcPr>
            <w:tcW w:w="7345" w:type="dxa"/>
            <w:gridSpan w:val="9"/>
          </w:tcPr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（从小学填起，包括出国留学、进修等经历）</w:t>
            </w: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cantSplit/>
          <w:trHeight w:val="510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及以上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荣誉情况</w:t>
            </w: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近五年获得县级</w:t>
            </w:r>
          </w:p>
        </w:tc>
        <w:tc>
          <w:tcPr>
            <w:tcW w:w="7345" w:type="dxa"/>
            <w:gridSpan w:val="9"/>
          </w:tcPr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2019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日以后，不含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2023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年。所获荣誉以政治类荣誉为主，填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3-5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项，不包括才艺类、竞赛类荣誉；县级及以上其他部门表彰的综合类荣誉，如三好学生、先进个人等可纳入。）</w:t>
            </w: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被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评为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xx</w:t>
            </w: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cantSplit/>
          <w:trHeight w:val="510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字左右）</w:t>
            </w: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简要事迹材料</w:t>
            </w:r>
          </w:p>
        </w:tc>
        <w:tc>
          <w:tcPr>
            <w:tcW w:w="7345" w:type="dxa"/>
            <w:gridSpan w:val="9"/>
          </w:tcPr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（此处可简写，围绕推荐条件，突出重点，简明扼要，不超过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字。后另附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字事迹材料。）</w:t>
            </w: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3363A4">
        <w:trPr>
          <w:cantSplit/>
          <w:trHeight w:val="2732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团组织意见</w:t>
            </w: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40"/>
                <w:kern w:val="10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pacing w:val="40"/>
                <w:kern w:val="10"/>
                <w:sz w:val="24"/>
                <w:szCs w:val="24"/>
              </w:rPr>
              <w:t xml:space="preserve"> </w:t>
            </w:r>
            <w:r w:rsidRPr="003363A4">
              <w:rPr>
                <w:rFonts w:ascii="仿宋_GB2312" w:eastAsia="仿宋_GB2312" w:cs="仿宋_GB2312" w:hint="eastAsia"/>
                <w:spacing w:val="40"/>
                <w:kern w:val="10"/>
                <w:sz w:val="24"/>
                <w:szCs w:val="24"/>
              </w:rPr>
              <w:t>所在单位</w:t>
            </w:r>
          </w:p>
        </w:tc>
        <w:tc>
          <w:tcPr>
            <w:tcW w:w="3029" w:type="dxa"/>
            <w:gridSpan w:val="4"/>
            <w:tcMar>
              <w:top w:w="57" w:type="dxa"/>
              <w:bottom w:w="57" w:type="dxa"/>
            </w:tcMar>
          </w:tcPr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3363A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92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党组织意见</w:t>
            </w: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pacing w:val="40"/>
                <w:kern w:val="10"/>
                <w:sz w:val="24"/>
                <w:szCs w:val="24"/>
              </w:rPr>
              <w:t xml:space="preserve"> </w:t>
            </w:r>
            <w:r w:rsidRPr="003363A4">
              <w:rPr>
                <w:rFonts w:ascii="仿宋_GB2312" w:eastAsia="仿宋_GB2312" w:cs="仿宋_GB2312" w:hint="eastAsia"/>
                <w:spacing w:val="40"/>
                <w:kern w:val="10"/>
                <w:sz w:val="24"/>
                <w:szCs w:val="24"/>
              </w:rPr>
              <w:t>所在单位</w:t>
            </w:r>
          </w:p>
        </w:tc>
        <w:tc>
          <w:tcPr>
            <w:tcW w:w="3387" w:type="dxa"/>
            <w:gridSpan w:val="4"/>
            <w:tcMar>
              <w:top w:w="57" w:type="dxa"/>
              <w:bottom w:w="57" w:type="dxa"/>
            </w:tcMar>
          </w:tcPr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3363A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C6210F" w:rsidRPr="003363A4">
        <w:trPr>
          <w:cantSplit/>
          <w:trHeight w:val="2774"/>
          <w:jc w:val="center"/>
        </w:trPr>
        <w:tc>
          <w:tcPr>
            <w:tcW w:w="1260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（团工委）意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辖市（区）教育局团委</w:t>
            </w:r>
          </w:p>
        </w:tc>
        <w:tc>
          <w:tcPr>
            <w:tcW w:w="3029" w:type="dxa"/>
            <w:gridSpan w:val="4"/>
            <w:tcMar>
              <w:top w:w="57" w:type="dxa"/>
              <w:bottom w:w="57" w:type="dxa"/>
            </w:tcMar>
            <w:vAlign w:val="center"/>
          </w:tcPr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3363A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929" w:type="dxa"/>
            <w:textDirection w:val="tbRlV"/>
            <w:vAlign w:val="center"/>
          </w:tcPr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市教育团工委</w:t>
            </w:r>
          </w:p>
        </w:tc>
        <w:tc>
          <w:tcPr>
            <w:tcW w:w="3387" w:type="dxa"/>
            <w:gridSpan w:val="4"/>
            <w:vAlign w:val="center"/>
          </w:tcPr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3363A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3363A4" w:rsidRDefault="00C6210F" w:rsidP="00E45734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C6210F" w:rsidRPr="00E45734" w:rsidRDefault="00C6210F" w:rsidP="00C6210F">
      <w:pPr>
        <w:widowControl/>
        <w:adjustRightInd w:val="0"/>
        <w:snapToGrid w:val="0"/>
        <w:ind w:firstLineChars="50" w:firstLine="31680"/>
        <w:rPr>
          <w:rFonts w:ascii="仿宋_GB2312" w:eastAsia="仿宋_GB2312"/>
          <w:kern w:val="0"/>
          <w:sz w:val="24"/>
          <w:szCs w:val="24"/>
        </w:rPr>
      </w:pPr>
      <w:r w:rsidRPr="00E45734">
        <w:rPr>
          <w:rFonts w:ascii="仿宋_GB2312" w:eastAsia="仿宋_GB2312" w:cs="仿宋_GB2312" w:hint="eastAsia"/>
          <w:kern w:val="0"/>
          <w:sz w:val="24"/>
          <w:szCs w:val="24"/>
        </w:rPr>
        <w:t>说明：</w:t>
      </w:r>
    </w:p>
    <w:p w:rsidR="00C6210F" w:rsidRPr="00E45734" w:rsidRDefault="00C6210F" w:rsidP="006C7A71">
      <w:pPr>
        <w:widowControl/>
        <w:adjustRightInd w:val="0"/>
        <w:snapToGrid w:val="0"/>
        <w:ind w:firstLineChars="50" w:firstLine="31680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cs="仿宋_GB2312"/>
          <w:kern w:val="0"/>
          <w:sz w:val="24"/>
          <w:szCs w:val="24"/>
        </w:rPr>
        <w:t>1.</w:t>
      </w:r>
      <w:r w:rsidRPr="00E45734">
        <w:rPr>
          <w:rFonts w:ascii="仿宋_GB2312" w:eastAsia="仿宋_GB2312" w:cs="仿宋_GB2312" w:hint="eastAsia"/>
          <w:kern w:val="0"/>
          <w:sz w:val="24"/>
          <w:szCs w:val="24"/>
        </w:rPr>
        <w:t>“所属类别”是指党政机关、事业单位、普通中学、中等职业学校、其他。</w:t>
      </w:r>
    </w:p>
    <w:p w:rsidR="00C6210F" w:rsidRPr="00E45734" w:rsidRDefault="00C6210F" w:rsidP="006C7A71">
      <w:pPr>
        <w:adjustRightInd w:val="0"/>
        <w:snapToGrid w:val="0"/>
        <w:ind w:firstLineChars="50" w:firstLine="31680"/>
        <w:textAlignment w:val="baseline"/>
        <w:rPr>
          <w:rFonts w:ascii="仿宋_GB2312" w:eastAsia="仿宋_GB2312"/>
          <w:kern w:val="0"/>
          <w:sz w:val="24"/>
          <w:szCs w:val="24"/>
        </w:rPr>
      </w:pPr>
      <w:r w:rsidRPr="00E45734">
        <w:rPr>
          <w:rFonts w:ascii="仿宋_GB2312" w:eastAsia="仿宋_GB2312" w:cs="仿宋_GB2312"/>
          <w:kern w:val="0"/>
          <w:sz w:val="24"/>
          <w:szCs w:val="24"/>
        </w:rPr>
        <w:t>2. 2017</w:t>
      </w:r>
      <w:r w:rsidRPr="00E45734">
        <w:rPr>
          <w:rFonts w:ascii="仿宋_GB2312" w:eastAsia="仿宋_GB2312" w:cs="仿宋_GB2312" w:hint="eastAsia"/>
          <w:kern w:val="0"/>
          <w:sz w:val="24"/>
          <w:szCs w:val="24"/>
        </w:rPr>
        <w:t>年</w:t>
      </w:r>
      <w:r w:rsidRPr="00E45734">
        <w:rPr>
          <w:rFonts w:ascii="仿宋_GB2312" w:eastAsia="仿宋_GB2312" w:cs="仿宋_GB2312"/>
          <w:kern w:val="0"/>
          <w:sz w:val="24"/>
          <w:szCs w:val="24"/>
        </w:rPr>
        <w:t>1</w:t>
      </w:r>
      <w:r w:rsidRPr="00E45734">
        <w:rPr>
          <w:rFonts w:ascii="仿宋_GB2312" w:eastAsia="仿宋_GB2312" w:cs="仿宋_GB2312" w:hint="eastAsia"/>
          <w:kern w:val="0"/>
          <w:sz w:val="24"/>
          <w:szCs w:val="24"/>
        </w:rPr>
        <w:t>月</w:t>
      </w:r>
      <w:r w:rsidRPr="00E45734">
        <w:rPr>
          <w:rFonts w:ascii="仿宋_GB2312" w:eastAsia="仿宋_GB2312" w:cs="仿宋_GB2312"/>
          <w:kern w:val="0"/>
          <w:sz w:val="24"/>
          <w:szCs w:val="24"/>
        </w:rPr>
        <w:t>1</w:t>
      </w:r>
      <w:r w:rsidRPr="00E45734">
        <w:rPr>
          <w:rFonts w:ascii="仿宋_GB2312" w:eastAsia="仿宋_GB2312" w:cs="仿宋_GB2312" w:hint="eastAsia"/>
          <w:kern w:val="0"/>
          <w:sz w:val="24"/>
          <w:szCs w:val="24"/>
        </w:rPr>
        <w:t>日以后入团的，需要填写发展团员编号。</w:t>
      </w:r>
    </w:p>
    <w:p w:rsidR="00C6210F" w:rsidRPr="00E45734" w:rsidRDefault="00C6210F" w:rsidP="006C7A71">
      <w:pPr>
        <w:adjustRightInd w:val="0"/>
        <w:snapToGrid w:val="0"/>
        <w:ind w:firstLineChars="50" w:firstLine="31680"/>
        <w:textAlignment w:val="baseline"/>
        <w:rPr>
          <w:rFonts w:ascii="仿宋_GB2312" w:eastAsia="仿宋_GB2312"/>
          <w:color w:val="000000"/>
          <w:kern w:val="0"/>
          <w:sz w:val="24"/>
          <w:szCs w:val="24"/>
        </w:rPr>
      </w:pPr>
      <w:r w:rsidRPr="00E45734">
        <w:rPr>
          <w:rFonts w:ascii="仿宋_GB2312" w:eastAsia="仿宋_GB2312" w:cs="仿宋_GB2312"/>
          <w:kern w:val="0"/>
          <w:sz w:val="24"/>
          <w:szCs w:val="24"/>
        </w:rPr>
        <w:t>3.</w:t>
      </w:r>
      <w:r w:rsidRPr="00E45734">
        <w:rPr>
          <w:rFonts w:ascii="仿宋_GB2312" w:eastAsia="仿宋_GB2312" w:cs="仿宋_GB2312" w:hint="eastAsia"/>
          <w:kern w:val="0"/>
          <w:sz w:val="24"/>
          <w:szCs w:val="24"/>
        </w:rPr>
        <w:t>申报表双面打印，不超过两页（一式两份）。</w:t>
      </w:r>
    </w:p>
    <w:bookmarkEnd w:id="0"/>
    <w:p w:rsidR="00C6210F" w:rsidRDefault="00C6210F" w:rsidP="006C7A71">
      <w:pPr>
        <w:spacing w:beforeLines="20" w:line="240" w:lineRule="exact"/>
        <w:ind w:left="31680" w:hangingChars="200" w:firstLine="31680"/>
        <w:rPr>
          <w:rFonts w:ascii="宋体"/>
        </w:rPr>
      </w:pPr>
    </w:p>
    <w:p w:rsidR="00C6210F" w:rsidRDefault="00C6210F" w:rsidP="006C7A71">
      <w:pPr>
        <w:spacing w:beforeLines="20" w:line="240" w:lineRule="exact"/>
        <w:ind w:left="31680" w:hangingChars="200" w:firstLine="31680"/>
        <w:rPr>
          <w:rFonts w:ascii="宋体"/>
        </w:rPr>
      </w:pPr>
    </w:p>
    <w:p w:rsidR="00C6210F" w:rsidRDefault="00C6210F" w:rsidP="006C7A71">
      <w:pPr>
        <w:spacing w:beforeLines="20" w:line="240" w:lineRule="exact"/>
        <w:ind w:left="31680" w:hangingChars="200" w:firstLine="31680"/>
        <w:rPr>
          <w:rFonts w:ascii="宋体"/>
        </w:rPr>
      </w:pPr>
    </w:p>
    <w:p w:rsidR="00C6210F" w:rsidRDefault="00C6210F" w:rsidP="006C7A71">
      <w:pPr>
        <w:spacing w:beforeLines="20" w:line="240" w:lineRule="exact"/>
        <w:ind w:left="31680" w:hangingChars="200" w:firstLine="31680"/>
        <w:rPr>
          <w:rFonts w:ascii="宋体"/>
        </w:rPr>
      </w:pPr>
    </w:p>
    <w:p w:rsidR="00C6210F" w:rsidRDefault="00C6210F" w:rsidP="006C7A71">
      <w:pPr>
        <w:spacing w:beforeLines="20" w:line="240" w:lineRule="exact"/>
        <w:ind w:left="31680" w:hangingChars="200" w:firstLine="31680"/>
        <w:rPr>
          <w:rFonts w:ascii="宋体"/>
        </w:rPr>
      </w:pPr>
    </w:p>
    <w:p w:rsidR="00C6210F" w:rsidRPr="00E45734" w:rsidRDefault="00C6210F" w:rsidP="006C7A71">
      <w:pPr>
        <w:spacing w:beforeLines="20" w:line="240" w:lineRule="exact"/>
        <w:ind w:left="31680" w:hangingChars="200" w:firstLine="31680"/>
        <w:rPr>
          <w:rFonts w:ascii="宋体"/>
        </w:rPr>
      </w:pPr>
    </w:p>
    <w:p w:rsidR="00C6210F" w:rsidRDefault="00C6210F" w:rsidP="00E45734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E45734">
        <w:rPr>
          <w:rFonts w:ascii="方正小标宋简体" w:eastAsia="方正小标宋简体" w:cs="方正小标宋简体" w:hint="eastAsia"/>
          <w:sz w:val="44"/>
          <w:szCs w:val="44"/>
        </w:rPr>
        <w:t>常州市教育系统优秀共青团干部推荐表</w:t>
      </w:r>
    </w:p>
    <w:p w:rsidR="00C6210F" w:rsidRPr="00E45734" w:rsidRDefault="00C6210F" w:rsidP="00E45734">
      <w:pPr>
        <w:snapToGrid w:val="0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4"/>
        <w:gridCol w:w="746"/>
        <w:gridCol w:w="710"/>
        <w:gridCol w:w="1218"/>
        <w:gridCol w:w="392"/>
        <w:gridCol w:w="1367"/>
        <w:gridCol w:w="1275"/>
        <w:gridCol w:w="1624"/>
      </w:tblGrid>
      <w:tr w:rsidR="00C6210F" w:rsidRPr="00E45734">
        <w:trPr>
          <w:trHeight w:val="510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姓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456" w:type="dxa"/>
            <w:gridSpan w:val="2"/>
            <w:tcMar>
              <w:top w:w="57" w:type="dxa"/>
              <w:bottom w:w="57" w:type="dxa"/>
            </w:tcMar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Mar>
              <w:top w:w="57" w:type="dxa"/>
              <w:bottom w:w="57" w:type="dxa"/>
            </w:tcMar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性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1759" w:type="dxa"/>
            <w:gridSpan w:val="2"/>
            <w:tcMar>
              <w:top w:w="57" w:type="dxa"/>
              <w:bottom w:w="57" w:type="dxa"/>
            </w:tcMar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民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1624" w:type="dxa"/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E45734">
        <w:trPr>
          <w:trHeight w:val="510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gridSpan w:val="2"/>
            <w:tcMar>
              <w:top w:w="57" w:type="dxa"/>
              <w:bottom w:w="57" w:type="dxa"/>
            </w:tcMar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Mar>
              <w:top w:w="57" w:type="dxa"/>
              <w:bottom w:w="57" w:type="dxa"/>
            </w:tcMar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59" w:type="dxa"/>
            <w:gridSpan w:val="2"/>
            <w:tcMar>
              <w:top w:w="57" w:type="dxa"/>
              <w:bottom w:w="57" w:type="dxa"/>
            </w:tcMar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学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1624" w:type="dxa"/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E45734">
        <w:trPr>
          <w:trHeight w:val="510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4433" w:type="dxa"/>
            <w:gridSpan w:val="5"/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所属类别</w:t>
            </w:r>
          </w:p>
        </w:tc>
        <w:tc>
          <w:tcPr>
            <w:tcW w:w="1624" w:type="dxa"/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E45734">
        <w:trPr>
          <w:trHeight w:val="510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320" w:type="dxa"/>
            <w:gridSpan w:val="3"/>
            <w:vAlign w:val="center"/>
          </w:tcPr>
          <w:p w:rsidR="00C6210F" w:rsidRPr="00E45734" w:rsidRDefault="00C6210F" w:rsidP="00E4573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99" w:type="dxa"/>
            <w:gridSpan w:val="2"/>
            <w:vAlign w:val="center"/>
          </w:tcPr>
          <w:p w:rsidR="00C6210F" w:rsidRPr="00E45734" w:rsidRDefault="00C6210F" w:rsidP="00E4573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E45734">
        <w:trPr>
          <w:trHeight w:val="510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 w:rsidR="00C6210F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“智慧团建”</w:t>
            </w:r>
          </w:p>
          <w:p w:rsidR="00C6210F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系统中所属</w:t>
            </w:r>
          </w:p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支部规范名称</w:t>
            </w:r>
          </w:p>
        </w:tc>
        <w:tc>
          <w:tcPr>
            <w:tcW w:w="2320" w:type="dxa"/>
            <w:gridSpan w:val="3"/>
            <w:vAlign w:val="center"/>
          </w:tcPr>
          <w:p w:rsidR="00C6210F" w:rsidRPr="00E45734" w:rsidRDefault="00C6210F" w:rsidP="00E4573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C6210F" w:rsidRPr="00E45734" w:rsidRDefault="00C6210F" w:rsidP="00E4573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参加“三会两制一课”情况</w:t>
            </w:r>
          </w:p>
        </w:tc>
        <w:tc>
          <w:tcPr>
            <w:tcW w:w="2899" w:type="dxa"/>
            <w:gridSpan w:val="2"/>
            <w:vAlign w:val="center"/>
          </w:tcPr>
          <w:p w:rsidR="00C6210F" w:rsidRPr="00E45734" w:rsidRDefault="00C6210F" w:rsidP="00E45734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210F" w:rsidRPr="00E45734">
        <w:trPr>
          <w:cantSplit/>
          <w:trHeight w:val="510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简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学习和工作</w:t>
            </w:r>
          </w:p>
        </w:tc>
        <w:tc>
          <w:tcPr>
            <w:tcW w:w="7332" w:type="dxa"/>
            <w:gridSpan w:val="7"/>
            <w:vAlign w:val="center"/>
          </w:tcPr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（从小学填起，包括出国留学、进修等经历）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/>
                <w:sz w:val="24"/>
                <w:szCs w:val="24"/>
              </w:rPr>
              <w:t>—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在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小学上学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担任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/>
                <w:sz w:val="24"/>
                <w:szCs w:val="24"/>
              </w:rPr>
              <w:t>—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在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中学上学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担任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/>
                <w:sz w:val="24"/>
                <w:szCs w:val="24"/>
              </w:rPr>
              <w:t>—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在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大学上学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担任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/>
                <w:sz w:val="24"/>
                <w:szCs w:val="24"/>
              </w:rPr>
              <w:t>—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在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单位工作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担任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6210F" w:rsidRPr="00E45734">
        <w:trPr>
          <w:cantSplit/>
          <w:trHeight w:val="2914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从事团工作经历</w:t>
            </w:r>
          </w:p>
        </w:tc>
        <w:tc>
          <w:tcPr>
            <w:tcW w:w="7332" w:type="dxa"/>
            <w:gridSpan w:val="7"/>
          </w:tcPr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/>
                <w:sz w:val="24"/>
                <w:szCs w:val="24"/>
              </w:rPr>
              <w:t>—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在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单位工作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担任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/>
                <w:sz w:val="24"/>
                <w:szCs w:val="24"/>
              </w:rPr>
              <w:t>—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在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单位工作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担任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xxx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6210F" w:rsidRPr="00E45734">
        <w:trPr>
          <w:cantSplit/>
          <w:trHeight w:val="510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pacing w:val="-20"/>
                <w:sz w:val="24"/>
                <w:szCs w:val="24"/>
              </w:rPr>
              <w:t>及以上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荣誉情况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近五年获得县级</w:t>
            </w:r>
          </w:p>
        </w:tc>
        <w:tc>
          <w:tcPr>
            <w:tcW w:w="7332" w:type="dxa"/>
            <w:gridSpan w:val="7"/>
          </w:tcPr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2019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日以后，不含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2023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年。所获荣誉以政治类荣誉为主，填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3-5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项，不包括才艺类、竞赛类荣誉；县级及以上其他部门表彰的综合类荣誉，如先进个人等可纳入。）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被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评为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xx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6210F" w:rsidRPr="00E45734">
        <w:trPr>
          <w:cantSplit/>
          <w:trHeight w:val="2925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字左右）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简要事迹材料</w:t>
            </w:r>
          </w:p>
        </w:tc>
        <w:tc>
          <w:tcPr>
            <w:tcW w:w="7332" w:type="dxa"/>
            <w:gridSpan w:val="7"/>
          </w:tcPr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（此处可简写，围绕推荐条件，突出重点，简明扼要，不超过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500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字。后另附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字事迹材料。）</w:t>
            </w:r>
          </w:p>
        </w:tc>
      </w:tr>
      <w:tr w:rsidR="00C6210F" w:rsidRPr="00E45734">
        <w:trPr>
          <w:cantSplit/>
          <w:trHeight w:val="2704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团组织意见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pacing w:val="40"/>
                <w:kern w:val="10"/>
                <w:sz w:val="24"/>
                <w:szCs w:val="24"/>
              </w:rPr>
            </w:pPr>
            <w:r w:rsidRPr="00E45734">
              <w:rPr>
                <w:rFonts w:ascii="仿宋_GB2312" w:eastAsia="仿宋_GB2312" w:cs="仿宋_GB2312"/>
                <w:spacing w:val="40"/>
                <w:kern w:val="10"/>
                <w:sz w:val="24"/>
                <w:szCs w:val="24"/>
              </w:rPr>
              <w:t xml:space="preserve"> </w:t>
            </w:r>
            <w:r w:rsidRPr="00E45734">
              <w:rPr>
                <w:rFonts w:ascii="仿宋_GB2312" w:eastAsia="仿宋_GB2312" w:cs="仿宋_GB2312" w:hint="eastAsia"/>
                <w:spacing w:val="40"/>
                <w:kern w:val="10"/>
                <w:sz w:val="24"/>
                <w:szCs w:val="24"/>
              </w:rPr>
              <w:t>所在单位</w:t>
            </w:r>
          </w:p>
        </w:tc>
        <w:tc>
          <w:tcPr>
            <w:tcW w:w="3066" w:type="dxa"/>
            <w:gridSpan w:val="4"/>
            <w:tcMar>
              <w:top w:w="57" w:type="dxa"/>
              <w:bottom w:w="57" w:type="dxa"/>
            </w:tcMar>
          </w:tcPr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E45734" w:rsidRDefault="00C6210F" w:rsidP="00BE4752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136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党组织意见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/>
                <w:spacing w:val="40"/>
                <w:kern w:val="10"/>
                <w:sz w:val="24"/>
                <w:szCs w:val="24"/>
              </w:rPr>
              <w:t xml:space="preserve"> </w:t>
            </w:r>
            <w:r w:rsidRPr="00E45734">
              <w:rPr>
                <w:rFonts w:ascii="仿宋_GB2312" w:eastAsia="仿宋_GB2312" w:cs="仿宋_GB2312" w:hint="eastAsia"/>
                <w:spacing w:val="40"/>
                <w:kern w:val="10"/>
                <w:sz w:val="24"/>
                <w:szCs w:val="24"/>
              </w:rPr>
              <w:t>所在单位</w:t>
            </w:r>
          </w:p>
        </w:tc>
        <w:tc>
          <w:tcPr>
            <w:tcW w:w="2899" w:type="dxa"/>
            <w:gridSpan w:val="2"/>
            <w:tcMar>
              <w:top w:w="57" w:type="dxa"/>
              <w:bottom w:w="57" w:type="dxa"/>
            </w:tcMar>
          </w:tcPr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E45734" w:rsidRDefault="00C6210F" w:rsidP="00BE4752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C6210F" w:rsidRPr="00E45734">
        <w:trPr>
          <w:cantSplit/>
          <w:trHeight w:val="2410"/>
          <w:jc w:val="center"/>
        </w:trPr>
        <w:tc>
          <w:tcPr>
            <w:tcW w:w="1204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（团工委）意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辖市（区）教育局团委</w:t>
            </w:r>
          </w:p>
        </w:tc>
        <w:tc>
          <w:tcPr>
            <w:tcW w:w="3066" w:type="dxa"/>
            <w:gridSpan w:val="4"/>
            <w:tcMar>
              <w:top w:w="57" w:type="dxa"/>
              <w:bottom w:w="57" w:type="dxa"/>
            </w:tcMar>
            <w:vAlign w:val="center"/>
          </w:tcPr>
          <w:p w:rsidR="00C6210F" w:rsidRPr="00E45734" w:rsidRDefault="00C6210F" w:rsidP="00E45734">
            <w:pPr>
              <w:snapToGrid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E45734" w:rsidRDefault="00C6210F" w:rsidP="00BE4752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1367" w:type="dxa"/>
            <w:textDirection w:val="tbRlV"/>
            <w:vAlign w:val="center"/>
          </w:tcPr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意</w:t>
            </w:r>
            <w:r w:rsidRPr="00E4573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见</w:t>
            </w:r>
          </w:p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45734">
              <w:rPr>
                <w:rFonts w:ascii="仿宋_GB2312" w:eastAsia="仿宋_GB2312" w:cs="仿宋_GB2312" w:hint="eastAsia"/>
                <w:sz w:val="24"/>
                <w:szCs w:val="24"/>
              </w:rPr>
              <w:t>市教育团工委</w:t>
            </w:r>
          </w:p>
        </w:tc>
        <w:tc>
          <w:tcPr>
            <w:tcW w:w="2899" w:type="dxa"/>
            <w:gridSpan w:val="2"/>
            <w:vAlign w:val="center"/>
          </w:tcPr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E45734" w:rsidRDefault="00C6210F" w:rsidP="00E4573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6210F" w:rsidRPr="003363A4" w:rsidRDefault="00C6210F" w:rsidP="00BE475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（盖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章）</w:t>
            </w:r>
          </w:p>
          <w:p w:rsidR="00C6210F" w:rsidRPr="00E45734" w:rsidRDefault="00C6210F" w:rsidP="00BE4752">
            <w:pPr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3363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3363A4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C6210F" w:rsidRPr="00E45734" w:rsidRDefault="00C6210F" w:rsidP="00C6210F">
      <w:pPr>
        <w:widowControl/>
        <w:adjustRightInd w:val="0"/>
        <w:snapToGrid w:val="0"/>
        <w:ind w:firstLineChars="50" w:firstLine="31680"/>
        <w:rPr>
          <w:rFonts w:ascii="仿宋_GB2312" w:eastAsia="仿宋_GB2312"/>
          <w:kern w:val="0"/>
          <w:sz w:val="24"/>
          <w:szCs w:val="24"/>
        </w:rPr>
      </w:pPr>
      <w:r w:rsidRPr="00E45734">
        <w:rPr>
          <w:rFonts w:ascii="仿宋_GB2312" w:eastAsia="仿宋_GB2312" w:cs="仿宋_GB2312" w:hint="eastAsia"/>
          <w:kern w:val="0"/>
          <w:sz w:val="24"/>
          <w:szCs w:val="24"/>
        </w:rPr>
        <w:t>说明：</w:t>
      </w:r>
    </w:p>
    <w:p w:rsidR="00C6210F" w:rsidRPr="00E45734" w:rsidRDefault="00C6210F" w:rsidP="006C7A71">
      <w:pPr>
        <w:widowControl/>
        <w:adjustRightInd w:val="0"/>
        <w:snapToGrid w:val="0"/>
        <w:ind w:firstLineChars="50" w:firstLine="31680"/>
        <w:rPr>
          <w:rFonts w:ascii="仿宋_GB2312" w:eastAsia="仿宋_GB2312"/>
          <w:kern w:val="0"/>
          <w:sz w:val="24"/>
          <w:szCs w:val="24"/>
        </w:rPr>
      </w:pPr>
      <w:r>
        <w:rPr>
          <w:rFonts w:ascii="仿宋_GB2312" w:eastAsia="仿宋_GB2312" w:cs="仿宋_GB2312"/>
          <w:kern w:val="0"/>
          <w:sz w:val="24"/>
          <w:szCs w:val="24"/>
        </w:rPr>
        <w:t>1.</w:t>
      </w:r>
      <w:r w:rsidRPr="00E45734">
        <w:rPr>
          <w:rFonts w:ascii="仿宋_GB2312" w:eastAsia="仿宋_GB2312" w:cs="仿宋_GB2312" w:hint="eastAsia"/>
          <w:kern w:val="0"/>
          <w:sz w:val="24"/>
          <w:szCs w:val="24"/>
        </w:rPr>
        <w:t>“所属类别”是指党政机关、事业单位、普通中学、中等职业学校、其他。</w:t>
      </w:r>
    </w:p>
    <w:p w:rsidR="00C6210F" w:rsidRPr="00E45734" w:rsidRDefault="00C6210F" w:rsidP="003671AA">
      <w:pPr>
        <w:widowControl/>
        <w:adjustRightInd w:val="0"/>
        <w:snapToGrid w:val="0"/>
        <w:ind w:firstLineChars="50" w:firstLine="31680"/>
        <w:rPr>
          <w:rFonts w:ascii="仿宋_GB2312" w:eastAsia="仿宋_GB2312" w:hAnsi="方正大标宋简体"/>
          <w:spacing w:val="-20"/>
          <w:sz w:val="24"/>
          <w:szCs w:val="24"/>
        </w:rPr>
      </w:pPr>
      <w:r w:rsidRPr="00E45734">
        <w:rPr>
          <w:rFonts w:ascii="仿宋_GB2312" w:eastAsia="仿宋_GB2312" w:cs="仿宋_GB2312"/>
          <w:sz w:val="24"/>
          <w:szCs w:val="24"/>
        </w:rPr>
        <w:t>2.</w:t>
      </w:r>
      <w:r w:rsidRPr="00E45734">
        <w:rPr>
          <w:rFonts w:ascii="仿宋_GB2312" w:eastAsia="仿宋_GB2312" w:cs="仿宋_GB2312" w:hint="eastAsia"/>
          <w:sz w:val="24"/>
          <w:szCs w:val="24"/>
        </w:rPr>
        <w:t>申报表双面打印，不超过两页（一式两份）。</w:t>
      </w:r>
    </w:p>
    <w:sectPr w:rsidR="00C6210F" w:rsidRPr="00E45734" w:rsidSect="006C7A71">
      <w:headerReference w:type="default" r:id="rId7"/>
      <w:footerReference w:type="default" r:id="rId8"/>
      <w:pgSz w:w="11906" w:h="16838"/>
      <w:pgMar w:top="1701" w:right="1531" w:bottom="1701" w:left="1531" w:header="851" w:footer="992" w:gutter="0"/>
      <w:pgNumType w:fmt="numberInDash" w:start="13"/>
      <w:cols w:space="720"/>
      <w:docGrid w:type="linesAndChars" w:linePitch="579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10F" w:rsidRDefault="00C6210F" w:rsidP="000762B9">
      <w:r>
        <w:separator/>
      </w:r>
    </w:p>
  </w:endnote>
  <w:endnote w:type="continuationSeparator" w:id="1">
    <w:p w:rsidR="00C6210F" w:rsidRDefault="00C6210F" w:rsidP="0007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?????K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0F" w:rsidRPr="006C7A71" w:rsidRDefault="00C6210F" w:rsidP="00452913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6C7A71">
      <w:rPr>
        <w:rStyle w:val="PageNumber"/>
        <w:sz w:val="28"/>
        <w:szCs w:val="28"/>
      </w:rPr>
      <w:fldChar w:fldCharType="begin"/>
    </w:r>
    <w:r w:rsidRPr="006C7A71">
      <w:rPr>
        <w:rStyle w:val="PageNumber"/>
        <w:sz w:val="28"/>
        <w:szCs w:val="28"/>
      </w:rPr>
      <w:instrText xml:space="preserve">PAGE  </w:instrText>
    </w:r>
    <w:r w:rsidRPr="006C7A71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- 22 -</w:t>
    </w:r>
    <w:r w:rsidRPr="006C7A71">
      <w:rPr>
        <w:rStyle w:val="PageNumber"/>
        <w:sz w:val="28"/>
        <w:szCs w:val="28"/>
      </w:rPr>
      <w:fldChar w:fldCharType="end"/>
    </w:r>
  </w:p>
  <w:p w:rsidR="00C6210F" w:rsidRDefault="00C6210F" w:rsidP="006C7A71">
    <w:pPr>
      <w:pStyle w:val="Footer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10F" w:rsidRDefault="00C6210F" w:rsidP="000762B9">
      <w:r>
        <w:separator/>
      </w:r>
    </w:p>
  </w:footnote>
  <w:footnote w:type="continuationSeparator" w:id="1">
    <w:p w:rsidR="00C6210F" w:rsidRDefault="00C6210F" w:rsidP="0007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0F" w:rsidRDefault="00C6210F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5F6748"/>
    <w:multiLevelType w:val="singleLevel"/>
    <w:tmpl w:val="925F6748"/>
    <w:lvl w:ilvl="0">
      <w:start w:val="1"/>
      <w:numFmt w:val="decimal"/>
      <w:suff w:val="space"/>
      <w:lvlText w:val="%1."/>
      <w:lvlJc w:val="left"/>
    </w:lvl>
  </w:abstractNum>
  <w:abstractNum w:abstractNumId="1">
    <w:nsid w:val="A93CF71F"/>
    <w:multiLevelType w:val="singleLevel"/>
    <w:tmpl w:val="A93CF71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0B9"/>
    <w:rsid w:val="DCFD3249"/>
    <w:rsid w:val="000534D9"/>
    <w:rsid w:val="000762B9"/>
    <w:rsid w:val="00091157"/>
    <w:rsid w:val="0009144A"/>
    <w:rsid w:val="000960CE"/>
    <w:rsid w:val="0010245A"/>
    <w:rsid w:val="001A47A4"/>
    <w:rsid w:val="00226A20"/>
    <w:rsid w:val="0028466F"/>
    <w:rsid w:val="003300F8"/>
    <w:rsid w:val="003363A4"/>
    <w:rsid w:val="003671AA"/>
    <w:rsid w:val="003C37DD"/>
    <w:rsid w:val="00452913"/>
    <w:rsid w:val="004E3C63"/>
    <w:rsid w:val="005B45A2"/>
    <w:rsid w:val="00640A3D"/>
    <w:rsid w:val="006C7A71"/>
    <w:rsid w:val="00754929"/>
    <w:rsid w:val="00830EF3"/>
    <w:rsid w:val="00873EB4"/>
    <w:rsid w:val="008C3A37"/>
    <w:rsid w:val="009163EC"/>
    <w:rsid w:val="00954057"/>
    <w:rsid w:val="00A00736"/>
    <w:rsid w:val="00A635D4"/>
    <w:rsid w:val="00AA00B9"/>
    <w:rsid w:val="00B52BDC"/>
    <w:rsid w:val="00B71239"/>
    <w:rsid w:val="00BC6BD0"/>
    <w:rsid w:val="00BE4752"/>
    <w:rsid w:val="00C422E2"/>
    <w:rsid w:val="00C6210F"/>
    <w:rsid w:val="00C65B70"/>
    <w:rsid w:val="00C73BCF"/>
    <w:rsid w:val="00C857DE"/>
    <w:rsid w:val="00DD40C3"/>
    <w:rsid w:val="00E31524"/>
    <w:rsid w:val="00E45734"/>
    <w:rsid w:val="00E52C19"/>
    <w:rsid w:val="00EA4442"/>
    <w:rsid w:val="00EE50CF"/>
    <w:rsid w:val="00F01121"/>
    <w:rsid w:val="3DB7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B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76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62B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76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2B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076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10</Pages>
  <Words>1888</Words>
  <Characters>2040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旭娇 刘</dc:creator>
  <cp:keywords/>
  <dc:description/>
  <cp:lastModifiedBy>吴琳赟</cp:lastModifiedBy>
  <cp:revision>6</cp:revision>
  <dcterms:created xsi:type="dcterms:W3CDTF">2022-04-11T17:12:00Z</dcterms:created>
  <dcterms:modified xsi:type="dcterms:W3CDTF">2023-04-07T01:21:00Z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725477B89E654FC9E0A82B64F65B6D3E</vt:lpwstr>
  </property>
</Properties>
</file>