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4月3日动态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综合：《我喜欢的食物》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>食物是我们成长的原动力，每个人都需要食物。不同的食物含有不同的营养成分，食物的选择往往影响我们身体的健康与发展。本次活动将组织幼儿结合自己带来的图片，通过谈话的形式来分享一下自己所喜欢的食物的，如：食物的外形、口味、简单的营养等，从而促进幼儿对于各种食物的整体感知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户外游戏篇</w:t>
      </w:r>
    </w:p>
    <w:p>
      <w:pPr>
        <w:bidi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今天的户外游戏，孩子们开心的玩起来，瞧，他们一个个的玩的多开心啊！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52705</wp:posOffset>
            </wp:positionV>
            <wp:extent cx="2042160" cy="1531620"/>
            <wp:effectExtent l="0" t="0" r="0" b="7620"/>
            <wp:wrapNone/>
            <wp:docPr id="6" name="图片 6" descr="C:\Users\13721\Desktop\新建文件夹\4.3\IMG_9567.JPGIMG_9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4.3\IMG_9567.JPGIMG_956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36830</wp:posOffset>
            </wp:positionV>
            <wp:extent cx="2078990" cy="1559560"/>
            <wp:effectExtent l="0" t="0" r="8890" b="10160"/>
            <wp:wrapNone/>
            <wp:docPr id="7" name="图片 7" descr="C:\Users\13721\Desktop\新建文件夹\4.3\IMG_9568.JPGIMG_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4.3\IMG_9568.JPGIMG_956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126365</wp:posOffset>
            </wp:positionV>
            <wp:extent cx="2019935" cy="1515110"/>
            <wp:effectExtent l="0" t="0" r="6985" b="8890"/>
            <wp:wrapNone/>
            <wp:docPr id="15" name="图片 15" descr="C:\Users\13721\Desktop\新建文件夹\4.3\IMG_9570.JPGIMG_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4.3\IMG_9570.JPGIMG_957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106680</wp:posOffset>
            </wp:positionV>
            <wp:extent cx="2042160" cy="1531620"/>
            <wp:effectExtent l="0" t="0" r="0" b="7620"/>
            <wp:wrapNone/>
            <wp:docPr id="16" name="图片 16" descr="C:\Users\13721\Desktop\新建文件夹\4.3\IMG_9569.JPGIMG_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4.3\IMG_9569.JPGIMG_956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147955</wp:posOffset>
            </wp:positionV>
            <wp:extent cx="2078990" cy="1559560"/>
            <wp:effectExtent l="0" t="0" r="8890" b="10160"/>
            <wp:wrapNone/>
            <wp:docPr id="19" name="图片 19" descr="C:\Users\13721\Desktop\新建文件夹\4.3\IMG_9572.JPGIMG_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新建文件夹\4.3\IMG_9572.JPGIMG_957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147955</wp:posOffset>
            </wp:positionV>
            <wp:extent cx="2042160" cy="1531620"/>
            <wp:effectExtent l="0" t="0" r="0" b="7620"/>
            <wp:wrapNone/>
            <wp:docPr id="20" name="图片 20" descr="C:\Users\13721\Desktop\新建文件夹\4.3\IMG_9571.JPGIMG_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新建文件夹\4.3\IMG_9571.JPGIMG_957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224155</wp:posOffset>
            </wp:positionV>
            <wp:extent cx="2078990" cy="1559560"/>
            <wp:effectExtent l="0" t="0" r="8890" b="10160"/>
            <wp:wrapNone/>
            <wp:docPr id="3" name="图片 3" descr="C:\Users\13721\Desktop\新建文件夹\4.3\IMG_9575(20230403-120317).JPGIMG_9575(20230403-1203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4.3\IMG_9575(20230403-120317).JPGIMG_9575(20230403-120317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224155</wp:posOffset>
            </wp:positionV>
            <wp:extent cx="2042160" cy="1531620"/>
            <wp:effectExtent l="0" t="0" r="0" b="7620"/>
            <wp:wrapNone/>
            <wp:docPr id="4" name="图片 4" descr="C:\Users\13721\Desktop\新建文件夹\4.3\IMG_9574(20230403-120316).JPGIMG_9574(20230403-1203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4.3\IMG_9574(20230403-120316).JPGIMG_9574(20230403-120316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81280</wp:posOffset>
            </wp:positionV>
            <wp:extent cx="2078990" cy="1559560"/>
            <wp:effectExtent l="0" t="0" r="8890" b="10160"/>
            <wp:wrapNone/>
            <wp:docPr id="9" name="图片 9" descr="C:\Users\13721\Desktop\新建文件夹\4.3\IMG_9577(20230403-120320).JPGIMG_9577(20230403-1203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4.3\IMG_9577(20230403-120320).JPGIMG_9577(20230403-120320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78740</wp:posOffset>
            </wp:positionV>
            <wp:extent cx="2042160" cy="1531620"/>
            <wp:effectExtent l="0" t="0" r="0" b="7620"/>
            <wp:wrapNone/>
            <wp:docPr id="10" name="图片 10" descr="C:\Users\13721\Desktop\新建文件夹\4.3\IMG_9576(20230403-120318).JPGIMG_9576(20230403-1203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4.3\IMG_9576(20230403-120318).JPGIMG_9576(20230403-120318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213995</wp:posOffset>
            </wp:positionV>
            <wp:extent cx="2078990" cy="1559560"/>
            <wp:effectExtent l="0" t="0" r="8890" b="10160"/>
            <wp:wrapNone/>
            <wp:docPr id="5" name="图片 5" descr="C:\Users\13721\Desktop\新建文件夹\4.3\IMG_9579(20230403-120323).JPGIMG_9579(20230403-1203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4.3\IMG_9579(20230403-120323).JPGIMG_9579(20230403-120323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21590</wp:posOffset>
            </wp:positionV>
            <wp:extent cx="2042160" cy="1531620"/>
            <wp:effectExtent l="0" t="0" r="0" b="7620"/>
            <wp:wrapNone/>
            <wp:docPr id="8" name="图片 8" descr="C:\Users\13721\Desktop\新建文件夹\4.3\IMG_9578(20230403-120321).JPGIMG_9578(20230403-1203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4.3\IMG_9578(20230403-120321).JPGIMG_9578(20230403-120321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2B97A97"/>
    <w:rsid w:val="1ECB3DE1"/>
    <w:rsid w:val="334B1349"/>
    <w:rsid w:val="387F3BF4"/>
    <w:rsid w:val="498F6A09"/>
    <w:rsid w:val="4B100DF1"/>
    <w:rsid w:val="59F941F8"/>
    <w:rsid w:val="5C55666C"/>
    <w:rsid w:val="6BDC40E8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5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2023-04-03T04:20:54Z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2AEEB58973F4434EB61223357EED8217</vt:lpwstr>
  </property>
</Properties>
</file>