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3月29日动态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户外活动篇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今天的户外游戏中，孩子们都在游戏，瞧他们一个个的玩的多开心啊！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53340</wp:posOffset>
            </wp:positionV>
            <wp:extent cx="2042160" cy="1530985"/>
            <wp:effectExtent l="0" t="0" r="0" b="8255"/>
            <wp:wrapNone/>
            <wp:docPr id="6" name="图片 6" descr="C:\Users\13721\Desktop\新建文件夹\3.29\IMG_9508(20230330-112346).JPGIMG_9508(20230330-1123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3.29\IMG_9508(20230330-112346).JPGIMG_9508(20230330-112346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37465</wp:posOffset>
            </wp:positionV>
            <wp:extent cx="2078990" cy="1558925"/>
            <wp:effectExtent l="0" t="0" r="8890" b="10795"/>
            <wp:wrapNone/>
            <wp:docPr id="7" name="图片 7" descr="C:\Users\13721\Desktop\新建文件夹\3.29\IMG_9509(20230330-112348).JPGIMG_9509(20230330-112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3.29\IMG_9509(20230330-112348).JPGIMG_9509(20230330-112348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179705</wp:posOffset>
            </wp:positionV>
            <wp:extent cx="2042160" cy="1530985"/>
            <wp:effectExtent l="0" t="0" r="0" b="8255"/>
            <wp:wrapNone/>
            <wp:docPr id="16" name="图片 16" descr="C:\Users\13721\Desktop\新建文件夹\3.29\IMG_9510(20230330-112350).JPGIMG_9510(20230330-112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3.29\IMG_9510(20230330-112350).JPGIMG_9510(20230330-112350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172085</wp:posOffset>
            </wp:positionV>
            <wp:extent cx="2078990" cy="1558925"/>
            <wp:effectExtent l="0" t="0" r="8890" b="10795"/>
            <wp:wrapNone/>
            <wp:docPr id="15" name="图片 15" descr="C:\Users\13721\Desktop\新建文件夹\3.29\IMG_9511(20230330-112351).JPGIMG_9511(20230330-1123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29\IMG_9511(20230330-112351).JPGIMG_9511(20230330-11235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6350</wp:posOffset>
            </wp:positionV>
            <wp:extent cx="2078990" cy="1558925"/>
            <wp:effectExtent l="0" t="0" r="8890" b="10795"/>
            <wp:wrapNone/>
            <wp:docPr id="17" name="图片 17" descr="C:\Users\13721\Desktop\新建文件夹\3.29\IMG_9512(20230330-112353).JPGIMG_9512(20230330-1123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3.29\IMG_9512(20230330-112353).JPGIMG_9512(20230330-112353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34925</wp:posOffset>
            </wp:positionV>
            <wp:extent cx="2078990" cy="1558925"/>
            <wp:effectExtent l="0" t="0" r="8890" b="10795"/>
            <wp:wrapNone/>
            <wp:docPr id="2" name="图片 2" descr="C:\Users\13721\Desktop\新建文件夹\3.29\IMG_9513(20230330-112354).JPGIMG_9513(20230330-1123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3.29\IMG_9513(20230330-112354).JPGIMG_9513(20230330-112354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69850</wp:posOffset>
            </wp:positionV>
            <wp:extent cx="2078990" cy="1558925"/>
            <wp:effectExtent l="0" t="0" r="8890" b="10795"/>
            <wp:wrapNone/>
            <wp:docPr id="5" name="图片 5" descr="C:\Users\13721\Desktop\新建文件夹\3.29\IMG_9514(20230330-112356).JPGIMG_9514(20230330-1123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3.29\IMG_9514(20230330-112356).JPGIMG_9514(20230330-112356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98425</wp:posOffset>
            </wp:positionV>
            <wp:extent cx="2078355" cy="1558925"/>
            <wp:effectExtent l="0" t="0" r="9525" b="10795"/>
            <wp:wrapNone/>
            <wp:docPr id="8" name="图片 8" descr="C:\Users\13721\Desktop\新建文件夹\3.29\IMG_9515(20230330-112358).JPGIMG_9515(20230330-1123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3.29\IMG_9515(20230330-112358).JPGIMG_9515(20230330-112358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104140</wp:posOffset>
            </wp:positionV>
            <wp:extent cx="2078990" cy="1558925"/>
            <wp:effectExtent l="0" t="0" r="8890" b="10795"/>
            <wp:wrapNone/>
            <wp:docPr id="3" name="图片 3" descr="C:\Users\13721\Desktop\新建文件夹\3.29\IMG_9516(20230330-112400).JPGIMG_9516(20230330-112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3.29\IMG_9516(20230330-112400).JPGIMG_9516(20230330-112400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132715</wp:posOffset>
            </wp:positionV>
            <wp:extent cx="2078990" cy="1558925"/>
            <wp:effectExtent l="0" t="0" r="8890" b="10795"/>
            <wp:wrapNone/>
            <wp:docPr id="4" name="图片 4" descr="C:\Users\13721\Desktop\新建文件夹\3.29\IMG_9517(20230330-112402).JPGIMG_9517(20230330-1124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3.29\IMG_9517(20230330-112402).JPGIMG_9517(20230330-112402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-173990</wp:posOffset>
            </wp:positionV>
            <wp:extent cx="2078990" cy="1558925"/>
            <wp:effectExtent l="0" t="0" r="8890" b="10795"/>
            <wp:wrapNone/>
            <wp:docPr id="9" name="图片 9" descr="C:\Users\13721\Desktop\新建文件夹\3.29\IMG_9518(20230330-112403).JPGIMG_9518(20230330-1124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3.29\IMG_9518(20230330-112403).JPGIMG_9518(20230330-112403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-145415</wp:posOffset>
            </wp:positionV>
            <wp:extent cx="2078990" cy="1558925"/>
            <wp:effectExtent l="0" t="0" r="8890" b="10795"/>
            <wp:wrapNone/>
            <wp:docPr id="10" name="图片 10" descr="C:\Users\13721\Desktop\新建文件夹\3.29\IMG_9519(20230330-112406).JPGIMG_9519(20230330-1124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3.29\IMG_9519(20230330-112406).JPGIMG_9519(20230330-112406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164465</wp:posOffset>
            </wp:positionV>
            <wp:extent cx="2078990" cy="1558925"/>
            <wp:effectExtent l="0" t="0" r="8890" b="10795"/>
            <wp:wrapNone/>
            <wp:docPr id="11" name="图片 11" descr="C:\Users\13721\Desktop\新建文件夹\3.29\IMG_9520(20230330-112407).JPGIMG_9520(20230330-1124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3.29\IMG_9520(20230330-112407).JPGIMG_9520(20230330-112407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193040</wp:posOffset>
            </wp:positionV>
            <wp:extent cx="2078990" cy="1558925"/>
            <wp:effectExtent l="0" t="0" r="8890" b="10795"/>
            <wp:wrapNone/>
            <wp:docPr id="12" name="图片 12" descr="C:\Users\13721\Desktop\新建文件夹\3.29\IMG_9521(20230330-112409).JPGIMG_9521(20230330-1124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3.29\IMG_9521(20230330-112409).JPGIMG_9521(20230330-112409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217805</wp:posOffset>
            </wp:positionV>
            <wp:extent cx="2078990" cy="1558925"/>
            <wp:effectExtent l="0" t="0" r="8890" b="10795"/>
            <wp:wrapNone/>
            <wp:docPr id="13" name="图片 13" descr="C:\Users\13721\Desktop\新建文件夹\3.29\IMG_9522(20230330-112410).JPGIMG_9522(20230330-1124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3.29\IMG_9522(20230330-112410).JPGIMG_9522(20230330-112410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17780</wp:posOffset>
            </wp:positionV>
            <wp:extent cx="2078990" cy="1558925"/>
            <wp:effectExtent l="0" t="0" r="8890" b="10795"/>
            <wp:wrapNone/>
            <wp:docPr id="14" name="图片 14" descr="C:\Users\13721\Desktop\新建文件夹\3.29\IMG_9523(20230330-112412).JPGIMG_9523(20230330-1124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3.29\IMG_9523(20230330-112412).JPGIMG_9523(20230330-112412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217170</wp:posOffset>
            </wp:positionV>
            <wp:extent cx="2921635" cy="2948305"/>
            <wp:effectExtent l="0" t="0" r="4445" b="8255"/>
            <wp:wrapNone/>
            <wp:docPr id="18" name="图片 18" descr="IMG_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95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6F5B95"/>
    <w:rsid w:val="12B97A97"/>
    <w:rsid w:val="1ECB3DE1"/>
    <w:rsid w:val="334B1349"/>
    <w:rsid w:val="387F3BF4"/>
    <w:rsid w:val="498F6A09"/>
    <w:rsid w:val="4B100DF1"/>
    <w:rsid w:val="59F941F8"/>
    <w:rsid w:val="5C55666C"/>
    <w:rsid w:val="692E7F99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17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2023-03-30T06:28:50Z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18AEE19CC9154FA48290C95C5634EDD3</vt:lpwstr>
  </property>
</Properties>
</file>