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3月27日动态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社会：《远足前的准备》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远足是磨练孩子意志力的实践活动，远足前的准备是远足的一个准备阶段，对于小班孩子来说，远足活动中的所有准备（物质和心里准备）都需要在老师、家长协助中完成。本次是引导孩子有目的地计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划远足中的物品和心理准备。开展本次活动是引导幼儿做事有计划，不盲目，讨论交流远足的准备，同时按计划有目的的准备物品，并知道在远足中能注意各种安全，引发幼儿积累更多远足的经验。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67945</wp:posOffset>
            </wp:positionV>
            <wp:extent cx="2179320" cy="1631950"/>
            <wp:effectExtent l="0" t="0" r="0" b="13970"/>
            <wp:wrapNone/>
            <wp:docPr id="14" name="图片 14" descr="C:\Users\13721\Desktop\BC3F302ABBC6FBC5A4B5A9C42BD0D30F.pngBC3F302ABBC6FBC5A4B5A9C42BD0D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BC3F302ABBC6FBC5A4B5A9C42BD0D30F.pngBC3F302ABBC6FBC5A4B5A9C42BD0D30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69215</wp:posOffset>
            </wp:positionV>
            <wp:extent cx="2179320" cy="1631950"/>
            <wp:effectExtent l="0" t="0" r="0" b="13970"/>
            <wp:wrapNone/>
            <wp:docPr id="13" name="图片 13" descr="C:\Users\13721\Desktop\E9731AF4F37C8D92ABB8B257813860B9.pngE9731AF4F37C8D92ABB8B25781386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E9731AF4F37C8D92ABB8B257813860B9.pngE9731AF4F37C8D92ABB8B257813860B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今天的区域游戏中，孩子们玩起雪花片来，瞧他们一个个的玩的多开心啊！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52705</wp:posOffset>
            </wp:positionV>
            <wp:extent cx="2042160" cy="1531620"/>
            <wp:effectExtent l="0" t="0" r="0" b="7620"/>
            <wp:wrapNone/>
            <wp:docPr id="6" name="图片 6" descr="C:\Users\13721\Desktop\新建文件夹\IMG_9398.JPGIMG_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IMG_9398.JPGIMG_939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36830</wp:posOffset>
            </wp:positionV>
            <wp:extent cx="2078990" cy="1559560"/>
            <wp:effectExtent l="0" t="0" r="8890" b="10160"/>
            <wp:wrapNone/>
            <wp:docPr id="7" name="图片 7" descr="C:\Users\13721\Desktop\新建文件夹\IMG_9399.JPGIMG_9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IMG_9399.JPGIMG_939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179070</wp:posOffset>
            </wp:positionV>
            <wp:extent cx="2042160" cy="1531620"/>
            <wp:effectExtent l="0" t="0" r="0" b="7620"/>
            <wp:wrapNone/>
            <wp:docPr id="16" name="图片 16" descr="C:\Users\13721\Desktop\新建文件夹\IMG_9400.JPGIMG_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IMG_9400.JPGIMG_940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171450</wp:posOffset>
            </wp:positionV>
            <wp:extent cx="2078990" cy="1559560"/>
            <wp:effectExtent l="0" t="0" r="8890" b="10160"/>
            <wp:wrapNone/>
            <wp:docPr id="15" name="图片 15" descr="C:\Users\13721\Desktop\新建文件夹\IMG_9401.JPGIMG_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IMG_9401.JPGIMG_940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63500</wp:posOffset>
            </wp:positionV>
            <wp:extent cx="2078990" cy="1559560"/>
            <wp:effectExtent l="0" t="0" r="8890" b="10160"/>
            <wp:wrapNone/>
            <wp:docPr id="17" name="图片 17" descr="C:\Users\13721\Desktop\新建文件夹\IMG_9402.JPGIMG_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IMG_9402.JPGIMG_940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明天我们滨江园区小班组将开展远足活动，我们将带领小朋友们从幼儿园出发，步行至三江口公园旁的河边步道，请大家做好如下准备：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1.给小朋友穿轻便的服装，穿运动鞋，戴吸汗巾。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2.水杯装一半温水。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3.准备一个小书包，带少量食品，纸巾，垃圾袋。野餐垫可以用报纸代替，也可以带轻薄的野餐垫。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4.明天8.00准时入园，切勿迟到。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334B1349"/>
    <w:rsid w:val="387F3BF4"/>
    <w:rsid w:val="498F6A09"/>
    <w:rsid w:val="4B100DF1"/>
    <w:rsid w:val="59F941F8"/>
    <w:rsid w:val="5C55666C"/>
    <w:rsid w:val="692E7F99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33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2023-03-28T04:36:54Z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4B8DB825CF534B929100D78B66E4C1FC</vt:lpwstr>
  </property>
</Properties>
</file>