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2023.3.24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阴转小雨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春天真美丽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今天6位小朋友请假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今天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李慕妍、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小朋友是主动打招呼的哦~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今天还是有两个小朋友来的有点晚有，希望可以早一点来园哦，这样才会有更多的时间玩区域哦。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自主喝牛奶的环节孩子们因为同伴的一句话可以开心好久，一张张笑脸十分有感染力。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4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1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ind w:firstLine="211" w:firstLineChars="100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二、集体活动：彩泥《七星瓢虫》</w:t>
      </w:r>
    </w:p>
    <w:p>
      <w:pPr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最近孩子们十分喜欢玩彩泥，而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橡皮泥玩具可以锻炼孩子的动手能力，让宝宝在发挥想象力的前提下，运用手部的技能，将橡皮泥塑造成不同的样式和形状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这对于孩子的创造力培养是极有裨益的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ind w:firstLine="420" w:firstLineChars="200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其中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小朋友可以认真观察图片，拿取少量彩泥不混淆，耐心制作瓢虫；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小朋友也可以在老师的提醒下使用搓、揉等技能进行制作，速度在加快一些不分心就更好啦。</w:t>
      </w:r>
    </w:p>
    <w:p>
      <w:pPr>
        <w:ind w:firstLine="420" w:firstLineChars="200"/>
        <w:jc w:val="center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inline distT="0" distB="0" distL="114300" distR="114300">
            <wp:extent cx="2401570" cy="1800225"/>
            <wp:effectExtent l="0" t="0" r="11430" b="3175"/>
            <wp:docPr id="10" name="图片 10" descr="QQ图片20230324135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图片202303241352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inline distT="0" distB="0" distL="114300" distR="114300">
            <wp:extent cx="2401570" cy="1800225"/>
            <wp:effectExtent l="0" t="0" r="11430" b="3175"/>
            <wp:docPr id="11" name="图片 11" descr="QQ图片20230324135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图片202303241351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inline distT="0" distB="0" distL="114300" distR="114300">
            <wp:extent cx="2401570" cy="1800225"/>
            <wp:effectExtent l="0" t="0" r="11430" b="3175"/>
            <wp:docPr id="12" name="图片 12" descr="QQ图片20230324135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图片202303241351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inline distT="0" distB="0" distL="114300" distR="114300">
            <wp:extent cx="2401570" cy="1800225"/>
            <wp:effectExtent l="0" t="0" r="11430" b="3175"/>
            <wp:docPr id="13" name="图片 13" descr="QQ图片20230324135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图片202303241351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inline distT="0" distB="0" distL="114300" distR="114300">
            <wp:extent cx="2401570" cy="1800225"/>
            <wp:effectExtent l="0" t="0" r="11430" b="3175"/>
            <wp:docPr id="14" name="图片 14" descr="QQ图片20230324135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QQ图片202303241351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inline distT="0" distB="0" distL="114300" distR="114300">
            <wp:extent cx="2401570" cy="1800225"/>
            <wp:effectExtent l="0" t="0" r="11430" b="3175"/>
            <wp:docPr id="15" name="图片 15" descr="QQ图片20230324135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QQ图片202303241351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2" w:firstLineChars="2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三、区域游戏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3" name="图片 3" descr="IMG_4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19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1502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5" name="图片 5" descr="IMG_4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19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给小花浇浇水，他们也需要补充水分。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蘑菇翻翻乐，我已经找到3对一样的手势喽。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6" name="图片 6" descr="E459F6819907B55C50980F122E3E6E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459F6819907B55C50980F122E3E6EF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7" name="图片 7" descr="B371749E9B0CE0205AB284CB2180A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371749E9B0CE0205AB284CB2180A6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小小建筑师上线，我也可以建造一座小小的城市。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瞧我坐的高塔多高呀。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8" name="图片 8" descr="D37DEFEF84ABBA63F090E91C1F84C1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37DEFEF84ABBA63F090E91C1F84C1C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9" name="图片 9" descr="IMG_4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20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一起来给小熊装扮一下，拼一拼吧。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走廊上大片的花朵也需要力量插在一起哦。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四、生活活动</w:t>
      </w:r>
    </w:p>
    <w:p>
      <w:pPr>
        <w:ind w:firstLine="843" w:firstLineChars="4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今天吃的是玉米饭、金针菇肥牛、西兰花炒胡萝卜丝，喝的是豆腐羹。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843" w:firstLineChars="4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u w:val="none"/>
          <w:lang w:val="en-US" w:eastAsia="zh-CN"/>
        </w:rPr>
        <w:t>光盘的有：</w:t>
      </w: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杨易、王秋瑶、徐佳伊、章昕媛、郑书韵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840" w:firstLineChars="4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王诺婉、谭沁、王知霖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小朋友饭剩的有点多，要好好吃饭哦，如果吃不完可以自主端少一些的饭菜。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843" w:firstLineChars="400"/>
        <w:jc w:val="left"/>
        <w:textAlignment w:val="auto"/>
        <w:rPr>
          <w:rFonts w:hint="default" w:ascii="宋体" w:hAnsi="宋体" w:cs="宋体"/>
          <w:b/>
          <w:bCs w:val="0"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u w:val="none"/>
          <w:lang w:val="en-US" w:eastAsia="zh-CN"/>
        </w:rPr>
        <w:t>午睡情况：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今天</w:t>
      </w: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王知霖、章昕媛、郑书韵、周艺天、徐佳伊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小朋友没有睡着。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1.今天礼拜五，不上延时班，请3:30来园接幼儿，并提前10分钟拿被子哦~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2.安全平台上的安全作业请及时完成。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3.发放的调查表请于礼拜一带来幼儿园~</w:t>
      </w:r>
    </w:p>
    <w:sectPr>
      <w:headerReference r:id="rId3" w:type="default"/>
      <w:pgSz w:w="11906" w:h="16838"/>
      <w:pgMar w:top="1440" w:right="1686" w:bottom="491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繁超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胖娃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DUsImhkaWQiOiIwMDBkY2QxNzQ2ZjM2YTVjYWVmOTQ2YjMxOWYwNTYyYiIsInVzZXJDb3VudCI6Mn0="/>
  </w:docVars>
  <w:rsids>
    <w:rsidRoot w:val="767A192E"/>
    <w:rsid w:val="04205696"/>
    <w:rsid w:val="08365E65"/>
    <w:rsid w:val="0C03621B"/>
    <w:rsid w:val="0D4471D1"/>
    <w:rsid w:val="0F0A664C"/>
    <w:rsid w:val="0F7E1E41"/>
    <w:rsid w:val="10BD1609"/>
    <w:rsid w:val="118F138F"/>
    <w:rsid w:val="11D60E00"/>
    <w:rsid w:val="12C05C68"/>
    <w:rsid w:val="12E94889"/>
    <w:rsid w:val="141270DF"/>
    <w:rsid w:val="16443E43"/>
    <w:rsid w:val="169A6283"/>
    <w:rsid w:val="17AD1F57"/>
    <w:rsid w:val="182878F6"/>
    <w:rsid w:val="19474616"/>
    <w:rsid w:val="1C853553"/>
    <w:rsid w:val="1DCF332C"/>
    <w:rsid w:val="1EA739DD"/>
    <w:rsid w:val="1F927C5D"/>
    <w:rsid w:val="241C2348"/>
    <w:rsid w:val="28354157"/>
    <w:rsid w:val="2A3C1FE2"/>
    <w:rsid w:val="2B326212"/>
    <w:rsid w:val="2BFD3212"/>
    <w:rsid w:val="2DE35196"/>
    <w:rsid w:val="303E6093"/>
    <w:rsid w:val="30564EB6"/>
    <w:rsid w:val="32DF0101"/>
    <w:rsid w:val="332F74DC"/>
    <w:rsid w:val="3672558B"/>
    <w:rsid w:val="38F37AA1"/>
    <w:rsid w:val="396D0543"/>
    <w:rsid w:val="3B240821"/>
    <w:rsid w:val="417225E8"/>
    <w:rsid w:val="41FE2B6F"/>
    <w:rsid w:val="463158E2"/>
    <w:rsid w:val="4761104F"/>
    <w:rsid w:val="4B9E0825"/>
    <w:rsid w:val="4D0B685F"/>
    <w:rsid w:val="4D5E5583"/>
    <w:rsid w:val="504B215A"/>
    <w:rsid w:val="53DF24DA"/>
    <w:rsid w:val="54076AB4"/>
    <w:rsid w:val="54357E14"/>
    <w:rsid w:val="55032FB4"/>
    <w:rsid w:val="56DB278C"/>
    <w:rsid w:val="587B3A2E"/>
    <w:rsid w:val="5BD3216D"/>
    <w:rsid w:val="5D885831"/>
    <w:rsid w:val="5E2837A1"/>
    <w:rsid w:val="5F2209B3"/>
    <w:rsid w:val="5FE93D86"/>
    <w:rsid w:val="5FF76C10"/>
    <w:rsid w:val="62210161"/>
    <w:rsid w:val="63032358"/>
    <w:rsid w:val="63522991"/>
    <w:rsid w:val="64D7267F"/>
    <w:rsid w:val="6544591A"/>
    <w:rsid w:val="65BA093C"/>
    <w:rsid w:val="685620B3"/>
    <w:rsid w:val="6ACD6113"/>
    <w:rsid w:val="6F8D63A0"/>
    <w:rsid w:val="70FA50D5"/>
    <w:rsid w:val="718D7167"/>
    <w:rsid w:val="73F90DAF"/>
    <w:rsid w:val="75972E23"/>
    <w:rsid w:val="767A192E"/>
    <w:rsid w:val="77F04406"/>
    <w:rsid w:val="7CB71895"/>
    <w:rsid w:val="7F1033C5"/>
    <w:rsid w:val="7FE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3</Pages>
  <Words>767</Words>
  <Characters>782</Characters>
  <Lines>0</Lines>
  <Paragraphs>0</Paragraphs>
  <TotalTime>1</TotalTime>
  <ScaleCrop>false</ScaleCrop>
  <LinksUpToDate>false</LinksUpToDate>
  <CharactersWithSpaces>786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Moent</cp:lastModifiedBy>
  <dcterms:modified xsi:type="dcterms:W3CDTF">2023-03-24T06:09:33Z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87541227A65942F0BC7D3BF84BC753CA</vt:lpwstr>
  </property>
</Properties>
</file>