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3月20日动态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入园篇</w:t>
      </w:r>
    </w:p>
    <w:p>
      <w:pPr>
        <w:widowControl/>
        <w:spacing w:line="360" w:lineRule="exact"/>
        <w:ind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最近小杨总是带着情绪入园，询问孩子后孩子说爸爸出去出差。我们安慰了小杨好一会儿，宝宝才展开笑颜投入到晨间游戏中。</w:t>
      </w:r>
    </w:p>
    <w:p>
      <w:pPr>
        <w:widowControl/>
        <w:spacing w:line="36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户外篇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205740</wp:posOffset>
            </wp:positionV>
            <wp:extent cx="1800225" cy="1350010"/>
            <wp:effectExtent l="0" t="0" r="13335" b="6350"/>
            <wp:wrapNone/>
            <wp:docPr id="2" name="图片 2" descr="IMG_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3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68580</wp:posOffset>
            </wp:positionV>
            <wp:extent cx="1800225" cy="1350010"/>
            <wp:effectExtent l="0" t="0" r="13335" b="6350"/>
            <wp:wrapNone/>
            <wp:docPr id="4" name="图片 4" descr="IMG_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3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53340</wp:posOffset>
            </wp:positionV>
            <wp:extent cx="1800225" cy="1350010"/>
            <wp:effectExtent l="0" t="0" r="13335" b="6350"/>
            <wp:wrapNone/>
            <wp:docPr id="3" name="图片 3" descr="IMG_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3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孩子们知道我要去中班的仓库里拿板做环境，纷纷提出要陪我一起去，帮助我一起拿板，表扬小三班宝宝真是乐于助人。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植物角篇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144780</wp:posOffset>
            </wp:positionV>
            <wp:extent cx="1800225" cy="1350010"/>
            <wp:effectExtent l="0" t="0" r="13335" b="6350"/>
            <wp:wrapNone/>
            <wp:docPr id="8" name="图片 8" descr="IMG_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3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121920</wp:posOffset>
            </wp:positionV>
            <wp:extent cx="1800225" cy="1350010"/>
            <wp:effectExtent l="0" t="0" r="13335" b="6350"/>
            <wp:wrapNone/>
            <wp:docPr id="7" name="图片 7" descr="IMG_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4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137160</wp:posOffset>
            </wp:positionV>
            <wp:extent cx="1800225" cy="1350010"/>
            <wp:effectExtent l="0" t="0" r="13335" b="6350"/>
            <wp:wrapNone/>
            <wp:docPr id="5" name="图片 5" descr="IMG_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4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我给乌龟换水                   我给乌龟喂食                我给小花晒太阳</w:t>
      </w:r>
    </w:p>
    <w:p>
      <w:pPr>
        <w:spacing w:line="36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集体游戏篇</w:t>
      </w:r>
    </w:p>
    <w:p>
      <w:pPr>
        <w:spacing w:line="360" w:lineRule="exact"/>
        <w:ind w:firstLine="210" w:firstLineChars="1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91440</wp:posOffset>
            </wp:positionV>
            <wp:extent cx="1800225" cy="1350010"/>
            <wp:effectExtent l="0" t="0" r="13335" b="6350"/>
            <wp:wrapNone/>
            <wp:docPr id="11" name="图片 11" descr="IMG_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3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30480</wp:posOffset>
            </wp:positionV>
            <wp:extent cx="1800225" cy="1350010"/>
            <wp:effectExtent l="0" t="0" r="13335" b="6350"/>
            <wp:wrapNone/>
            <wp:docPr id="10" name="图片 10" descr="IMG_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3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38100</wp:posOffset>
            </wp:positionV>
            <wp:extent cx="1800225" cy="1350010"/>
            <wp:effectExtent l="0" t="0" r="13335" b="6350"/>
            <wp:wrapNone/>
            <wp:docPr id="9" name="图片 9" descr="IMG_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3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7620</wp:posOffset>
            </wp:positionV>
            <wp:extent cx="1800225" cy="1350010"/>
            <wp:effectExtent l="0" t="0" r="13335" b="6350"/>
            <wp:wrapNone/>
            <wp:docPr id="12" name="图片 12" descr="IMG_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3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>这是一节观察类的知识性科学活动，</w:t>
      </w:r>
    </w:p>
    <w:p>
      <w:pPr>
        <w:spacing w:line="36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乌龟的外形明显地分为头、颈、躯干、尾和四肢五部分，</w:t>
      </w:r>
    </w:p>
    <w:p>
      <w:pPr>
        <w:spacing w:line="36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其躯干包裹在甲壳中，轻轻一碰，头尾、四肢都会缩入甲壳中。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kern w:val="0"/>
          <w:szCs w:val="21"/>
        </w:rPr>
        <w:t>本节活动是帮助幼儿仔细地有序观察乌龟的外形。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最近天气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温差较大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，小朋友们容易感冒咳嗽，爸爸妈妈要及时给小朋友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增减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衣物哦，请假在家休息的小朋友要及时照顾好自己的身体，多喝水哦</w:t>
      </w: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numPr>
          <w:numId w:val="0"/>
        </w:numPr>
        <w:spacing w:line="360" w:lineRule="exact"/>
        <w:jc w:val="both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1.为孩子准备好汗巾，防止感冒。</w:t>
      </w:r>
    </w:p>
    <w:p>
      <w:pPr>
        <w:numPr>
          <w:numId w:val="0"/>
        </w:numPr>
        <w:spacing w:line="360" w:lineRule="exact"/>
        <w:jc w:val="both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2.鼓励孩子自主如厕后自己拿纸擦屁屁哦。</w:t>
      </w:r>
    </w:p>
    <w:p>
      <w:pPr>
        <w:numPr>
          <w:numId w:val="0"/>
        </w:numPr>
        <w:spacing w:line="360" w:lineRule="exact"/>
        <w:jc w:val="both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3，依然有宝宝鞋子衣服穿反，回家也要鼓励孩子自己穿脱衣物哦。</w:t>
      </w:r>
      <w:bookmarkStart w:id="0" w:name="_GoBack"/>
      <w:bookmarkEnd w:id="0"/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U3NTc0YWM3OGNkYWIxMGZlZTcxZWVjMTVmOTRlM2IwIiwidXNlckNvdW50Ijo0fQ=="/>
  </w:docVars>
  <w:rsids>
    <w:rsidRoot w:val="5C55666C"/>
    <w:rsid w:val="01514CEA"/>
    <w:rsid w:val="01665DEB"/>
    <w:rsid w:val="06BE4667"/>
    <w:rsid w:val="10595375"/>
    <w:rsid w:val="11354321"/>
    <w:rsid w:val="12B97A97"/>
    <w:rsid w:val="14BC0FC9"/>
    <w:rsid w:val="1BF421E6"/>
    <w:rsid w:val="1ECB3DE1"/>
    <w:rsid w:val="20EA7A02"/>
    <w:rsid w:val="216C5394"/>
    <w:rsid w:val="27CA05E0"/>
    <w:rsid w:val="2A13076E"/>
    <w:rsid w:val="2CAD6040"/>
    <w:rsid w:val="2D5969FF"/>
    <w:rsid w:val="2E6503FC"/>
    <w:rsid w:val="2E8D35AC"/>
    <w:rsid w:val="334B1349"/>
    <w:rsid w:val="36940E7D"/>
    <w:rsid w:val="3803179C"/>
    <w:rsid w:val="387F3BF4"/>
    <w:rsid w:val="406A321D"/>
    <w:rsid w:val="4443670C"/>
    <w:rsid w:val="44A01337"/>
    <w:rsid w:val="44A04B07"/>
    <w:rsid w:val="47CF194F"/>
    <w:rsid w:val="49283A13"/>
    <w:rsid w:val="498F6A09"/>
    <w:rsid w:val="4B100DF1"/>
    <w:rsid w:val="52935EC2"/>
    <w:rsid w:val="55D47D0B"/>
    <w:rsid w:val="58A26500"/>
    <w:rsid w:val="59F941F8"/>
    <w:rsid w:val="5C55666C"/>
    <w:rsid w:val="6F134EE0"/>
    <w:rsid w:val="70AE3011"/>
    <w:rsid w:val="74EA390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6</TotalTime>
  <ScaleCrop>false</ScaleCrop>
  <LinksUpToDate>false</LinksUpToDate>
  <CharactersWithSpaces>109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2023-03-22T05:14:53Z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04246C99600A45B69A4F41E5143DE269</vt:lpwstr>
  </property>
</Properties>
</file>