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2023.3.20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今天5位小朋友请假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今天孩子们自主进行插区域牌进入相关区域游戏，其中杨易、少帅小朋友先在美工区绘画了自己的发现“为什么我们看到毛毛虫会害怕呢？”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default" w:ascii="宋体" w:hAnsi="宋体" w:eastAsiaTheme="minorEastAsia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40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7" name="图片 17" descr="IMG_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40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二、集体活动：科学《认识乌龟》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这是一节观察类的知识性科学活动，乌龟的外形明显地分为头、颈、躯干、尾和四肢五部分，其躯干包裹在甲壳中，轻轻一碰，头尾、四肢都会缩入甲壳中。本节活动是帮助幼儿仔细地有序观察乌龟的外形。</w:t>
      </w:r>
    </w:p>
    <w:p>
      <w:pPr>
        <w:ind w:firstLine="420" w:firstLineChars="200"/>
        <w:rPr>
          <w:rFonts w:hint="default" w:ascii="宋体" w:hAnsi="宋体" w:eastAsiaTheme="minorEastAsia"/>
          <w:szCs w:val="21"/>
          <w:u w:val="none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小朋友有序观察、积极举手，阐述自己所观察到的小乌龟；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小朋友也能够通过他人的讲述知道乌龟的特征，对乌龟产生喜爱之情。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小朋友也要坐端正，养成良好的学习习惯很重要哦~</w:t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0" name="图片 10" descr="IMG_4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0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IMG_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0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颜料画我最期待了，我要第一个尝试看看。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蘑菇翻翻乐，看谁的记忆更好，找到一摸一样的手势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0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IMG_4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0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我看到这里面有昆虫，他有翅膀。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我今天用彩泥做一串手链。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IMG_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0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IMG_4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0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小手一边一个工具，慢慢的夹起小球。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安安静静看书真不错。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今天我们进行了攀爬架游戏，在交代完游戏规则之后，孩子们自主进行游戏。期间杨易、少帅、谌睿、小朋友奔跑速度有点快，在老师的提醒下慢些奔跑，并及时补充水分。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0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4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0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06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0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0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0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今天吃的是薏米白饭、菠菜炒香菇、百叶卷肉、喝的是蔬菜山药汤。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0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章昕媛、郑书韵、阴少帅、张悦威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。没有吃完的宝贝要继续加油哦~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4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06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06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今天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谌睿、宗韫玉、章昕媛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小朋友是老师陪着入睡的，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徐佳伊、蒋翊晗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没有睡着。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1.星期日我们将进行亲子游活动，请大家积极报名哦~</w:t>
      </w: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F21E3"/>
    <w:multiLevelType w:val="singleLevel"/>
    <w:tmpl w:val="890F21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DEsImhkaWQiOiIwMDBkY2QxNzQ2ZjM2YTVjYWVmOTQ2YjMxOWYwNTYyYiIsInVzZXJDb3VudCI6NX0="/>
  </w:docVars>
  <w:rsids>
    <w:rsidRoot w:val="767A192E"/>
    <w:rsid w:val="04205696"/>
    <w:rsid w:val="0C03621B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41C2348"/>
    <w:rsid w:val="28354157"/>
    <w:rsid w:val="2A3C1FE2"/>
    <w:rsid w:val="2B326212"/>
    <w:rsid w:val="2BFD3212"/>
    <w:rsid w:val="2DE35196"/>
    <w:rsid w:val="303E6093"/>
    <w:rsid w:val="30564EB6"/>
    <w:rsid w:val="32DF0101"/>
    <w:rsid w:val="332F74DC"/>
    <w:rsid w:val="3672558B"/>
    <w:rsid w:val="38F37AA1"/>
    <w:rsid w:val="396D0543"/>
    <w:rsid w:val="3B240821"/>
    <w:rsid w:val="417225E8"/>
    <w:rsid w:val="41FE2B6F"/>
    <w:rsid w:val="463158E2"/>
    <w:rsid w:val="4761104F"/>
    <w:rsid w:val="4B9E0825"/>
    <w:rsid w:val="4D0B685F"/>
    <w:rsid w:val="4D5E5583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ACD6113"/>
    <w:rsid w:val="6F8D63A0"/>
    <w:rsid w:val="70FA50D5"/>
    <w:rsid w:val="718D7167"/>
    <w:rsid w:val="73F90DAF"/>
    <w:rsid w:val="75972E23"/>
    <w:rsid w:val="767A192E"/>
    <w:rsid w:val="77F04406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405</Words>
  <Characters>414</Characters>
  <Lines>0</Lines>
  <Paragraphs>0</Paragraphs>
  <TotalTime>6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2023-03-20T06:14:13Z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36D2AE978426438BB5EB8F91BC352FB3</vt:lpwstr>
  </property>
</Properties>
</file>