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2023.3.17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有雨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今天8位小朋友请假，最近流感比较严重，请小朋友注意做好防护措施，不要去人员密集的地方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早上来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二、集体活动：区域游戏后的分享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今天我们在区域内重新更换了一些游戏，区域后我们一起进行了分享并带领孩子们一起介绍了新游戏。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王若鑫：今天我在美工区用彩泥制作了饼干小人。我用到了一个工具，在上面点出饼干的花纹，还装饰了眼睛。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张悦威：我在益智区游戏了新游戏，是刺猬找刺，这个有点难，小球益智掉下来。除了小球之外还有小棍棍也是根据数量来插的，筛子掷到几就差几根小棍棍。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杨易：今天我在娃娃家玩的，我扮演的是爸爸的角色，文文做菜，我简单的打扮了一下。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之后我们复习了5以内的点卡操作，需要小朋友将点卡用小剪刀剪下并进行匹配。其中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小朋友能够正确使用简单，并较为整齐的剪下材料。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小朋友也要慢一些，注意边沿的整齐哦；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小朋友对于剪刀的使用还不够熟练，平时也要加强练习哦！</w:t>
      </w:r>
    </w:p>
    <w:p>
      <w:pPr>
        <w:rPr>
          <w:rFonts w:hint="default" w:ascii="宋体" w:hAnsi="宋体" w:eastAsiaTheme="minorEastAsia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IMG_4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0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4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0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雪花片我们也要做多加练习呢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我们一起比比看谁的青蛙跳得远吧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0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4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0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边上的积木也不能丢弃，可以捡起来继续拼搭哦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看看今天可以做什么样的饭菜呢。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IMG_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0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IMG_4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0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让我来用小工具夹一下小球，感觉还是有点难度的哦。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我要做一个高楼，一层一层往上搭。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今天吃的是白米饭、青椒鸡蛋炒虾仁、莴苣丝炒胡萝卜丝，喝的是生菜粉丝汤。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0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光盘的有：章昕媛、郑书韵、阴少帅。没有吃完的宝贝要继续加油哦~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1.今天星期五不上延时班，请3:30准时来园接幼儿，天气下雨，也不带被子回去了哦~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2.安全作业别忘记点击完成哦~。</w:t>
      </w: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zksImhkaWQiOiIwMDBkY2QxNzQ2ZjM2YTVjYWVmOTQ2YjMxOWYwNTYyYiIsInVzZXJDb3VudCI6M30="/>
  </w:docVars>
  <w:rsids>
    <w:rsidRoot w:val="767A192E"/>
    <w:rsid w:val="04205696"/>
    <w:rsid w:val="0C03621B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41C2348"/>
    <w:rsid w:val="28354157"/>
    <w:rsid w:val="2A3C1FE2"/>
    <w:rsid w:val="2BFD3212"/>
    <w:rsid w:val="2DE35196"/>
    <w:rsid w:val="303E6093"/>
    <w:rsid w:val="30564EB6"/>
    <w:rsid w:val="32DF0101"/>
    <w:rsid w:val="332F74DC"/>
    <w:rsid w:val="3672558B"/>
    <w:rsid w:val="38F37AA1"/>
    <w:rsid w:val="396D0543"/>
    <w:rsid w:val="3B240821"/>
    <w:rsid w:val="417225E8"/>
    <w:rsid w:val="41FE2B6F"/>
    <w:rsid w:val="4761104F"/>
    <w:rsid w:val="4B9E0825"/>
    <w:rsid w:val="4D0B685F"/>
    <w:rsid w:val="4D5E5583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ACD6113"/>
    <w:rsid w:val="6F8D63A0"/>
    <w:rsid w:val="70FA50D5"/>
    <w:rsid w:val="718D7167"/>
    <w:rsid w:val="73F90DAF"/>
    <w:rsid w:val="75972E23"/>
    <w:rsid w:val="767A192E"/>
    <w:rsid w:val="77F04406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703</Words>
  <Characters>712</Characters>
  <Lines>0</Lines>
  <Paragraphs>0</Paragraphs>
  <TotalTime>6</TotalTime>
  <ScaleCrop>false</ScaleCrop>
  <LinksUpToDate>false</LinksUpToDate>
  <CharactersWithSpaces>717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2023-03-17T06:02:16Z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B54E1FCA843043659975721A4885C7AB</vt:lpwstr>
  </property>
</Properties>
</file>