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3月17日动态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spacing w:line="420" w:lineRule="exact"/>
        <w:ind w:firstLine="422" w:firstLineChars="200"/>
        <w:jc w:val="center"/>
        <w:textAlignment w:val="baseline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社会：《我叫轻轻》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szCs w:val="21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671195</wp:posOffset>
            </wp:positionV>
            <wp:extent cx="2169160" cy="1626235"/>
            <wp:effectExtent l="0" t="0" r="10160" b="4445"/>
            <wp:wrapNone/>
            <wp:docPr id="16" name="图片 16" descr="C:\Users\13721\Desktop\新建文件夹\3.17\IMG_9262.JPGIMG_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新建文件夹\3.17\IMG_9262.JPGIMG_926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bCs/>
          <w:szCs w:val="21"/>
        </w:rPr>
        <w:t>在公共场合保持安静，轻轻走路，小声说话，是一种良好的个人行为习惯，也是文明礼貌的表现。本次活动通过分析视频、故事表演等方式，让幼儿在活动中懂得保持安静的重要性，并能够喜欢安静的环境。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12065</wp:posOffset>
            </wp:positionV>
            <wp:extent cx="2169160" cy="1626235"/>
            <wp:effectExtent l="0" t="0" r="10160" b="4445"/>
            <wp:wrapNone/>
            <wp:docPr id="15" name="图片 15" descr="C:\Users\13721\Desktop\新建文件夹\3.17\IMG_9261.JPGIMG_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3.17\IMG_9261.JPGIMG_926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今日午餐：虾仁鸡蛋，清炒双脆，生菜粉丝汤；点心：咸粥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46990</wp:posOffset>
            </wp:positionV>
            <wp:extent cx="2167890" cy="1626235"/>
            <wp:effectExtent l="0" t="0" r="11430" b="4445"/>
            <wp:wrapNone/>
            <wp:docPr id="13" name="图片 13" descr="C:\Users\13721\Desktop\新建文件夹\3.17\IMG_9253.JPGIMG_9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3.17\IMG_9253.JPGIMG_925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46990</wp:posOffset>
            </wp:positionV>
            <wp:extent cx="2167890" cy="1626235"/>
            <wp:effectExtent l="0" t="0" r="11430" b="4445"/>
            <wp:wrapNone/>
            <wp:docPr id="23" name="图片 23" descr="C:\Users\13721\Desktop\新建文件夹\3.17\IMG_9254.JPGIMG_9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3.17\IMG_9254.JPGIMG_925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181610</wp:posOffset>
            </wp:positionV>
            <wp:extent cx="2167890" cy="1626235"/>
            <wp:effectExtent l="0" t="0" r="11430" b="4445"/>
            <wp:wrapNone/>
            <wp:docPr id="12" name="图片 12" descr="C:\Users\13721\Desktop\新建文件夹\3.17\IMG_9255.JPGIMG_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3.17\IMG_9255.JPGIMG_925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220345</wp:posOffset>
            </wp:positionV>
            <wp:extent cx="2167890" cy="1626235"/>
            <wp:effectExtent l="0" t="0" r="11430" b="4445"/>
            <wp:wrapNone/>
            <wp:docPr id="19" name="图片 19" descr="C:\Users\13721\Desktop\新建文件夹\3.17\IMG_9256.JPGIMG_9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新建文件夹\3.17\IMG_9256.JPGIMG_925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95250</wp:posOffset>
            </wp:positionV>
            <wp:extent cx="2167890" cy="1626235"/>
            <wp:effectExtent l="0" t="0" r="11430" b="4445"/>
            <wp:wrapNone/>
            <wp:docPr id="3" name="图片 3" descr="C:\Users\13721\Desktop\新建文件夹\3.17\IMG_9259.JPGIMG_9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新建文件夹\3.17\IMG_9259.JPGIMG_925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95250</wp:posOffset>
            </wp:positionV>
            <wp:extent cx="2167890" cy="1626235"/>
            <wp:effectExtent l="0" t="0" r="11430" b="4445"/>
            <wp:wrapNone/>
            <wp:docPr id="2" name="图片 2" descr="C:\Users\13721\Desktop\新建文件夹\3.17\IMG_9257.JPGIMG_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新建文件夹\3.17\IMG_9257.JPGIMG_925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本周内容回顾：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jc w:val="left"/>
        <w:textAlignment w:val="auto"/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语言：迎春花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jc w:val="left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科学：桃花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jc w:val="left"/>
        <w:textAlignment w:val="auto"/>
        <w:rPr>
          <w:rFonts w:hint="default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美术：迎春花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数学：这是我的家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ind w:firstLine="420" w:firstLineChars="200"/>
        <w:jc w:val="left"/>
        <w:textAlignment w:val="auto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社会：我叫轻轻</w:t>
      </w:r>
    </w:p>
    <w:p>
      <w:pPr>
        <w:spacing w:line="360" w:lineRule="exact"/>
        <w:ind w:firstLine="420" w:firstLineChars="200"/>
        <w:jc w:val="both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大自然是一位最神奇的“魔术师”，它把春天变得五颜六色。幼儿只有置身于春天的自然景物之中，才能真切感知春天，才能产生相应的情绪、情感体验。</w:t>
      </w:r>
      <w:r>
        <w:rPr>
          <w:rFonts w:hint="eastAsia"/>
          <w:szCs w:val="21"/>
        </w:rPr>
        <w:t>幼儿观察大自然的变化，培养观察的兴趣，并用多种方式来表现春天</w:t>
      </w:r>
      <w:r>
        <w:rPr>
          <w:rFonts w:hint="eastAsia"/>
          <w:szCs w:val="21"/>
          <w:lang w:val="en-US" w:eastAsia="zh-CN"/>
        </w:rPr>
        <w:t>花草树木</w:t>
      </w:r>
      <w:r>
        <w:rPr>
          <w:rFonts w:hint="eastAsia"/>
          <w:szCs w:val="21"/>
        </w:rPr>
        <w:t>的特征。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最近天气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温差较大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，小朋友们容易感冒咳嗽，爸爸妈妈要及时给小朋友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衣物哦，请假在家休息的小朋友要及时照顾好自己的身体，多喝水哦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大家可以利用周末时间带孩子出去寻找春天哦！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今天不开展全托不延时班，请各位安排好工作，按时来接宝贝哦！</w:t>
      </w:r>
    </w:p>
    <w:p>
      <w:pPr>
        <w:spacing w:line="360" w:lineRule="exact"/>
        <w:ind w:firstLine="420" w:firstLineChars="200"/>
        <w:jc w:val="both"/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01514CEA"/>
    <w:rsid w:val="01665DEB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7CA05E0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2935EC2"/>
    <w:rsid w:val="58A26500"/>
    <w:rsid w:val="59F941F8"/>
    <w:rsid w:val="5C55666C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166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2023-03-17T07:08:55Z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70DF170BD877461090BD3F3567628794</vt:lpwstr>
  </property>
</Properties>
</file>