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2023.3.13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今天9位小朋友请假，最近流感比较严重，请小朋友注意做好防护措施，不要去人员密集的地方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二、集体活动：语言《花路》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本节活动引导幼儿自主阅读图书，喜欢童话故事，初步学会按画页的顺序阅读图书内容。</w:t>
      </w:r>
    </w:p>
    <w:p>
      <w:pPr>
        <w:ind w:firstLine="420" w:firstLineChars="200"/>
        <w:rPr>
          <w:rFonts w:hint="default" w:ascii="宋体" w:hAnsi="宋体"/>
          <w:szCs w:val="21"/>
          <w:lang w:val="en-US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小朋友能够认真倾听故事，</w:t>
      </w:r>
      <w:r>
        <w:rPr>
          <w:rFonts w:hint="eastAsia" w:ascii="宋体" w:hAnsi="宋体"/>
          <w:szCs w:val="21"/>
        </w:rPr>
        <w:t>根据图书画面理解童话故事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并学会</w:t>
      </w:r>
      <w:r>
        <w:rPr>
          <w:rFonts w:hint="eastAsia" w:ascii="宋体" w:hAnsi="宋体"/>
          <w:szCs w:val="21"/>
        </w:rPr>
        <w:t>按画页的顺序阅读图书内容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小朋友也很喜欢听故事，如果能够大胆举手讲述就更好啦~</w:t>
      </w:r>
    </w:p>
    <w:p>
      <w:pPr>
        <w:ind w:firstLine="420" w:firstLineChars="200"/>
        <w:jc w:val="center"/>
        <w:rPr>
          <w:rFonts w:hint="eastAsia" w:ascii="宋体" w:hAnsi="宋体" w:eastAsiaTheme="minorEastAsia"/>
          <w:szCs w:val="21"/>
          <w:lang w:eastAsia="zh-CN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2" name="图片 2" descr="IMG_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9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3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9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今天我要喂小猪宝宝吃饭菜啦~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送给妈妈的花我想再尝试一遍，先涂色再折一折。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IMG_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9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今天我做了一辆长长的小火车哦~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今天我们进行了攀爬架游戏，越来越的小朋友愿意分担小任务，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杨易、阴少帅、谌睿、徐梓赫、王若鑫、徐佳伊、谌睿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小朋友一起帮忙铺垫子。在游戏的过程中，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张悦威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小朋友从攀爬架上向下跳，在老师的提醒下认识到这其中的危险性。希望所有的小朋友都要注意保护自身安全。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800225" cy="2400300"/>
            <wp:effectExtent l="0" t="0" r="0" b="3175"/>
            <wp:docPr id="9" name="图片 9" descr="IMG_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9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9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9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9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9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4F6851D3532C08CF5E18FE1E5247CE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F6851D3532C08CF5E18FE1E5247CEC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8797EF14D2D70608656A08B927A74F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797EF14D2D70608656A08B927A74F0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3C1A356378D87B5720790BD2A4C78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C1A356378D87B5720790BD2A4C7880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今天吃的是紫米饭、芹菜炒鸭胗、包菜炒豆干，喝的是西红柿鸡蛋汤。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光盘的有：申晓文、阴少帅、丁曼婷、谌睿、郑书韵。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1.安全作业《咬人的电》击的二点击完成哦~。</w:t>
      </w:r>
      <w:bookmarkStart w:id="0" w:name="_GoBack"/>
      <w:bookmarkEnd w:id="0"/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zgsImhkaWQiOiIwMDBkY2QxNzQ2ZjM2YTVjYWVmOTQ2YjMxOWYwNTYyYiIsInVzZXJDb3VudCI6Mn0="/>
  </w:docVars>
  <w:rsids>
    <w:rsidRoot w:val="767A192E"/>
    <w:rsid w:val="04205696"/>
    <w:rsid w:val="0C03621B"/>
    <w:rsid w:val="0D4471D1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41C2348"/>
    <w:rsid w:val="28354157"/>
    <w:rsid w:val="2A3C1FE2"/>
    <w:rsid w:val="2BFD3212"/>
    <w:rsid w:val="2DE35196"/>
    <w:rsid w:val="303E6093"/>
    <w:rsid w:val="30564EB6"/>
    <w:rsid w:val="32DF0101"/>
    <w:rsid w:val="332F74DC"/>
    <w:rsid w:val="3672558B"/>
    <w:rsid w:val="38F37AA1"/>
    <w:rsid w:val="3B240821"/>
    <w:rsid w:val="417225E8"/>
    <w:rsid w:val="41FE2B6F"/>
    <w:rsid w:val="4761104F"/>
    <w:rsid w:val="4B9E0825"/>
    <w:rsid w:val="4D0B685F"/>
    <w:rsid w:val="4D5E5583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3032358"/>
    <w:rsid w:val="63522991"/>
    <w:rsid w:val="64D7267F"/>
    <w:rsid w:val="6544591A"/>
    <w:rsid w:val="65BA093C"/>
    <w:rsid w:val="685620B3"/>
    <w:rsid w:val="6F8D63A0"/>
    <w:rsid w:val="70FA50D5"/>
    <w:rsid w:val="718D7167"/>
    <w:rsid w:val="73F90DAF"/>
    <w:rsid w:val="75972E23"/>
    <w:rsid w:val="767A192E"/>
    <w:rsid w:val="77F04406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593</Words>
  <Characters>603</Characters>
  <Lines>0</Lines>
  <Paragraphs>0</Paragraphs>
  <TotalTime>1</TotalTime>
  <ScaleCrop>false</ScaleCrop>
  <LinksUpToDate>false</LinksUpToDate>
  <CharactersWithSpaces>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2023-03-13T05:58:41Z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E3FDCFFFE71F47F2AC15C6CD8C066D27</vt:lpwstr>
  </property>
</Properties>
</file>