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3月13日动态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集体活动篇</w:t>
      </w:r>
    </w:p>
    <w:p>
      <w:pPr>
        <w:spacing w:line="420" w:lineRule="exact"/>
        <w:ind w:firstLine="422" w:firstLineChars="200"/>
        <w:jc w:val="center"/>
        <w:textAlignment w:val="baseline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语言：《迎春花》</w:t>
      </w:r>
    </w:p>
    <w:p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《迎春花》是一首节奏欢快、充满春天气息的儿歌，儿歌运用拟人、比喻的手法，形象地描述了专属春天的花朵——迎春花。 儿歌描绘了一幅春意盎然的春景图，在春风的吹拂下，一朵朵金黄色的迎春花昂起了头，张开小嘴吧，化身为公园里的小号手，吹起了嘹亮的小喇叭，欢欣鼓舞地迎接春天的到来。整首儿歌非常富有童趣，符合小班幼儿的语言特点。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60325</wp:posOffset>
            </wp:positionV>
            <wp:extent cx="2169795" cy="1626870"/>
            <wp:effectExtent l="0" t="0" r="9525" b="3810"/>
            <wp:wrapNone/>
            <wp:docPr id="15" name="图片 15" descr="C:\Users\13721\Desktop\新建文件夹\3.13\IMG_9151.JPGIMG_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新建文件夹\3.13\IMG_9151.JPGIMG_915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47625</wp:posOffset>
            </wp:positionV>
            <wp:extent cx="2169795" cy="1626870"/>
            <wp:effectExtent l="0" t="0" r="9525" b="3810"/>
            <wp:wrapNone/>
            <wp:docPr id="16" name="图片 16" descr="C:\Users\13721\Desktop\新建文件夹\3.13\IMG_9153.JPGIMG_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新建文件夹\3.13\IMG_9153.JPGIMG_915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168275</wp:posOffset>
            </wp:positionV>
            <wp:extent cx="2169795" cy="1626870"/>
            <wp:effectExtent l="0" t="0" r="9525" b="3810"/>
            <wp:wrapNone/>
            <wp:docPr id="5" name="图片 5" descr="C:\Users\13721\Desktop\新建文件夹\3.13\IMG_9155.JPGIMG_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新建文件夹\3.13\IMG_9155.JPGIMG_915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172085</wp:posOffset>
            </wp:positionV>
            <wp:extent cx="2169795" cy="1626870"/>
            <wp:effectExtent l="0" t="0" r="9525" b="3810"/>
            <wp:wrapNone/>
            <wp:docPr id="4" name="图片 4" descr="C:\Users\13721\Desktop\新建文件夹\3.13\IMG_9154.JPGIMG_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新建文件夹\3.13\IMG_9154.JPGIMG_915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户外活动篇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100330</wp:posOffset>
            </wp:positionV>
            <wp:extent cx="2169795" cy="1626870"/>
            <wp:effectExtent l="0" t="0" r="9525" b="3810"/>
            <wp:wrapNone/>
            <wp:docPr id="7" name="图片 7" descr="C:\Users\13721\Desktop\新建文件夹\3.13\6A1BFAF8773DBD7A4C1A8349EFB11C11.png6A1BFAF8773DBD7A4C1A8349EFB11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新建文件夹\3.13\6A1BFAF8773DBD7A4C1A8349EFB11C11.png6A1BFAF8773DBD7A4C1A8349EFB11C1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93345</wp:posOffset>
            </wp:positionV>
            <wp:extent cx="2169795" cy="1626870"/>
            <wp:effectExtent l="0" t="0" r="9525" b="3810"/>
            <wp:wrapNone/>
            <wp:docPr id="6" name="图片 6" descr="C:\Users\13721\Desktop\新建文件夹\3.13\571E4455FEAE3710942BC7179B5FA207.png571E4455FEAE3710942BC7179B5FA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新建文件夹\3.13\571E4455FEAE3710942BC7179B5FA207.png571E4455FEAE3710942BC7179B5FA20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223520</wp:posOffset>
            </wp:positionV>
            <wp:extent cx="2169795" cy="1626870"/>
            <wp:effectExtent l="0" t="0" r="9525" b="3810"/>
            <wp:wrapNone/>
            <wp:docPr id="10" name="图片 10" descr="C:\Users\13721\Desktop\新建文件夹\3.13\2170CEFE283D1DD0C5E275D2F3C7DAF7.png2170CEFE283D1DD0C5E275D2F3C7D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新建文件夹\3.13\2170CEFE283D1DD0C5E275D2F3C7DAF7.png2170CEFE283D1DD0C5E275D2F3C7DAF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6350</wp:posOffset>
            </wp:positionV>
            <wp:extent cx="2169795" cy="1626870"/>
            <wp:effectExtent l="0" t="0" r="9525" b="3810"/>
            <wp:wrapNone/>
            <wp:docPr id="8" name="图片 8" descr="C:\Users\13721\Desktop\新建文件夹\3.13\29681C4A271995D4C1713F29B5AD42C4.png29681C4A271995D4C1713F29B5AD42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新建文件夹\3.13\29681C4A271995D4C1713F29B5AD42C4.png29681C4A271995D4C1713F29B5AD42C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5715</wp:posOffset>
            </wp:positionV>
            <wp:extent cx="2169795" cy="1626870"/>
            <wp:effectExtent l="0" t="0" r="9525" b="3810"/>
            <wp:wrapNone/>
            <wp:docPr id="20" name="图片 20" descr="C:\Users\13721\Desktop\新建文件夹\3.13\BE5BA167E1B0FB010DEFF5E6A87093E9.pngBE5BA167E1B0FB010DEFF5E6A87093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新建文件夹\3.13\BE5BA167E1B0FB010DEFF5E6A87093E9.pngBE5BA167E1B0FB010DEFF5E6A87093E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2540</wp:posOffset>
            </wp:positionV>
            <wp:extent cx="2169795" cy="1626870"/>
            <wp:effectExtent l="0" t="0" r="9525" b="3810"/>
            <wp:wrapNone/>
            <wp:docPr id="18" name="图片 18" descr="C:\Users\13721\Desktop\新建文件夹\3.13\B4CFAD2BF9051D486E49E2806FC61662.pngB4CFAD2BF9051D486E49E2806FC6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新建文件夹\3.13\B4CFAD2BF9051D486E49E2806FC61662.pngB4CFAD2BF9051D486E49E2806FC6166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123825</wp:posOffset>
            </wp:positionV>
            <wp:extent cx="2169160" cy="1626235"/>
            <wp:effectExtent l="0" t="0" r="10160" b="4445"/>
            <wp:wrapNone/>
            <wp:docPr id="22" name="图片 22" descr="C:\Users\13721\Desktop\新建文件夹\3.13\CEFF594CA127CA8A27610CAC15E330AF.pngCEFF594CA127CA8A27610CAC15E330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13721\Desktop\新建文件夹\3.13\CEFF594CA127CA8A27610CAC15E330AF.pngCEFF594CA127CA8A27610CAC15E330AF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161290</wp:posOffset>
            </wp:positionV>
            <wp:extent cx="2169795" cy="1626870"/>
            <wp:effectExtent l="0" t="0" r="9525" b="3810"/>
            <wp:wrapNone/>
            <wp:docPr id="21" name="图片 21" descr="C:\Users\13721\Desktop\新建文件夹\3.13\D6D1AA058F53E42C4732A18118E18477.pngD6D1AA058F53E42C4732A18118E18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新建文件夹\3.13\D6D1AA058F53E42C4732A18118E18477.pngD6D1AA058F53E42C4732A18118E1847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2418080</wp:posOffset>
            </wp:positionH>
            <wp:positionV relativeFrom="paragraph">
              <wp:posOffset>64135</wp:posOffset>
            </wp:positionV>
            <wp:extent cx="2169795" cy="1626870"/>
            <wp:effectExtent l="0" t="0" r="9525" b="3810"/>
            <wp:wrapNone/>
            <wp:docPr id="24" name="图片 24" descr="C:\Users\13721\Desktop\新建文件夹\3.13\E1096E067DF6758F4857651FFEFB5346.pngE1096E067DF6758F4857651FFEFB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13721\Desktop\新建文件夹\3.13\E1096E067DF6758F4857651FFEFB5346.pngE1096E067DF6758F4857651FFEFB5346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-160655</wp:posOffset>
            </wp:positionV>
            <wp:extent cx="2169795" cy="1626870"/>
            <wp:effectExtent l="0" t="0" r="9525" b="3810"/>
            <wp:wrapNone/>
            <wp:docPr id="23" name="图片 23" descr="C:\Users\13721\Desktop\新建文件夹\3.13\DF28B95A43DFED7A18F8DD847416FB7F.pngDF28B95A43DFED7A18F8DD847416FB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721\Desktop\新建文件夹\3.13\DF28B95A43DFED7A18F8DD847416FB7F.pngDF28B95A43DFED7A18F8DD847416FB7F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今日午餐：西芹胗肝，包菜豆腐干，番茄鸡蛋汤；点心：汤圆</w:t>
      </w:r>
      <w:bookmarkStart w:id="0" w:name="_GoBack"/>
      <w:bookmarkEnd w:id="0"/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</w:t>
      </w:r>
      <w:r>
        <w:rPr>
          <w:rFonts w:hint="eastAsia" w:ascii="宋体" w:hAnsi="宋体" w:eastAsia="宋体"/>
          <w:lang w:val="en-US" w:eastAsia="zh-CN"/>
        </w:rPr>
        <w:t>增减</w:t>
      </w:r>
      <w:r>
        <w:rPr>
          <w:rFonts w:hint="eastAsia" w:ascii="宋体" w:hAnsi="宋体" w:eastAsia="宋体"/>
        </w:rPr>
        <w:t>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今天的儿歌《</w:t>
      </w:r>
      <w:r>
        <w:rPr>
          <w:rFonts w:hint="eastAsia" w:ascii="宋体" w:hAnsi="宋体"/>
          <w:bCs/>
        </w:rPr>
        <w:t>迎春花</w:t>
      </w:r>
      <w:r>
        <w:rPr>
          <w:rFonts w:hint="eastAsia" w:ascii="宋体" w:hAnsi="宋体" w:eastAsia="宋体"/>
          <w:lang w:val="en-US" w:eastAsia="zh-CN"/>
        </w:rPr>
        <w:t>》，各位家长可以在家带着孩子练习哦！</w:t>
      </w:r>
    </w:p>
    <w:p>
      <w:pPr>
        <w:autoSpaceDN w:val="0"/>
        <w:ind w:firstLine="630" w:firstLineChars="30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迎春花，开黄花，</w:t>
      </w:r>
    </w:p>
    <w:p>
      <w:pPr>
        <w:autoSpaceDN w:val="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     朵朵张开小嘴巴，</w:t>
      </w:r>
    </w:p>
    <w:p>
      <w:pPr>
        <w:autoSpaceDN w:val="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     它是公园小号手，</w:t>
      </w:r>
    </w:p>
    <w:p>
      <w:pPr>
        <w:autoSpaceDN w:val="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     迎着春天吹喇叭，</w:t>
      </w:r>
    </w:p>
    <w:p>
      <w:pPr>
        <w:autoSpaceDN w:val="0"/>
        <w:jc w:val="left"/>
        <w:rPr>
          <w:rFonts w:hint="eastAsia" w:ascii="宋体" w:hAnsi="宋体" w:eastAsia="宋体"/>
          <w:bCs/>
          <w:lang w:val="en-US" w:eastAsia="zh-CN"/>
        </w:rPr>
      </w:pPr>
      <w:r>
        <w:rPr>
          <w:rFonts w:hint="eastAsia" w:ascii="宋体" w:hAnsi="宋体"/>
          <w:bCs/>
        </w:rPr>
        <w:t xml:space="preserve">      滴滴答，滴滴答，</w:t>
      </w:r>
    </w:p>
    <w:p>
      <w:pPr>
        <w:spacing w:line="360" w:lineRule="exact"/>
        <w:ind w:firstLine="630" w:firstLineChars="3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bCs/>
        </w:rPr>
        <w:t>它把春天迎来啦!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06BE4667"/>
    <w:rsid w:val="10595375"/>
    <w:rsid w:val="11354321"/>
    <w:rsid w:val="12B97A97"/>
    <w:rsid w:val="1BF421E6"/>
    <w:rsid w:val="1ECB3DE1"/>
    <w:rsid w:val="20EA7A02"/>
    <w:rsid w:val="216C5394"/>
    <w:rsid w:val="2A13076E"/>
    <w:rsid w:val="2CAD6040"/>
    <w:rsid w:val="2D5969FF"/>
    <w:rsid w:val="2E6503FC"/>
    <w:rsid w:val="2E8D35AC"/>
    <w:rsid w:val="334B1349"/>
    <w:rsid w:val="36940E7D"/>
    <w:rsid w:val="3803179C"/>
    <w:rsid w:val="387F3BF4"/>
    <w:rsid w:val="406A321D"/>
    <w:rsid w:val="4443670C"/>
    <w:rsid w:val="44A01337"/>
    <w:rsid w:val="44A04B07"/>
    <w:rsid w:val="47CF194F"/>
    <w:rsid w:val="49283A13"/>
    <w:rsid w:val="498F6A09"/>
    <w:rsid w:val="4B100DF1"/>
    <w:rsid w:val="52935EC2"/>
    <w:rsid w:val="58A26500"/>
    <w:rsid w:val="59F941F8"/>
    <w:rsid w:val="5C55666C"/>
    <w:rsid w:val="6F134EE0"/>
    <w:rsid w:val="70AE3011"/>
    <w:rsid w:val="74EA3901"/>
    <w:rsid w:val="77D3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19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2023-03-13T06:45:06Z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598EB599D888479D854AC92231CD6CF9</vt:lpwstr>
  </property>
</Properties>
</file>