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2023.3.6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春天真美丽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今天5位小朋友请假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1"/>
          <w:szCs w:val="21"/>
          <w:lang w:val="en-US" w:eastAsia="zh-CN"/>
        </w:rPr>
        <w:t>，最近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天气变化频繁，昼夜温差较大，请家长密切关注孩子的身体情况，如出现流感、发热、呕吐、腹泻等身体不适的情况，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请及时告知老师并就医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来园后主动跟老师打招呼和自主绕杯带的小朋友变多啦，希望小朋友们都能够保持良好的文明习惯。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集体活动：数学《春天的花园》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这是一节感知数量的数学活动。</w:t>
      </w:r>
      <w:r>
        <w:rPr>
          <w:rFonts w:hint="eastAsia" w:cs="宋体"/>
          <w:kern w:val="0"/>
          <w:szCs w:val="21"/>
        </w:rPr>
        <w:t>春天到了，花园里一片生机盎然，本次活动通过创设逛春天花园的情境，引导孩子数一数花园中事物的数量，并帮小燕子找好朋友，进行物与物的按数量匹配，从而进一步感知</w:t>
      </w:r>
      <w:r>
        <w:rPr>
          <w:rFonts w:cs="宋体"/>
          <w:kern w:val="0"/>
          <w:szCs w:val="21"/>
        </w:rPr>
        <w:t>5</w:t>
      </w:r>
      <w:r>
        <w:rPr>
          <w:rFonts w:hint="eastAsia" w:cs="宋体"/>
          <w:kern w:val="0"/>
          <w:szCs w:val="21"/>
        </w:rPr>
        <w:t>以内的数量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小朋友能够认真观察图片，并手口一致的数数，大胆的表达自己的想法；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小朋友也能够通过别人的讲述中</w:t>
      </w:r>
      <w:r>
        <w:rPr>
          <w:rFonts w:ascii="ˎ̥" w:hAnsi="ˎ̥" w:cs="Arial"/>
          <w:color w:val="000000"/>
          <w:szCs w:val="21"/>
        </w:rPr>
        <w:t>感知5以内</w:t>
      </w:r>
      <w:r>
        <w:rPr>
          <w:rFonts w:hint="eastAsia" w:ascii="ˎ̥" w:hAnsi="ˎ̥" w:cs="Arial"/>
          <w:color w:val="000000"/>
          <w:szCs w:val="21"/>
        </w:rPr>
        <w:t>的</w:t>
      </w:r>
      <w:r>
        <w:rPr>
          <w:rFonts w:ascii="ˎ̥" w:hAnsi="ˎ̥" w:cs="Arial"/>
          <w:color w:val="000000"/>
          <w:szCs w:val="21"/>
        </w:rPr>
        <w:t>数量</w:t>
      </w:r>
      <w:r>
        <w:rPr>
          <w:rFonts w:hint="eastAsia" w:ascii="ˎ̥" w:hAnsi="ˎ̥" w:cs="Arial"/>
          <w:color w:val="000000"/>
          <w:szCs w:val="21"/>
          <w:lang w:eastAsia="zh-CN"/>
        </w:rPr>
        <w:t>，</w:t>
      </w:r>
      <w:r>
        <w:rPr>
          <w:rFonts w:hint="eastAsia" w:ascii="ˎ̥" w:hAnsi="ˎ̥" w:cs="Arial"/>
          <w:color w:val="000000"/>
          <w:szCs w:val="21"/>
        </w:rPr>
        <w:t>参与数数活动</w:t>
      </w:r>
      <w:r>
        <w:rPr>
          <w:rFonts w:hint="eastAsia" w:ascii="ˎ̥" w:hAnsi="ˎ̥" w:cs="Arial"/>
          <w:color w:val="000000"/>
          <w:szCs w:val="21"/>
          <w:lang w:val="en-US" w:eastAsia="zh-CN"/>
        </w:rPr>
        <w:t>中，如果能大胆举手表达想法就更好喽；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ˎ̥" w:hAnsi="ˎ̥" w:cs="Arial"/>
          <w:color w:val="000000"/>
          <w:szCs w:val="21"/>
          <w:lang w:val="en-US" w:eastAsia="zh-CN"/>
        </w:rPr>
        <w:t>小朋友也要耐心倾听，坐端正哦。</w:t>
      </w:r>
    </w:p>
    <w:p>
      <w:pPr>
        <w:rPr>
          <w:rFonts w:hint="default" w:ascii="宋体" w:hAnsi="宋体"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1570" cy="1800225"/>
                  <wp:effectExtent l="0" t="0" r="11430" b="3175"/>
                  <wp:docPr id="8" name="图片 8" descr="QQ图片2023030614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QQ图片202303061414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7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46350" cy="1908810"/>
                  <wp:effectExtent l="0" t="0" r="6350" b="8890"/>
                  <wp:docPr id="9" name="图片 9" descr="QQ图片20230306141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QQ图片202303061414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看书要慢慢看，这样才会看的仔细。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烧烤游戏是我会按颜色分哦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46350" cy="1908810"/>
                  <wp:effectExtent l="0" t="0" r="6350" b="8890"/>
                  <wp:docPr id="10" name="图片 10" descr="QQ图片2023030614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QQ图片202303061414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46350" cy="1908810"/>
                  <wp:effectExtent l="0" t="0" r="6350" b="8890"/>
                  <wp:docPr id="11" name="图片 11" descr="QQ图片20230306141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QQ图片202303061414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今天的美食是我最喜欢的披萨，真开心。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这里面的排列顺序是什么呢？让我来试一试。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46350" cy="1908810"/>
                  <wp:effectExtent l="0" t="0" r="6350" b="8890"/>
                  <wp:docPr id="12" name="图片 12" descr="QQ图片2023030614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QQ图片202303061415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46350" cy="1908810"/>
                  <wp:effectExtent l="0" t="0" r="6350" b="8890"/>
                  <wp:docPr id="13" name="图片 13" descr="QQ图片20230306141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QQ图片202303061415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0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我最喜欢在我自己的位置上游戏了，今天来玩一玩乐高积木。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飞行棋的棋子有好几种颜色，让我来把棋子摆好。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今天我们在中操场进行了攀爬架的游戏，我们请幼儿一起铺好垫子，约定好规则，安全的游戏。孩子们在老师的提醒下也能够及时补充水分，回到教室我们及时更换垫背巾。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4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4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3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4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3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4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3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4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3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47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ind w:firstLine="422" w:firstLineChars="200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今天我们吃的是：花生饭、百叶卷肉、青菜炒油面筋，喝的是山药木耳汤。</w:t>
      </w:r>
    </w:p>
    <w:p>
      <w:pPr>
        <w:ind w:firstLine="840" w:firstLineChars="400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光盘的有：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丁曼婷、张奕涵、申晓文、章昕媛、王若鑫、杨易、周艺天、阴少帅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。</w:t>
      </w:r>
    </w:p>
    <w:p>
      <w:pPr>
        <w:ind w:firstLine="840" w:firstLineChars="400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剩菜的有：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宗韫玉、冯欣、胡奕可、李璟睿、王楷博、徐诺</w:t>
      </w:r>
    </w:p>
    <w:p>
      <w:pPr>
        <w:ind w:firstLine="840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剩饭的有：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徐佳伊、徐筱晞、李慕妍、郑书韵、王知霖、徐梓赫、谌睿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今天大部分小朋友都很快进入梦乡，还有3位小朋友是在老师的陪伴下入睡的~其中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宗韫玉、谌睿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小朋友醒的比较早，希望早醒的小朋友也不要发出声音哦~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1.有关春天的调查表请明天带来幼儿园哦。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2.安全平台上《躲猫猫》的安全作业请关注并完成！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3.3月8号召开家长会，请各位家长预留好时间哦。</w:t>
      </w: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zQsImhkaWQiOiIwMDBkY2QxNzQ2ZjM2YTVjYWVmOTQ2YjMxOWYwNTYyYiIsInVzZXJDb3VudCI6Mn0="/>
  </w:docVars>
  <w:rsids>
    <w:rsidRoot w:val="767A192E"/>
    <w:rsid w:val="04205696"/>
    <w:rsid w:val="0C03621B"/>
    <w:rsid w:val="0D4471D1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DCF332C"/>
    <w:rsid w:val="1EA739DD"/>
    <w:rsid w:val="1F927C5D"/>
    <w:rsid w:val="241C2348"/>
    <w:rsid w:val="28354157"/>
    <w:rsid w:val="2A3C1FE2"/>
    <w:rsid w:val="2BFD3212"/>
    <w:rsid w:val="2DE35196"/>
    <w:rsid w:val="303E6093"/>
    <w:rsid w:val="30564EB6"/>
    <w:rsid w:val="32DF0101"/>
    <w:rsid w:val="332F74DC"/>
    <w:rsid w:val="3672558B"/>
    <w:rsid w:val="3B240821"/>
    <w:rsid w:val="417225E8"/>
    <w:rsid w:val="41FE2B6F"/>
    <w:rsid w:val="4761104F"/>
    <w:rsid w:val="4B9E0825"/>
    <w:rsid w:val="4D0B685F"/>
    <w:rsid w:val="4D5E5583"/>
    <w:rsid w:val="54076AB4"/>
    <w:rsid w:val="54357E14"/>
    <w:rsid w:val="55032FB4"/>
    <w:rsid w:val="56DB278C"/>
    <w:rsid w:val="587B3A2E"/>
    <w:rsid w:val="5BD3216D"/>
    <w:rsid w:val="5D885831"/>
    <w:rsid w:val="5F2209B3"/>
    <w:rsid w:val="5FE93D86"/>
    <w:rsid w:val="5FF76C10"/>
    <w:rsid w:val="63032358"/>
    <w:rsid w:val="63522991"/>
    <w:rsid w:val="64D7267F"/>
    <w:rsid w:val="6544591A"/>
    <w:rsid w:val="65BA093C"/>
    <w:rsid w:val="685620B3"/>
    <w:rsid w:val="6F8D63A0"/>
    <w:rsid w:val="70FA50D5"/>
    <w:rsid w:val="718D7167"/>
    <w:rsid w:val="73F90DAF"/>
    <w:rsid w:val="75972E23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968</Words>
  <Characters>981</Characters>
  <Lines>0</Lines>
  <Paragraphs>0</Paragraphs>
  <TotalTime>11</TotalTime>
  <ScaleCrop>false</ScaleCrop>
  <LinksUpToDate>false</LinksUpToDate>
  <CharactersWithSpaces>989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admin</cp:lastModifiedBy>
  <dcterms:modified xsi:type="dcterms:W3CDTF">2023-03-06T06:25:18Z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9969A635B46447C48E08B58DEE85B711</vt:lpwstr>
  </property>
</Properties>
</file>