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3月3日动态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户外活动篇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59055</wp:posOffset>
            </wp:positionV>
            <wp:extent cx="2171700" cy="1628140"/>
            <wp:effectExtent l="0" t="0" r="7620" b="2540"/>
            <wp:wrapNone/>
            <wp:docPr id="15" name="图片 15" descr="C:\Users\13721\Desktop\新建文件夹\3.3\IMG_8817.JPGIMG_8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3.3\IMG_8817.JPGIMG_881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46355</wp:posOffset>
            </wp:positionV>
            <wp:extent cx="2171700" cy="1628140"/>
            <wp:effectExtent l="0" t="0" r="7620" b="2540"/>
            <wp:wrapNone/>
            <wp:docPr id="16" name="图片 16" descr="C:\Users\13721\Desktop\新建文件夹\3.3\IMG_8818.JPGIMG_8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3.3\IMG_8818.JPGIMG_881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167005</wp:posOffset>
            </wp:positionV>
            <wp:extent cx="2171700" cy="1628140"/>
            <wp:effectExtent l="0" t="0" r="7620" b="2540"/>
            <wp:wrapNone/>
            <wp:docPr id="5" name="图片 5" descr="C:\Users\13721\Desktop\新建文件夹\3.3\IMG_8820.JPGIMG_8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3.3\IMG_8820.JPGIMG_882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170815</wp:posOffset>
            </wp:positionV>
            <wp:extent cx="2171700" cy="1628140"/>
            <wp:effectExtent l="0" t="0" r="7620" b="2540"/>
            <wp:wrapNone/>
            <wp:docPr id="4" name="图片 4" descr="C:\Users\13721\Desktop\新建文件夹\3.3\IMG_8819.JPGIMG_8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3.3\IMG_8819.JPGIMG_881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228600</wp:posOffset>
            </wp:positionV>
            <wp:extent cx="2171700" cy="1628140"/>
            <wp:effectExtent l="0" t="0" r="7620" b="2540"/>
            <wp:wrapNone/>
            <wp:docPr id="2" name="图片 2" descr="C:\Users\13721\Desktop\新建文件夹\3.3\IMG_8822.JPGIMG_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3.3\IMG_8822.JPGIMG_882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5080</wp:posOffset>
            </wp:positionV>
            <wp:extent cx="2171700" cy="1628140"/>
            <wp:effectExtent l="0" t="0" r="7620" b="2540"/>
            <wp:wrapNone/>
            <wp:docPr id="9" name="图片 9" descr="C:\Users\13721\Desktop\新建文件夹\3.3\IMG_8823.JPGIMG_8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3.3\IMG_8823.JPGIMG_882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135890</wp:posOffset>
            </wp:positionV>
            <wp:extent cx="2171700" cy="1628140"/>
            <wp:effectExtent l="0" t="0" r="7620" b="2540"/>
            <wp:wrapNone/>
            <wp:docPr id="6" name="图片 6" descr="C:\Users\13721\Desktop\新建文件夹\3.3\IMG_8825.JPGIMG_8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3.3\IMG_8825.JPGIMG_882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128270</wp:posOffset>
            </wp:positionV>
            <wp:extent cx="2171700" cy="1628140"/>
            <wp:effectExtent l="0" t="0" r="7620" b="2540"/>
            <wp:wrapNone/>
            <wp:docPr id="3" name="图片 3" descr="C:\Users\13721\Desktop\新建文件夹\3.3\IMG_8824.JPGIMG_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3.3\IMG_8824.JPGIMG_882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59055</wp:posOffset>
            </wp:positionV>
            <wp:extent cx="2171700" cy="1628140"/>
            <wp:effectExtent l="0" t="0" r="7620" b="2540"/>
            <wp:wrapNone/>
            <wp:docPr id="8" name="图片 8" descr="C:\Users\13721\Desktop\新建文件夹\3.3\IMG_8828.JPGIMG_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3.3\IMG_8828.JPGIMG_882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35560</wp:posOffset>
            </wp:positionV>
            <wp:extent cx="2171700" cy="1628140"/>
            <wp:effectExtent l="0" t="0" r="7620" b="2540"/>
            <wp:wrapNone/>
            <wp:docPr id="7" name="图片 7" descr="C:\Users\13721\Desktop\新建文件夹\3.3\IMG_8826.JPGIMG_8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3.3\IMG_8826.JPGIMG_882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-102870</wp:posOffset>
            </wp:positionV>
            <wp:extent cx="2171700" cy="1628140"/>
            <wp:effectExtent l="0" t="0" r="7620" b="2540"/>
            <wp:wrapNone/>
            <wp:docPr id="11" name="图片 11" descr="C:\Users\13721\Desktop\新建文件夹\3.3\IMG_8830.JPGIMG_8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新建文件夹\3.3\IMG_8830.JPGIMG_883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-95250</wp:posOffset>
            </wp:positionV>
            <wp:extent cx="2171700" cy="1628140"/>
            <wp:effectExtent l="0" t="0" r="7620" b="2540"/>
            <wp:wrapNone/>
            <wp:docPr id="10" name="图片 10" descr="C:\Users\13721\Desktop\新建文件夹\3.3\IMG_8829.JPGIMG_8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3.3\IMG_8829.JPGIMG_882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48895</wp:posOffset>
            </wp:positionV>
            <wp:extent cx="2171700" cy="1628140"/>
            <wp:effectExtent l="0" t="0" r="7620" b="2540"/>
            <wp:wrapNone/>
            <wp:docPr id="12" name="图片 12" descr="C:\Users\13721\Desktop\新建文件夹\3.3\IMG_8832.JPGIMG_8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新建文件夹\3.3\IMG_8832.JPGIMG_8832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56515</wp:posOffset>
            </wp:positionV>
            <wp:extent cx="2171700" cy="1628140"/>
            <wp:effectExtent l="0" t="0" r="7620" b="2540"/>
            <wp:wrapNone/>
            <wp:docPr id="13" name="图片 13" descr="C:\Users\13721\Desktop\新建文件夹\3.3\IMG_8831.JPGIMG_8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3.3\IMG_8831.JPGIMG_883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208280</wp:posOffset>
            </wp:positionV>
            <wp:extent cx="2171700" cy="1628140"/>
            <wp:effectExtent l="0" t="0" r="7620" b="2540"/>
            <wp:wrapNone/>
            <wp:docPr id="14" name="图片 14" descr="C:\Users\13721\Desktop\新建文件夹\3.3\IMG_8834.JPGIMG_8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新建文件夹\3.3\IMG_8834.JPGIMG_8834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215900</wp:posOffset>
            </wp:positionV>
            <wp:extent cx="2171700" cy="1628140"/>
            <wp:effectExtent l="0" t="0" r="7620" b="2540"/>
            <wp:wrapNone/>
            <wp:docPr id="17" name="图片 17" descr="C:\Users\13721\Desktop\新建文件夹\3.3\IMG_8833.JPGIMG_8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新建文件夹\3.3\IMG_8833.JPGIMG_883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100330</wp:posOffset>
            </wp:positionV>
            <wp:extent cx="2171700" cy="1628140"/>
            <wp:effectExtent l="0" t="0" r="7620" b="2540"/>
            <wp:wrapNone/>
            <wp:docPr id="18" name="图片 18" descr="C:\Users\13721\Desktop\新建文件夹\3.3\IMG_8836.JPGIMG_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新建文件夹\3.3\IMG_8836.JPGIMG_8836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107950</wp:posOffset>
            </wp:positionV>
            <wp:extent cx="2171700" cy="1628140"/>
            <wp:effectExtent l="0" t="0" r="7620" b="2540"/>
            <wp:wrapNone/>
            <wp:docPr id="19" name="图片 19" descr="C:\Users\13721\Desktop\新建文件夹\3.3\IMG_8835.JPGIMG_8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新建文件夹\3.3\IMG_8835.JPGIMG_8835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8255</wp:posOffset>
            </wp:positionV>
            <wp:extent cx="2171700" cy="1628140"/>
            <wp:effectExtent l="0" t="0" r="7620" b="2540"/>
            <wp:wrapNone/>
            <wp:docPr id="20" name="图片 20" descr="C:\Users\13721\Desktop\新建文件夹\3.3\IMG_8838.JPGIMG_8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新建文件夹\3.3\IMG_8838.JPGIMG_8838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15875</wp:posOffset>
            </wp:positionV>
            <wp:extent cx="2171700" cy="1628140"/>
            <wp:effectExtent l="0" t="0" r="7620" b="2540"/>
            <wp:wrapNone/>
            <wp:docPr id="21" name="图片 21" descr="C:\Users\13721\Desktop\新建文件夹\3.3\IMG_8837.JPGIMG_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新建文件夹\3.3\IMG_8837.JPGIMG_8837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今天我们玩球啦！瞧，我们多开心啊！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今日午餐：黄瓜腐竹，虾仁炒鸡蛋，青菜菌菇汤；点心：肉松饼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今日之星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今天陈怡何带了植物来布置植物角啦！谢谢小天使为我们教室添砖加瓦哦！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3.今天不开展全托不延时班，请各位安排好工作，按时来接宝贝哦！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4.</w:t>
      </w:r>
      <w:r>
        <w:rPr>
          <w:rFonts w:ascii="宋体" w:hAnsi="宋体" w:eastAsia="宋体" w:cs="宋体"/>
          <w:sz w:val="21"/>
          <w:szCs w:val="21"/>
        </w:rPr>
        <w:t>新学期我们的植物角又要开始布置起来咯。家里有小金鱼、小乌龟的小朋友可以带点来班级哦。家里有春天的花卉也可以带来了比如红掌、芍药、白掌、郁金香、风信子、水仙等。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0595375"/>
    <w:rsid w:val="11354321"/>
    <w:rsid w:val="12B97A97"/>
    <w:rsid w:val="1BF421E6"/>
    <w:rsid w:val="1ECB3DE1"/>
    <w:rsid w:val="20EA7A02"/>
    <w:rsid w:val="216C5394"/>
    <w:rsid w:val="2A13076E"/>
    <w:rsid w:val="334B1349"/>
    <w:rsid w:val="3803179C"/>
    <w:rsid w:val="387F3BF4"/>
    <w:rsid w:val="406A321D"/>
    <w:rsid w:val="4443670C"/>
    <w:rsid w:val="44A01337"/>
    <w:rsid w:val="44A04B07"/>
    <w:rsid w:val="49283A13"/>
    <w:rsid w:val="498F6A09"/>
    <w:rsid w:val="4B100DF1"/>
    <w:rsid w:val="52935EC2"/>
    <w:rsid w:val="58A26500"/>
    <w:rsid w:val="59F941F8"/>
    <w:rsid w:val="5C55666C"/>
    <w:rsid w:val="6F134EE0"/>
    <w:rsid w:val="70AE301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44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2023-03-03T05:30:41Z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A4CDC3C347164C0DA6C49831C7E6E5E4</vt:lpwstr>
  </property>
</Properties>
</file>