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cs="Times New Roman"/>
        </w:rPr>
      </w:pPr>
      <w:r>
        <w:rPr>
          <w:rFonts w:ascii="方正小标宋简体" w:eastAsia="方正小标宋简体" w:cs="方正小标宋简体"/>
          <w:sz w:val="44"/>
          <w:szCs w:val="44"/>
        </w:rPr>
        <w:t>2022-2023</w:t>
      </w:r>
      <w:r>
        <w:rPr>
          <w:rFonts w:hint="eastAsia" w:ascii="方正小标宋简体" w:eastAsia="方正小标宋简体" w:cs="方正小标宋简体"/>
          <w:sz w:val="44"/>
          <w:szCs w:val="44"/>
        </w:rPr>
        <w:t>学年第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eastAsia="方正小标宋简体" w:cs="方正小标宋简体"/>
          <w:sz w:val="44"/>
          <w:szCs w:val="44"/>
        </w:rPr>
        <w:t>学期奔牛实验小学应急演练工作计划表</w:t>
      </w:r>
    </w:p>
    <w:tbl>
      <w:tblPr>
        <w:tblStyle w:val="5"/>
        <w:tblpPr w:leftFromText="180" w:rightFromText="180" w:horzAnchor="margin" w:tblpY="1209"/>
        <w:tblW w:w="14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000"/>
        <w:gridCol w:w="1440"/>
        <w:gridCol w:w="1440"/>
        <w:gridCol w:w="2340"/>
        <w:gridCol w:w="1260"/>
        <w:gridCol w:w="1260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00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  <w:t>拟演练预案名称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  <w:t>拟演练</w:t>
            </w:r>
          </w:p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  <w:t>拟演练</w:t>
            </w:r>
          </w:p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  <w:t>拟演练队伍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  <w:t>演练预案类型</w:t>
            </w:r>
          </w:p>
        </w:tc>
        <w:tc>
          <w:tcPr>
            <w:tcW w:w="284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300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  <w:t>专业性演练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  <w:t>综合性</w:t>
            </w:r>
          </w:p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  <w:t>演练</w:t>
            </w:r>
          </w:p>
        </w:tc>
        <w:tc>
          <w:tcPr>
            <w:tcW w:w="284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反恐防暴演练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校内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学校师生</w:t>
            </w:r>
          </w:p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保安人员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邀请公安部门指导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消防演练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校内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学校师生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邀请消防部门指导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eastAsia="zh-CN"/>
              </w:rPr>
              <w:t>地震疏散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演练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  <w:t>校内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  <w:t>学校师生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√</w:t>
            </w: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  <w:t>校车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演练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学校西校门外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校车相</w:t>
            </w:r>
            <w:bookmarkStart w:id="0" w:name="_GoBack"/>
            <w:bookmarkEnd w:id="0"/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关人员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300" w:lineRule="exact"/>
      </w:pPr>
    </w:p>
    <w:sectPr>
      <w:footerReference r:id="rId3" w:type="default"/>
      <w:pgSz w:w="16838" w:h="11906" w:orient="landscape"/>
      <w:pgMar w:top="1701" w:right="1531" w:bottom="1701" w:left="1531" w:header="851" w:footer="992" w:gutter="0"/>
      <w:pgNumType w:fmt="numberInDash" w:start="9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outside" w:y="1"/>
      <w:rPr>
        <w:rStyle w:val="8"/>
        <w:rFonts w:ascii="Times New Roman" w:hAnsi="Times New Roman"/>
        <w:sz w:val="28"/>
        <w:szCs w:val="28"/>
      </w:rPr>
    </w:pP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- 9 -</w:t>
    </w:r>
    <w:r>
      <w:rPr>
        <w:rStyle w:val="8"/>
        <w:rFonts w:ascii="Times New Roman" w:hAnsi="Times New Roman"/>
        <w:sz w:val="28"/>
        <w:szCs w:val="28"/>
      </w:rPr>
      <w:fldChar w:fldCharType="end"/>
    </w:r>
  </w:p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NjMzlkZGQ2NjhjZTk0YmZiNjMzNTMxNzA4OWUwNjMifQ=="/>
  </w:docVars>
  <w:rsids>
    <w:rsidRoot w:val="0CF116A6"/>
    <w:rsid w:val="00046866"/>
    <w:rsid w:val="001C4B33"/>
    <w:rsid w:val="001D740A"/>
    <w:rsid w:val="00240749"/>
    <w:rsid w:val="002D784D"/>
    <w:rsid w:val="00360FC3"/>
    <w:rsid w:val="003A4AD5"/>
    <w:rsid w:val="003F3AF5"/>
    <w:rsid w:val="00514494"/>
    <w:rsid w:val="0059496A"/>
    <w:rsid w:val="005C5829"/>
    <w:rsid w:val="006501E2"/>
    <w:rsid w:val="00904C40"/>
    <w:rsid w:val="009616C2"/>
    <w:rsid w:val="009D7983"/>
    <w:rsid w:val="00A52D26"/>
    <w:rsid w:val="00A82231"/>
    <w:rsid w:val="00A93745"/>
    <w:rsid w:val="00CB2705"/>
    <w:rsid w:val="00CD62EE"/>
    <w:rsid w:val="00CE4DFB"/>
    <w:rsid w:val="00D84551"/>
    <w:rsid w:val="00F224AA"/>
    <w:rsid w:val="00F81AA7"/>
    <w:rsid w:val="00F820A8"/>
    <w:rsid w:val="00F957BB"/>
    <w:rsid w:val="00FD422D"/>
    <w:rsid w:val="0BC029D5"/>
    <w:rsid w:val="0CF116A6"/>
    <w:rsid w:val="0E0372C9"/>
    <w:rsid w:val="2A582C24"/>
    <w:rsid w:val="30E71B1A"/>
    <w:rsid w:val="40193B77"/>
    <w:rsid w:val="537C763B"/>
    <w:rsid w:val="5B7D72FA"/>
    <w:rsid w:val="74EB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9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Title Char"/>
    <w:basedOn w:val="7"/>
    <w:link w:val="2"/>
    <w:qFormat/>
    <w:locked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150</Words>
  <Characters>158</Characters>
  <Lines>0</Lines>
  <Paragraphs>0</Paragraphs>
  <TotalTime>1</TotalTime>
  <ScaleCrop>false</ScaleCrop>
  <LinksUpToDate>false</LinksUpToDate>
  <CharactersWithSpaces>158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2022-09-09T04:28:00Z</dcterms:created>
  <dc:creator>王瑞琛</dc:creator>
  <cp:lastModifiedBy>高华明Andy</cp:lastModifiedBy>
  <cp:lastPrinted>2022-02-10T09:43:00Z</cp:lastPrinted>
  <dcterms:modified xsi:type="dcterms:W3CDTF">2023-03-01T06:05:54Z</dcterms:modified>
  <dc:title>2022年常州市学校应急演练工作计划表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2031AEE661874F15A44F1ABFE51E7EAE</vt:lpwstr>
  </property>
</Properties>
</file>