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2月27日动态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社会：《我是妈妈的小帮手》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58420</wp:posOffset>
            </wp:positionV>
            <wp:extent cx="2172335" cy="1628775"/>
            <wp:effectExtent l="0" t="0" r="6985" b="1905"/>
            <wp:wrapNone/>
            <wp:docPr id="15" name="图片 15" descr="C:\Users\13721\Desktop\新建文件夹\2.27\IMG_8745.JPGIMG_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2.27\IMG_8745.JPGIMG_87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45720</wp:posOffset>
            </wp:positionV>
            <wp:extent cx="2172335" cy="1628775"/>
            <wp:effectExtent l="0" t="0" r="6985" b="1905"/>
            <wp:wrapNone/>
            <wp:docPr id="16" name="图片 16" descr="C:\Users\13721\Desktop\新建文件夹\2.27\IMG_8746.JPGIMG_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2.27\IMG_8746.JPGIMG_87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35560</wp:posOffset>
            </wp:positionV>
            <wp:extent cx="2172335" cy="1628775"/>
            <wp:effectExtent l="0" t="0" r="6985" b="1905"/>
            <wp:wrapNone/>
            <wp:docPr id="5" name="图片 5" descr="C:\Users\13721\Desktop\新建文件夹\2.27\IMG_8744(20230228-095940).JPGIMG_8744(20230228-095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2.27\IMG_8744(20230228-095940).JPGIMG_8744(20230228-095940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24130</wp:posOffset>
            </wp:positionV>
            <wp:extent cx="2172335" cy="1628775"/>
            <wp:effectExtent l="0" t="0" r="6985" b="1905"/>
            <wp:wrapNone/>
            <wp:docPr id="4" name="图片 4" descr="C:\Users\13721\Desktop\新建文件夹\2.27\IMG_8742(20230228-095931).JPGIMG_8742(20230228-095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2.27\IMG_8742(20230228-095931).JPGIMG_8742(20230228-09593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2520" w:firstLineChars="1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将凌乱的雪花片进行归类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4445</wp:posOffset>
            </wp:positionV>
            <wp:extent cx="2172335" cy="1628775"/>
            <wp:effectExtent l="0" t="0" r="6985" b="1905"/>
            <wp:wrapNone/>
            <wp:docPr id="9" name="图片 9" descr="C:\Users\13721\Desktop\新建文件夹\2.27\IMG_8747(20230228-101310).JPGIMG_8747(20230228-1013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2.27\IMG_8747(20230228-101310).JPGIMG_8747(20230228-101310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3570" w:firstLineChars="17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整理水杯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215900</wp:posOffset>
            </wp:positionV>
            <wp:extent cx="1991995" cy="1494155"/>
            <wp:effectExtent l="0" t="0" r="4445" b="14605"/>
            <wp:wrapNone/>
            <wp:docPr id="7" name="图片 7" descr="C:\Users\13721\Desktop\新建文件夹\2.27\IMG_8738(20230228-094753).JPGIMG_8738(20230228-0947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2.27\IMG_8738(20230228-094753).JPGIMG_8738(20230228-094753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168910</wp:posOffset>
            </wp:positionV>
            <wp:extent cx="2062480" cy="1546860"/>
            <wp:effectExtent l="0" t="0" r="10160" b="7620"/>
            <wp:wrapNone/>
            <wp:docPr id="8" name="图片 8" descr="C:\Users\13721\Desktop\新建文件夹\2.27\IMG_8739(20230228-094757).JPGIMG_8739(20230228-0947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2.27\IMG_8739(20230228-094757).JPGIMG_8739(20230228-09475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-36195</wp:posOffset>
            </wp:positionV>
            <wp:extent cx="1991995" cy="1494155"/>
            <wp:effectExtent l="0" t="0" r="4445" b="14605"/>
            <wp:wrapNone/>
            <wp:docPr id="11" name="图片 11" descr="C:\Users\13721\Desktop\新建文件夹\2.27\IMG_8741(20230228-094801).JPGIMG_8741(20230228-0948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2.27\IMG_8741(20230228-094801).JPGIMG_8741(20230228-09480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-24130</wp:posOffset>
            </wp:positionV>
            <wp:extent cx="1991995" cy="1494155"/>
            <wp:effectExtent l="0" t="0" r="4445" b="14605"/>
            <wp:wrapNone/>
            <wp:docPr id="10" name="图片 10" descr="C:\Users\13721\Desktop\新建文件夹\2.27\IMG_8740(20230228-094759).JPGIMG_8740(20230228-0947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2.27\IMG_8740(20230228-094759).JPGIMG_8740(20230228-094759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今日午餐：花生饭，素鸡烧肉，清炒三丝，紫菜鸡蛋汤；点心：咸泡饭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4A04B07"/>
    <w:rsid w:val="498F6A09"/>
    <w:rsid w:val="4B100DF1"/>
    <w:rsid w:val="52935EC2"/>
    <w:rsid w:val="58A26500"/>
    <w:rsid w:val="59F941F8"/>
    <w:rsid w:val="5C55666C"/>
    <w:rsid w:val="6F134EE0"/>
    <w:rsid w:val="70AE301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8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2023-02-28T02:18:09Z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6BFD98779A214C21B1425DE255F0CB4A</vt:lpwstr>
  </property>
</Properties>
</file>