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2月24日动态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集体活动篇</w:t>
      </w:r>
    </w:p>
    <w:p>
      <w:pPr>
        <w:jc w:val="center"/>
        <w:rPr>
          <w:rFonts w:hint="default" w:ascii="宋体" w:hAnsi="宋体" w:eastAsia="宋体" w:cs="宋体"/>
          <w:b/>
          <w:bCs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科学：《我家的电视机》</w:t>
      </w:r>
    </w:p>
    <w:p>
      <w:pPr>
        <w:shd w:val="solid" w:color="FFFFFF" w:fill="auto"/>
        <w:autoSpaceDN w:val="0"/>
        <w:ind w:firstLine="420" w:firstLineChars="200"/>
        <w:jc w:val="left"/>
        <w:rPr>
          <w:rFonts w:hint="eastAsia"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</w:rPr>
        <w:t xml:space="preserve"> 这是一节知识分享类的科学活动。随着现代科技的发展，电视机已经成为我们生活中不可缺少的朋友，小朋友们百看不厌。电视画面色彩鲜艳、形象生动，给人以视觉上的享受。本次活动主要引导孩子了解电视机的结构和特征，知道到精彩的电视节目不仅丰富了我们的文化生活，还教我们学会了许多本领，给我们带来了无穷的乐趣。知道我们在享受乐趣的同时，还要学会保护自己的眼睛。</w:t>
      </w:r>
    </w:p>
    <w:p>
      <w:pPr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2597150</wp:posOffset>
            </wp:positionH>
            <wp:positionV relativeFrom="paragraph">
              <wp:posOffset>100965</wp:posOffset>
            </wp:positionV>
            <wp:extent cx="2172335" cy="1629410"/>
            <wp:effectExtent l="0" t="0" r="6985" b="1270"/>
            <wp:wrapNone/>
            <wp:docPr id="7" name="图片 7" descr="C:\Users\13721\Desktop\新建文件夹\2.24\IMG_8664.JPGIMG_8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721\Desktop\新建文件夹\2.24\IMG_8664.JPGIMG_866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60325</wp:posOffset>
            </wp:positionV>
            <wp:extent cx="2172335" cy="1629410"/>
            <wp:effectExtent l="0" t="0" r="6985" b="1270"/>
            <wp:wrapNone/>
            <wp:docPr id="10" name="图片 10" descr="C:\Users\13721\Desktop\新建文件夹\2.24\IMG_8663.JPGIMG_8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721\Desktop\新建文件夹\2.24\IMG_8663.JPGIMG_866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222885</wp:posOffset>
            </wp:positionV>
            <wp:extent cx="2172335" cy="1629410"/>
            <wp:effectExtent l="0" t="0" r="6985" b="1270"/>
            <wp:wrapNone/>
            <wp:docPr id="15" name="图片 15" descr="C:\Users\13721\Desktop\新建文件夹\2.24\IMG_8665.JPGIMG_8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721\Desktop\新建文件夹\2.24\IMG_8665.JPGIMG_866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34925</wp:posOffset>
            </wp:positionV>
            <wp:extent cx="2172335" cy="1629410"/>
            <wp:effectExtent l="0" t="0" r="6985" b="1270"/>
            <wp:wrapNone/>
            <wp:docPr id="16" name="图片 16" descr="C:\Users\13721\Desktop\新建文件夹\2.24\IMG_8666.JPGIMG_8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721\Desktop\新建文件夹\2.24\IMG_8666.JPGIMG_866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生活活动篇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今日午餐：猪肝洋葱，花菜豆腐干，青菜肉丝汤；点心：小猪包  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温差较大</w:t>
      </w:r>
      <w:r>
        <w:rPr>
          <w:rFonts w:hint="eastAsia" w:ascii="宋体" w:hAnsi="宋体" w:eastAsia="宋体"/>
        </w:rPr>
        <w:t>，小朋友们容易感冒咳嗽，爸爸妈妈要及时给小朋友添加衣物哦，请假在家休息的小朋友要及时照顾好自己的身体，多喝水哦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3.今天不开展全托不延时班，请各位安排好工作，按时来接宝贝哦！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60960</wp:posOffset>
            </wp:positionV>
            <wp:extent cx="5227320" cy="7155815"/>
            <wp:effectExtent l="0" t="0" r="0" b="6985"/>
            <wp:wrapNone/>
            <wp:docPr id="14" name="图片 14" descr="C:\Users\13721\Desktop\IMG_8643.JPGIMG_8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13721\Desktop\IMG_8643.JPGIMG_8643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715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U3NTc0YWM3OGNkYWIxMGZlZTcxZWVjMTVmOTRlM2IwIiwidXNlckNvdW50IjozfQ=="/>
  </w:docVars>
  <w:rsids>
    <w:rsidRoot w:val="5C55666C"/>
    <w:rsid w:val="10595375"/>
    <w:rsid w:val="11354321"/>
    <w:rsid w:val="12B97A97"/>
    <w:rsid w:val="1BF421E6"/>
    <w:rsid w:val="1ECB3DE1"/>
    <w:rsid w:val="20EA7A02"/>
    <w:rsid w:val="216C5394"/>
    <w:rsid w:val="2A13076E"/>
    <w:rsid w:val="334B1349"/>
    <w:rsid w:val="3803179C"/>
    <w:rsid w:val="387F3BF4"/>
    <w:rsid w:val="406A321D"/>
    <w:rsid w:val="4443670C"/>
    <w:rsid w:val="498F6A09"/>
    <w:rsid w:val="4B100DF1"/>
    <w:rsid w:val="52935EC2"/>
    <w:rsid w:val="58A26500"/>
    <w:rsid w:val="59F941F8"/>
    <w:rsid w:val="5C55666C"/>
    <w:rsid w:val="6F134EE0"/>
    <w:rsid w:val="70AE3011"/>
    <w:rsid w:val="77D34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103</Words>
  <Characters>103</Characters>
  <Lines>0</Lines>
  <Paragraphs>0</Paragraphs>
  <TotalTime>4</TotalTime>
  <ScaleCrop>false</ScaleCrop>
  <LinksUpToDate>false</LinksUpToDate>
  <CharactersWithSpaces>109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13721</cp:lastModifiedBy>
  <dcterms:modified xsi:type="dcterms:W3CDTF">2023-02-24T04:35:03Z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4C9D000A0DD64185809084DC68531719</vt:lpwstr>
  </property>
</Properties>
</file>