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AA" w:rsidRDefault="0080078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常州市新北区河海实验小学</w:t>
      </w:r>
    </w:p>
    <w:p w:rsidR="002C09AA" w:rsidRDefault="00800782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 w:rsidR="00B41AE3"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年“全国</w:t>
      </w:r>
      <w:r>
        <w:rPr>
          <w:rFonts w:hint="eastAsia"/>
          <w:b/>
          <w:bCs/>
          <w:sz w:val="36"/>
          <w:szCs w:val="36"/>
        </w:rPr>
        <w:t>防灾减灾日</w:t>
      </w:r>
      <w:r>
        <w:rPr>
          <w:rFonts w:hint="eastAsia"/>
          <w:b/>
          <w:bCs/>
          <w:sz w:val="36"/>
          <w:szCs w:val="36"/>
        </w:rPr>
        <w:t>”</w:t>
      </w:r>
      <w:r>
        <w:rPr>
          <w:rFonts w:hint="eastAsia"/>
          <w:b/>
          <w:bCs/>
          <w:sz w:val="36"/>
          <w:szCs w:val="36"/>
        </w:rPr>
        <w:t>活动工作小结</w:t>
      </w:r>
      <w:r>
        <w:rPr>
          <w:rFonts w:hint="eastAsia"/>
          <w:sz w:val="36"/>
          <w:szCs w:val="36"/>
        </w:rPr>
        <w:t> </w:t>
      </w:r>
    </w:p>
    <w:p w:rsidR="002C09AA" w:rsidRDefault="008007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贯彻落实科学发展观要求，坚持以人为本的思想，营造学校、家庭和社会防灾减灾的宣传氛围，唤起广大师生、学生家长和社会各界对防灾减灾工作的高度关注，增强防灾减灾意识，普及推广防灾减灾知识和避灾自救互救技能，我校开展了“</w:t>
      </w:r>
      <w:r>
        <w:rPr>
          <w:rFonts w:hint="eastAsia"/>
          <w:sz w:val="28"/>
          <w:szCs w:val="28"/>
        </w:rPr>
        <w:t>全国</w:t>
      </w:r>
      <w:r>
        <w:rPr>
          <w:rFonts w:hint="eastAsia"/>
          <w:sz w:val="28"/>
          <w:szCs w:val="28"/>
        </w:rPr>
        <w:t>防灾减灾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”主题</w:t>
      </w:r>
      <w:bookmarkStart w:id="0" w:name="_GoBack"/>
      <w:bookmarkEnd w:id="0"/>
      <w:r>
        <w:rPr>
          <w:rFonts w:hint="eastAsia"/>
          <w:sz w:val="28"/>
          <w:szCs w:val="28"/>
        </w:rPr>
        <w:t>教育活动</w:t>
      </w:r>
      <w:r>
        <w:rPr>
          <w:rFonts w:hint="eastAsia"/>
          <w:sz w:val="28"/>
          <w:szCs w:val="28"/>
        </w:rPr>
        <w:t>，现小结如下：</w:t>
      </w:r>
    </w:p>
    <w:p w:rsidR="002C09AA" w:rsidRDefault="008007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、大力营造氛围。校长室协调各部门在活动期间的具体分工和合作，共同做好第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个“全国防灾减灾日”主题宣传教育活动，确保本次活动取得显著效果。</w:t>
      </w:r>
    </w:p>
    <w:p w:rsidR="002C09AA" w:rsidRDefault="008007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、充分利用各种平台开展宣传。学校利用常州市安全教育平台、橱窗、</w:t>
      </w:r>
      <w:r>
        <w:rPr>
          <w:rFonts w:hint="eastAsia"/>
          <w:sz w:val="28"/>
          <w:szCs w:val="28"/>
        </w:rPr>
        <w:t>LED</w:t>
      </w:r>
      <w:r>
        <w:rPr>
          <w:rFonts w:hint="eastAsia"/>
          <w:sz w:val="28"/>
          <w:szCs w:val="28"/>
        </w:rPr>
        <w:t>电子屏、电子班牌、云屏等进行了广泛宣传，把“防灾减灾”工作的宣传落到实处，并拟定长期坚持开展下去。</w:t>
      </w:r>
    </w:p>
    <w:p w:rsidR="002C09AA" w:rsidRDefault="008007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、深入开展安全隐患排查整改活动，认真查找安全方面存在的漏洞和风险隐患， 把教室、宿舍、食堂、实验室、图书室、会议室等人群集中场所作为检查的重点，及时发现和消除隐患。</w:t>
      </w:r>
    </w:p>
    <w:p w:rsidR="002C09AA" w:rsidRDefault="0080078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“全国防灾减灾日”主题教育活动的开展，有助于学生掌握避灾自救的基本常识和技能技巧，提高学生自救逃生能力，增强我校师生防灾减灾意识，最大程度防止灾害的发生、保障我校师生的生命安</w:t>
      </w:r>
      <w:r>
        <w:rPr>
          <w:rFonts w:hint="eastAsia"/>
          <w:sz w:val="28"/>
          <w:szCs w:val="28"/>
        </w:rPr>
        <w:t>全和健康生活，确保校园安全稳定。在以后的学校工作中，我校还将一如既往的将安全放在第一位，绷紧安全教育这根弦不放松，加强防灾减灾生命教育，让学生安全健康快乐的成长！</w:t>
      </w:r>
    </w:p>
    <w:sectPr w:rsidR="002C09AA" w:rsidSect="002C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82" w:rsidRDefault="00800782" w:rsidP="00B41AE3">
      <w:r>
        <w:separator/>
      </w:r>
    </w:p>
  </w:endnote>
  <w:endnote w:type="continuationSeparator" w:id="0">
    <w:p w:rsidR="00800782" w:rsidRDefault="00800782" w:rsidP="00B4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82" w:rsidRDefault="00800782" w:rsidP="00B41AE3">
      <w:r>
        <w:separator/>
      </w:r>
    </w:p>
  </w:footnote>
  <w:footnote w:type="continuationSeparator" w:id="0">
    <w:p w:rsidR="00800782" w:rsidRDefault="00800782" w:rsidP="00B41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95092D"/>
    <w:rsid w:val="002C09AA"/>
    <w:rsid w:val="00800782"/>
    <w:rsid w:val="00B41AE3"/>
    <w:rsid w:val="3195092D"/>
    <w:rsid w:val="66537D58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AE3"/>
    <w:rPr>
      <w:kern w:val="2"/>
      <w:sz w:val="18"/>
      <w:szCs w:val="18"/>
    </w:rPr>
  </w:style>
  <w:style w:type="paragraph" w:styleId="a4">
    <w:name w:val="footer"/>
    <w:basedOn w:val="a"/>
    <w:link w:val="Char0"/>
    <w:rsid w:val="00B4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A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白帝城托孤</dc:creator>
  <cp:lastModifiedBy>常州市新北区河海实验小学</cp:lastModifiedBy>
  <cp:revision>2</cp:revision>
  <dcterms:created xsi:type="dcterms:W3CDTF">2020-05-19T05:17:00Z</dcterms:created>
  <dcterms:modified xsi:type="dcterms:W3CDTF">2021-12-08T02:42:00Z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