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2023.2.20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一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亲亲热热一家人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今天1位小朋友请假，其他小朋友都开开心心来园啦~</w:t>
      </w:r>
      <w:bookmarkStart w:id="0" w:name="_GoBack"/>
      <w:bookmarkEnd w:id="0"/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现在的你们越来越有秩序，坚持哦！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7" name="图片 17" descr="C:/Users/ADMINI~1/AppData/Local/Temp/picturecompress_20230220184436/output_16.jpgoutput_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/Users/ADMINI~1/AppData/Local/Temp/picturecompress_20230220184436/output_16.jpgoutput_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Cs/>
          <w:color w:val="000000"/>
          <w:szCs w:val="21"/>
          <w:lang w:val="en-US" w:eastAsia="zh-CN"/>
        </w:rPr>
        <w:drawing>
          <wp:inline distT="0" distB="0" distL="114300" distR="114300">
            <wp:extent cx="2560320" cy="1920240"/>
            <wp:effectExtent l="0" t="0" r="5080" b="10160"/>
            <wp:docPr id="16" name="图片 16" descr="C:/Users/ADMINI~1/AppData/Local/Temp/picturecompress_20230220184436/output_15.jpgoutput_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ADMINI~1/AppData/Local/Temp/picturecompress_20230220184436/output_15.jpgoutput_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209" w:leftChars="0" w:firstLine="211" w:firstLineChars="0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集体活动：儿歌《我有一个幸福的家》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《我有一个幸福的家》是一首节奏明快、简洁易懂的儿歌。儿歌内容贴近幼儿生活，幼儿易于接受与理解，诗歌中温馨、热爱家庭的情感令人愉悦。</w:t>
      </w:r>
      <w:r>
        <w:rPr>
          <w:rFonts w:hint="eastAsia" w:ascii="宋体" w:hAnsi="宋体" w:eastAsia="宋体" w:cs="宋体"/>
          <w:sz w:val="21"/>
          <w:szCs w:val="21"/>
        </w:rPr>
        <w:t>适合小班幼儿的年龄特点，便于孩子理解。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  <w:b/>
        </w:rPr>
        <w:t>儿歌《我有一个幸福的家》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我有一个幸福的家，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有爸爸，有妈妈，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还有我这个小娃娃。</w:t>
      </w:r>
    </w:p>
    <w:p>
      <w:pPr>
        <w:spacing w:line="360" w:lineRule="exact"/>
        <w:jc w:val="center"/>
        <w:rPr>
          <w:rFonts w:hint="eastAsia"/>
        </w:rPr>
      </w:pPr>
      <w:r>
        <w:rPr>
          <w:rFonts w:hint="eastAsia"/>
        </w:rPr>
        <w:t>亲亲热热在一起，</w:t>
      </w:r>
    </w:p>
    <w:p>
      <w:pPr>
        <w:ind w:firstLine="420" w:firstLineChars="200"/>
        <w:jc w:val="center"/>
        <w:rPr>
          <w:rFonts w:hint="default"/>
          <w:u w:val="none"/>
          <w:lang w:val="en-US" w:eastAsia="zh-CN"/>
        </w:rPr>
      </w:pPr>
      <w:r>
        <w:rPr>
          <w:rFonts w:hint="eastAsia"/>
        </w:rPr>
        <w:t>我们都爱这个家。</w:t>
      </w:r>
    </w:p>
    <w:p>
      <w:pPr>
        <w:ind w:firstLine="420" w:firstLineChars="200"/>
        <w:jc w:val="both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今天活动过程中，</w:t>
      </w:r>
      <w:r>
        <w:rPr>
          <w:rFonts w:hint="eastAsia"/>
          <w:u w:val="single"/>
          <w:lang w:val="en-US" w:eastAsia="zh-CN"/>
        </w:rPr>
        <w:t>丁曼婷、张奕涵、王诺婉、申晓文、徐佳伊、王若鑫、王秋瑶、徐筱晞、郑书韵、杨易、李璟睿、徐梓赫、周艺天、阴少帅、</w:t>
      </w:r>
      <w:r>
        <w:rPr>
          <w:rFonts w:hint="eastAsia"/>
          <w:u w:val="none"/>
          <w:lang w:val="en-US" w:eastAsia="zh-CN"/>
        </w:rPr>
        <w:t>小朋友声音响亮自信，同时</w:t>
      </w:r>
      <w:r>
        <w:rPr>
          <w:rFonts w:hint="eastAsia" w:ascii="宋体" w:hAnsi="宋体" w:eastAsia="宋体" w:cs="宋体"/>
          <w:kern w:val="0"/>
          <w:sz w:val="21"/>
          <w:szCs w:val="21"/>
        </w:rPr>
        <w:t>理解儿歌内容，感知家庭生活的快乐和幸福</w:t>
      </w:r>
      <w:r>
        <w:rPr>
          <w:rFonts w:hint="eastAsia"/>
          <w:u w:val="none"/>
          <w:lang w:val="en-US" w:eastAsia="zh-CN"/>
        </w:rPr>
        <w:t>；</w:t>
      </w:r>
      <w:r>
        <w:rPr>
          <w:rFonts w:hint="eastAsia"/>
          <w:u w:val="single"/>
          <w:lang w:val="en-US" w:eastAsia="zh-CN"/>
        </w:rPr>
        <w:t>宗韫玉、冯欣、章昕媛、李慕妍、胡奕可、许诺言、王楷博、徐诺</w:t>
      </w:r>
      <w:r>
        <w:rPr>
          <w:rFonts w:hint="eastAsia"/>
          <w:u w:val="none"/>
          <w:lang w:val="en-US" w:eastAsia="zh-CN"/>
        </w:rPr>
        <w:t>小朋友都愿意够跟着图片内容一起有节奏的朗诵，要是声音可以再响亮一些就更好喽；</w:t>
      </w:r>
      <w:r>
        <w:rPr>
          <w:rFonts w:hint="eastAsia"/>
          <w:u w:val="single"/>
          <w:lang w:val="en-US" w:eastAsia="zh-CN"/>
        </w:rPr>
        <w:t>谭沁、王知霖、谌睿、张悦威、</w:t>
      </w:r>
      <w:r>
        <w:rPr>
          <w:rFonts w:hint="eastAsia"/>
          <w:u w:val="none"/>
          <w:lang w:val="en-US" w:eastAsia="zh-CN"/>
        </w:rPr>
        <w:t>小朋友也要坐端正认真倾听，相信爸爸妈妈听到你讲儿歌也会很开心的哦~</w:t>
      </w:r>
    </w:p>
    <w:p>
      <w:pPr>
        <w:jc w:val="both"/>
        <w:rPr>
          <w:rFonts w:hint="default" w:ascii="宋体" w:hAnsi="宋体"/>
          <w:b w:val="0"/>
          <w:bCs/>
          <w:szCs w:val="21"/>
          <w:lang w:val="en-US" w:eastAsia="zh-CN"/>
        </w:rPr>
      </w:pPr>
    </w:p>
    <w:p>
      <w:pPr>
        <w:ind w:firstLine="422" w:firstLineChars="200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auto"/>
          <w:sz w:val="21"/>
          <w:szCs w:val="21"/>
          <w:lang w:val="en-US" w:eastAsia="zh-CN"/>
        </w:rPr>
        <w:t>三、区域游戏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 xml:space="preserve">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0" name="图片 10" descr="C:/Users/ADMINI~1/AppData/Local/Temp/picturecompress_20230220184436/output_9.jpgoutput_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~1/AppData/Local/Temp/picturecompress_20230220184436/output_9.jpgoutput_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tabs>
                <w:tab w:val="left" w:pos="1502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1" name="图片 11" descr="C:/Users/ADMINI~1/AppData/Local/Temp/picturecompress_20230220184436/output_10.jpgoutput_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I~1/AppData/Local/Temp/picturecompress_20230220184436/output_10.jpgoutput_1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今天我想尝试做一个菠萝，让我来按照步骤试一试吧。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送给妈妈的礼物我还想做一个，怎么围起来呢，让我好好想想。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2" name="图片 12" descr="C:/Users/ADMINI~1/AppData/Local/Temp/picturecompress_20230220184436/output_11.jpgoutput_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I~1/AppData/Local/Temp/picturecompress_20230220184436/output_11.jpgoutput_1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3" name="图片 13" descr="C:/Users/ADMINI~1/AppData/Local/Temp/picturecompress_20230220184436/output_12.jpgoutput_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I~1/AppData/Local/Temp/picturecompress_20230220184436/output_12.jpgoutput_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乐高积木是我们的最爱，让我来搭一座高楼吧。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围坐在桌子旁一起看洞洞书真舒服。让我翻翻里面有什么小秘密吧！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tabs>
                <w:tab w:val="left" w:pos="2543"/>
              </w:tabs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4" name="图片 14" descr="C:/Users/ADMINI~1/AppData/Local/Temp/picturecompress_20230220184436/output_13.jpgoutput_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~1/AppData/Local/Temp/picturecompress_20230220184436/output_13.jpgoutput_1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15" name="图片 15" descr="C:/Users/ADMINI~1/AppData/Local/Temp/picturecompress_20230220184436/output_14.jpgoutput_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~1/AppData/Local/Temp/picturecompress_20230220184436/output_14.jpgoutput_1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我们一起玩纽扣游戏吧，我会按照上面的东东数量一一匹配好哦~</w:t>
            </w:r>
          </w:p>
        </w:tc>
        <w:tc>
          <w:tcPr>
            <w:tcW w:w="4261" w:type="dxa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default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spacing w:val="0"/>
                <w:w w:val="100"/>
                <w:sz w:val="21"/>
                <w:szCs w:val="21"/>
                <w:lang w:val="en-US" w:eastAsia="zh-CN"/>
              </w:rPr>
              <w:t>小象鼻子也可以放置平衡木条哦，让我来试试能放几根吧。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四、户外活动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的户外活动内容为攀爬架，在游戏之前，为了能够更好的保护幼儿，在每个攀爬架两侧放置垫子，其中谌睿、阴少帅、王若鑫、王诺婉、杨易小朋友疫一起帮忙拿垫子进行铺设，值得表扬哦；在游戏过程中，大家也能够互相礼让，在老师的提醒下不奔跑、喝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9" name="图片 9" descr="C:/Users/ADMINI~1/AppData/Local/Temp/picturecompress_20230220184436/output_8.jpgoutput_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DMINI~1/AppData/Local/Temp/picturecompress_20230220184436/output_8.jpgoutput_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8" name="图片 8" descr="C:/Users/ADMINI~1/AppData/Local/Temp/picturecompress_20230220184436/output_7.jpgoutput_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~1/AppData/Local/Temp/picturecompress_20230220184436/output_7.jpgoutput_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7" name="图片 7" descr="C:/Users/ADMINI~1/AppData/Local/Temp/picturecompress_20230220184436/output_6.jpgoutput_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~1/AppData/Local/Temp/picturecompress_20230220184436/output_6.jpgoutput_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6" name="图片 6" descr="C:/Users/ADMINI~1/AppData/Local/Temp/picturecompress_20230220184436/output_5.jpgoutput_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ADMINI~1/AppData/Local/Temp/picturecompress_20230220184436/output_5.jpgoutput_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5" name="图片 5" descr="C:/Users/ADMINI~1/AppData/Local/Temp/picturecompress_20230220184436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ADMINI~1/AppData/Local/Temp/picturecompress_20230220184436/output_4.jpgoutput_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4" name="图片 4" descr="C:/Users/ADMINI~1/AppData/Local/Temp/picturecompress_20230220184436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ADMINI~1/AppData/Local/Temp/picturecompress_20230220184436/output_3.jpgoutput_3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3" name="图片 3" descr="C:/Users/ADMINI~1/AppData/Local/Temp/picturecompress_20230220184436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ADMINI~1/AppData/Local/Temp/picturecompress_20230220184436/output_2.jpgoutput_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0" b="3175"/>
            <wp:docPr id="2" name="图片 2" descr="C:/Users/ADMINI~1/AppData/Local/Temp/picturecompress_20230220184436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I~1/AppData/Local/Temp/picturecompress_20230220184436/output_1.jpgoutput_1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五、生活活动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left"/>
        <w:textAlignment w:val="auto"/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午餐情况：</w:t>
      </w: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今天我们吃的是：小麦饭、肉圆鹌鹑蛋、山药胡萝卜，喝的是蔬菜蘑菇汤。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lang w:val="en-US" w:eastAsia="zh-CN"/>
        </w:rPr>
        <w:t>其中周艺天、张奕涵、申晓文、杨易。阴少帅都有光盘哦~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left"/>
        <w:textAlignment w:val="auto"/>
        <w:rPr>
          <w:rFonts w:hint="default" w:ascii="宋体" w:hAnsi="宋体" w:cs="宋体"/>
          <w:b w:val="0"/>
          <w:bCs/>
          <w:color w:val="000000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color w:val="000000"/>
          <w:szCs w:val="21"/>
          <w:u w:val="none"/>
          <w:lang w:val="en-US" w:eastAsia="zh-CN"/>
        </w:rPr>
        <w:t>张悦威、王知霖、谌睿小朋友也要学会保持桌面整洁哦~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2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今天放学孩子将带回一份《关于经济困难家庭申办学前教育2023年春学期政府资助经费等工作告家长书》。该家长书上涉及到两个申办项目，即学前教育政府资助项目和指定对象减免保教费项目。请家长们认真阅读，填好回执（不用剪裁），明早带到幼儿园，感谢配合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2.安全作业《危险的小圆珠》未完成的请大家抓紧完成哦！</w:t>
      </w:r>
    </w:p>
    <w:p>
      <w:pPr>
        <w:ind w:firstLine="420" w:firstLineChars="2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3.请家长们检查宝贝的指甲是否过长，并为孩子修剪指甲，谢谢配合！</w:t>
      </w:r>
    </w:p>
    <w:sectPr>
      <w:headerReference r:id="rId3" w:type="default"/>
      <w:pgSz w:w="11906" w:h="16838"/>
      <w:pgMar w:top="1440" w:right="1686" w:bottom="491" w:left="18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-1142365</wp:posOffset>
          </wp:positionH>
          <wp:positionV relativeFrom="paragraph">
            <wp:posOffset>-553085</wp:posOffset>
          </wp:positionV>
          <wp:extent cx="7559675" cy="10692130"/>
          <wp:effectExtent l="0" t="0" r="9525" b="1270"/>
          <wp:wrapNone/>
          <wp:docPr id="1" name="图片 1" descr="a-信纸草稿_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a-信纸草稿_1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1069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gsImhkaWQiOiIyZGJhODI3MzUxMTc2ZDJmMzIyYmZhNDBlNmRiNzE2ZCIsInVzZXJDb3VudCI6MTB9"/>
  </w:docVars>
  <w:rsids>
    <w:rsidRoot w:val="767A192E"/>
    <w:rsid w:val="04205696"/>
    <w:rsid w:val="0C03621B"/>
    <w:rsid w:val="0D4471D1"/>
    <w:rsid w:val="0F7E1E41"/>
    <w:rsid w:val="10BD1609"/>
    <w:rsid w:val="11D60E00"/>
    <w:rsid w:val="12C05C68"/>
    <w:rsid w:val="12E94889"/>
    <w:rsid w:val="141270DF"/>
    <w:rsid w:val="16443E43"/>
    <w:rsid w:val="17AD1F57"/>
    <w:rsid w:val="182878F6"/>
    <w:rsid w:val="19474616"/>
    <w:rsid w:val="1DCF332C"/>
    <w:rsid w:val="1EA739DD"/>
    <w:rsid w:val="1F927C5D"/>
    <w:rsid w:val="241C2348"/>
    <w:rsid w:val="28354157"/>
    <w:rsid w:val="2BFD3212"/>
    <w:rsid w:val="2DE35196"/>
    <w:rsid w:val="30564EB6"/>
    <w:rsid w:val="32DF0101"/>
    <w:rsid w:val="332F74DC"/>
    <w:rsid w:val="3672558B"/>
    <w:rsid w:val="417225E8"/>
    <w:rsid w:val="41FE2B6F"/>
    <w:rsid w:val="4B9E0825"/>
    <w:rsid w:val="4D0B685F"/>
    <w:rsid w:val="54076AB4"/>
    <w:rsid w:val="54357E14"/>
    <w:rsid w:val="55032FB4"/>
    <w:rsid w:val="56DB278C"/>
    <w:rsid w:val="587B3A2E"/>
    <w:rsid w:val="5BD3216D"/>
    <w:rsid w:val="5D885831"/>
    <w:rsid w:val="5FE93D86"/>
    <w:rsid w:val="5FF76C10"/>
    <w:rsid w:val="63032358"/>
    <w:rsid w:val="63522991"/>
    <w:rsid w:val="64D7267F"/>
    <w:rsid w:val="6544591A"/>
    <w:rsid w:val="65BA093C"/>
    <w:rsid w:val="685620B3"/>
    <w:rsid w:val="6F8D63A0"/>
    <w:rsid w:val="70FA50D5"/>
    <w:rsid w:val="718D7167"/>
    <w:rsid w:val="73F90DAF"/>
    <w:rsid w:val="75972E23"/>
    <w:rsid w:val="767A192E"/>
    <w:rsid w:val="77F0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cf2cbd26-8a7c-4072-89cb-1fd853e80cb7\&#21487;&#29233;&#21345;&#36890;&#20820;&#23376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可爱卡通兔子信纸.docx</Template>
  <Pages>1</Pages>
  <Words>667</Words>
  <Characters>681</Characters>
  <Lines>0</Lines>
  <Paragraphs>0</Paragraphs>
  <TotalTime>0</TotalTime>
  <ScaleCrop>false</ScaleCrop>
  <LinksUpToDate>false</LinksUpToDate>
  <CharactersWithSpaces>686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2021-09-14T23:57:00Z</dcterms:created>
  <dc:creator>Moent</dc:creator>
  <cp:lastModifiedBy>Moent</cp:lastModifiedBy>
  <dcterms:modified xsi:type="dcterms:W3CDTF">2023-02-20T11:03:58Z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TemplateUUID">
    <vt:lpwstr>v1.0_mb_ibF7YPzcA6c22zWNiGCngQ==</vt:lpwstr>
  </property>
  <property fmtid="{D5CDD505-2E9C-101B-9397-08002B2CF9AE}" pid="4" name="ICV">
    <vt:lpwstr>B95848CD5AF1497196BD453C0EB52D8B</vt:lpwstr>
  </property>
</Properties>
</file>